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3CB9A" w14:textId="4060F88D" w:rsidR="007020E5" w:rsidRPr="00F931D2" w:rsidRDefault="00A53292" w:rsidP="00F931D2">
      <w:pPr>
        <w:autoSpaceDE w:val="0"/>
        <w:autoSpaceDN w:val="0"/>
        <w:adjustRightInd w:val="0"/>
        <w:spacing w:line="276" w:lineRule="auto"/>
        <w:ind w:right="-432"/>
        <w:jc w:val="right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br/>
      </w:r>
      <w:r w:rsidR="007020E5" w:rsidRPr="00F931D2">
        <w:rPr>
          <w:rFonts w:cstheme="minorHAnsi"/>
        </w:rPr>
        <w:t xml:space="preserve">Załącznik nr </w:t>
      </w:r>
      <w:r w:rsidR="00B94D9F" w:rsidRPr="00F931D2">
        <w:rPr>
          <w:rFonts w:cstheme="minorHAnsi"/>
        </w:rPr>
        <w:t>2 do Zaproszenia</w:t>
      </w:r>
      <w:r w:rsidR="00B35BFD" w:rsidRPr="00F931D2">
        <w:rPr>
          <w:rFonts w:cstheme="minorHAnsi"/>
        </w:rPr>
        <w:t xml:space="preserve"> </w:t>
      </w:r>
    </w:p>
    <w:p w14:paraId="4AF69F72" w14:textId="77777777" w:rsidR="00BC5AD5" w:rsidRPr="00F931D2" w:rsidRDefault="00BC5AD5" w:rsidP="00F931D2">
      <w:pPr>
        <w:autoSpaceDE w:val="0"/>
        <w:autoSpaceDN w:val="0"/>
        <w:adjustRightInd w:val="0"/>
        <w:spacing w:line="276" w:lineRule="auto"/>
        <w:ind w:right="-432"/>
        <w:jc w:val="center"/>
        <w:rPr>
          <w:rFonts w:cstheme="minorHAnsi"/>
          <w:b/>
        </w:rPr>
      </w:pPr>
    </w:p>
    <w:p w14:paraId="724FC3B5" w14:textId="236F254C" w:rsidR="0099681E" w:rsidRPr="009B1149" w:rsidRDefault="0099681E" w:rsidP="00F931D2">
      <w:pPr>
        <w:spacing w:after="120" w:line="276" w:lineRule="auto"/>
        <w:jc w:val="center"/>
        <w:rPr>
          <w:rFonts w:cstheme="minorHAnsi"/>
          <w:b/>
          <w:sz w:val="28"/>
          <w:szCs w:val="28"/>
        </w:rPr>
      </w:pPr>
      <w:r w:rsidRPr="009B1149">
        <w:rPr>
          <w:rFonts w:cstheme="minorHAnsi"/>
          <w:b/>
          <w:sz w:val="28"/>
          <w:szCs w:val="28"/>
        </w:rPr>
        <w:t>UMOWA nr</w:t>
      </w:r>
      <w:r w:rsidR="00343FBE" w:rsidRPr="009B1149">
        <w:rPr>
          <w:rFonts w:cstheme="minorHAnsi"/>
          <w:b/>
          <w:sz w:val="28"/>
          <w:szCs w:val="28"/>
        </w:rPr>
        <w:t xml:space="preserve"> </w:t>
      </w:r>
      <w:r w:rsidRPr="009B1149">
        <w:rPr>
          <w:rFonts w:cstheme="minorHAnsi"/>
          <w:b/>
          <w:sz w:val="28"/>
          <w:szCs w:val="28"/>
        </w:rPr>
        <w:t>…../bzu/BI/202</w:t>
      </w:r>
      <w:r w:rsidR="00D23E85" w:rsidRPr="009B1149">
        <w:rPr>
          <w:rFonts w:cstheme="minorHAnsi"/>
          <w:b/>
          <w:sz w:val="28"/>
          <w:szCs w:val="28"/>
        </w:rPr>
        <w:t>3</w:t>
      </w:r>
      <w:r w:rsidRPr="009B1149">
        <w:rPr>
          <w:rFonts w:cstheme="minorHAnsi"/>
          <w:b/>
          <w:sz w:val="28"/>
          <w:szCs w:val="28"/>
        </w:rPr>
        <w:t xml:space="preserve"> </w:t>
      </w:r>
      <w:r w:rsidR="009B1149" w:rsidRPr="009B1149">
        <w:rPr>
          <w:rFonts w:ascii="Calibri" w:hAnsi="Calibri"/>
          <w:b/>
          <w:bCs/>
          <w:sz w:val="28"/>
          <w:szCs w:val="28"/>
        </w:rPr>
        <w:t xml:space="preserve">(„Umowa”) </w:t>
      </w:r>
      <w:r w:rsidRPr="009B1149">
        <w:rPr>
          <w:rFonts w:cstheme="minorHAnsi"/>
          <w:b/>
          <w:sz w:val="28"/>
          <w:szCs w:val="28"/>
        </w:rPr>
        <w:t>(wzór)</w:t>
      </w:r>
    </w:p>
    <w:p w14:paraId="65DB906D" w14:textId="77777777" w:rsidR="009B1149" w:rsidRPr="006274F4" w:rsidRDefault="00D23E85" w:rsidP="009B1149">
      <w:pPr>
        <w:pStyle w:val="Tekstpodstawowy"/>
        <w:spacing w:after="0" w:line="276" w:lineRule="auto"/>
        <w:rPr>
          <w:rFonts w:ascii="Calibri" w:hAnsi="Calibri" w:cs="Calibri"/>
        </w:rPr>
      </w:pPr>
      <w:r w:rsidRPr="00F931D2">
        <w:rPr>
          <w:rFonts w:cstheme="minorHAnsi"/>
        </w:rPr>
        <w:t xml:space="preserve">zawarta </w:t>
      </w:r>
      <w:r w:rsidR="009B1149" w:rsidRPr="00EA37D0">
        <w:rPr>
          <w:rFonts w:cstheme="minorHAnsi"/>
          <w:color w:val="000000"/>
        </w:rPr>
        <w:t>z datą złożenia pod nią podpisu przez ostatnią ze Stron</w:t>
      </w:r>
      <w:r w:rsidR="009B1149">
        <w:rPr>
          <w:rFonts w:cstheme="minorHAnsi"/>
          <w:color w:val="000000"/>
        </w:rPr>
        <w:t>,</w:t>
      </w:r>
      <w:r w:rsidR="009B1149" w:rsidRPr="006274F4" w:rsidDel="00D06989">
        <w:rPr>
          <w:rFonts w:ascii="Calibri" w:hAnsi="Calibri" w:cs="Calibri"/>
          <w:i/>
        </w:rPr>
        <w:t xml:space="preserve"> </w:t>
      </w:r>
    </w:p>
    <w:p w14:paraId="355BCA07" w14:textId="77777777" w:rsidR="00D23E85" w:rsidRPr="00F931D2" w:rsidRDefault="00D23E85" w:rsidP="009B1149">
      <w:pPr>
        <w:shd w:val="clear" w:color="auto" w:fill="FFFFFF"/>
        <w:spacing w:line="276" w:lineRule="auto"/>
        <w:rPr>
          <w:rFonts w:cstheme="minorHAnsi"/>
        </w:rPr>
      </w:pPr>
      <w:r w:rsidRPr="00F931D2">
        <w:rPr>
          <w:rFonts w:cstheme="minorHAnsi"/>
        </w:rPr>
        <w:t>pomiędzy:</w:t>
      </w:r>
    </w:p>
    <w:p w14:paraId="1D6238B9" w14:textId="04F4CD04" w:rsidR="00D23E85" w:rsidRPr="00F931D2" w:rsidRDefault="00D23E85" w:rsidP="00F931D2">
      <w:pPr>
        <w:spacing w:line="276" w:lineRule="auto"/>
        <w:rPr>
          <w:rFonts w:cstheme="minorHAnsi"/>
          <w:iCs/>
        </w:rPr>
      </w:pPr>
      <w:r w:rsidRPr="00F931D2">
        <w:rPr>
          <w:rFonts w:cstheme="minorHAnsi"/>
          <w:b/>
          <w:iCs/>
        </w:rPr>
        <w:t>Polską Agencją Rozwoju Przedsiębiorczości</w:t>
      </w:r>
      <w:r w:rsidRPr="00F931D2">
        <w:rPr>
          <w:rFonts w:cstheme="minorHAnsi"/>
          <w:iCs/>
        </w:rPr>
        <w:t>, działającą na podstawie ustawy z dnia 9 listopada 2000 r. o utworzeniu Polskiej Agencji Rozwoju Przedsiębiorczości (Dz.U. z 2023 r. poz. 462 ze zm.)</w:t>
      </w:r>
      <w:r w:rsidR="00472F45">
        <w:rPr>
          <w:rFonts w:cstheme="minorHAnsi"/>
          <w:iCs/>
        </w:rPr>
        <w:t>,</w:t>
      </w:r>
      <w:r w:rsidRPr="00F931D2">
        <w:rPr>
          <w:rFonts w:cstheme="minorHAnsi"/>
          <w:iCs/>
        </w:rPr>
        <w:t xml:space="preserve"> z siedzibą w Warszawie (kod pocztowy: 00-834), przy ul. Pańskiej 81/83, NIP: 5262501444, REGON: 017181095, zwaną dalej „Zamawiającym” lub „PARP”, reprezentowaną przez: </w:t>
      </w:r>
    </w:p>
    <w:p w14:paraId="321AC6A7" w14:textId="77777777" w:rsidR="001B34BC" w:rsidRDefault="001B34BC" w:rsidP="001B34BC">
      <w:pPr>
        <w:tabs>
          <w:tab w:val="left" w:pos="284"/>
        </w:tabs>
        <w:spacing w:line="276" w:lineRule="auto"/>
        <w:rPr>
          <w:rFonts w:cstheme="minorHAnsi"/>
        </w:rPr>
      </w:pPr>
      <w:r w:rsidRPr="006D2883">
        <w:rPr>
          <w:rFonts w:cstheme="minorHAnsi"/>
        </w:rPr>
        <w:t xml:space="preserve">……………………., na podstawie pełnomocnictwa nr …… z …….., </w:t>
      </w:r>
    </w:p>
    <w:p w14:paraId="4843BA0D" w14:textId="77777777" w:rsidR="001B34BC" w:rsidRPr="006D2883" w:rsidRDefault="001B34BC" w:rsidP="001B34BC">
      <w:pPr>
        <w:tabs>
          <w:tab w:val="left" w:pos="284"/>
        </w:tabs>
        <w:spacing w:line="276" w:lineRule="auto"/>
        <w:rPr>
          <w:rFonts w:cstheme="minorHAnsi"/>
        </w:rPr>
      </w:pPr>
      <w:r>
        <w:rPr>
          <w:rFonts w:cstheme="minorHAnsi"/>
        </w:rPr>
        <w:t>oraz</w:t>
      </w:r>
    </w:p>
    <w:p w14:paraId="69456634" w14:textId="77777777" w:rsidR="001B34BC" w:rsidRPr="006D2883" w:rsidRDefault="001B34BC" w:rsidP="001B34BC">
      <w:pPr>
        <w:tabs>
          <w:tab w:val="left" w:pos="284"/>
        </w:tabs>
        <w:spacing w:line="276" w:lineRule="auto"/>
        <w:rPr>
          <w:rFonts w:cstheme="minorHAnsi"/>
        </w:rPr>
      </w:pPr>
      <w:r w:rsidRPr="006D2883">
        <w:rPr>
          <w:rFonts w:cstheme="minorHAnsi"/>
        </w:rPr>
        <w:t>……………………</w:t>
      </w:r>
      <w:r>
        <w:rPr>
          <w:rFonts w:cstheme="minorHAnsi"/>
        </w:rPr>
        <w:t>.</w:t>
      </w:r>
      <w:r w:rsidRPr="006D2883">
        <w:rPr>
          <w:rFonts w:cstheme="minorHAnsi"/>
        </w:rPr>
        <w:t xml:space="preserve">, na podstawie pełnomocnictwa nr …… z …….., </w:t>
      </w:r>
    </w:p>
    <w:p w14:paraId="411DBB23" w14:textId="77777777" w:rsidR="00D23E85" w:rsidRPr="00F931D2" w:rsidRDefault="00D23E85" w:rsidP="00F931D2">
      <w:pPr>
        <w:spacing w:line="276" w:lineRule="auto"/>
        <w:rPr>
          <w:rFonts w:cstheme="minorHAnsi"/>
          <w:iCs/>
        </w:rPr>
      </w:pPr>
      <w:r w:rsidRPr="00F931D2">
        <w:rPr>
          <w:rFonts w:cstheme="minorHAnsi"/>
          <w:iCs/>
        </w:rPr>
        <w:t>a</w:t>
      </w:r>
    </w:p>
    <w:p w14:paraId="0E1188B7" w14:textId="77777777" w:rsidR="001B34BC" w:rsidRPr="00327B94" w:rsidRDefault="001B34BC" w:rsidP="001B34BC">
      <w:pPr>
        <w:spacing w:line="276" w:lineRule="auto"/>
        <w:rPr>
          <w:rFonts w:cstheme="minorHAnsi"/>
        </w:rPr>
      </w:pPr>
      <w:r w:rsidRPr="00327B94">
        <w:rPr>
          <w:rFonts w:cstheme="minorHAnsi"/>
        </w:rPr>
        <w:t>……………………………………………………, z siedzibą w………………………………,</w:t>
      </w:r>
    </w:p>
    <w:p w14:paraId="51B699CA" w14:textId="77777777" w:rsidR="001B34BC" w:rsidRPr="00BD2BCD" w:rsidRDefault="001B34BC" w:rsidP="001B34BC">
      <w:pPr>
        <w:spacing w:line="276" w:lineRule="auto"/>
        <w:rPr>
          <w:rFonts w:cstheme="minorHAnsi"/>
        </w:rPr>
      </w:pPr>
      <w:r w:rsidRPr="00BD2BCD">
        <w:rPr>
          <w:rFonts w:cstheme="minorHAnsi"/>
        </w:rPr>
        <w:t>NIP: ……………………………..., wpisanym/ą do rejestru przedsiębiorców, prowadzonego przez  …………………………………………………, pod numerem KRS …………………. zwanym/ą dalej Wykonawcą,</w:t>
      </w:r>
      <w:r w:rsidRPr="00BD2BCD">
        <w:rPr>
          <w:rFonts w:cstheme="minorHAnsi"/>
          <w:vertAlign w:val="superscript"/>
        </w:rPr>
        <w:t xml:space="preserve"> </w:t>
      </w:r>
      <w:r w:rsidRPr="00BD2BCD">
        <w:rPr>
          <w:rFonts w:cstheme="minorHAnsi"/>
          <w:vertAlign w:val="superscript"/>
        </w:rPr>
        <w:footnoteReference w:id="1"/>
      </w:r>
      <w:r w:rsidRPr="00BD2BCD">
        <w:rPr>
          <w:rFonts w:cstheme="minorHAnsi"/>
        </w:rPr>
        <w:t xml:space="preserve"> reprezentowanym/ą przez: </w:t>
      </w:r>
    </w:p>
    <w:p w14:paraId="37A05049" w14:textId="720E4C3E" w:rsidR="00D23E85" w:rsidRPr="00F931D2" w:rsidRDefault="001B34BC" w:rsidP="00F931D2">
      <w:pPr>
        <w:spacing w:line="276" w:lineRule="auto"/>
        <w:rPr>
          <w:rFonts w:cstheme="minorHAnsi"/>
          <w:iCs/>
        </w:rPr>
      </w:pPr>
      <w:r w:rsidRPr="00BD2BCD">
        <w:rPr>
          <w:rFonts w:cstheme="minorHAnsi"/>
        </w:rPr>
        <w:t>…………… - ………………,</w:t>
      </w:r>
      <w:r>
        <w:rPr>
          <w:rFonts w:cstheme="minorHAnsi"/>
        </w:rPr>
        <w:br/>
      </w:r>
    </w:p>
    <w:p w14:paraId="2346326E" w14:textId="0C716EEA" w:rsidR="001B34BC" w:rsidRPr="00F931D2" w:rsidRDefault="001B34BC" w:rsidP="00F931D2">
      <w:pPr>
        <w:spacing w:line="276" w:lineRule="auto"/>
        <w:rPr>
          <w:rFonts w:cstheme="minorHAnsi"/>
          <w:iCs/>
        </w:rPr>
      </w:pPr>
      <w:r w:rsidRPr="006D2883">
        <w:rPr>
          <w:rFonts w:cstheme="minorHAnsi"/>
        </w:rPr>
        <w:t xml:space="preserve">łącznie zwanych </w:t>
      </w:r>
      <w:r w:rsidRPr="006D2883">
        <w:rPr>
          <w:rFonts w:cstheme="minorHAnsi"/>
          <w:bCs/>
        </w:rPr>
        <w:t>„Stronami”, a z osobna „Stroną”.</w:t>
      </w:r>
    </w:p>
    <w:p w14:paraId="328A2E84" w14:textId="77777777" w:rsidR="00D23E85" w:rsidRPr="00F931D2" w:rsidRDefault="00D23E85" w:rsidP="00F931D2">
      <w:pPr>
        <w:spacing w:line="276" w:lineRule="auto"/>
        <w:rPr>
          <w:rFonts w:eastAsia="Calibri" w:cstheme="minorHAnsi"/>
        </w:rPr>
      </w:pPr>
    </w:p>
    <w:p w14:paraId="7A275E4F" w14:textId="3CD814E4" w:rsidR="00D23E85" w:rsidRPr="00F931D2" w:rsidRDefault="00D23E85" w:rsidP="00F931D2">
      <w:pPr>
        <w:spacing w:line="276" w:lineRule="auto"/>
        <w:rPr>
          <w:rFonts w:cstheme="minorHAnsi"/>
          <w:b/>
          <w:bCs/>
        </w:rPr>
      </w:pPr>
      <w:r w:rsidRPr="00F931D2">
        <w:rPr>
          <w:rFonts w:cstheme="minorHAnsi"/>
        </w:rPr>
        <w:t>Do Umowy nie stosuje się przepisów ustawy z dnia 11 września 2019 r. Prawo zamówień publicznych (Dz.U. z 2023 r., poz. 1605 ze zm.).</w:t>
      </w:r>
    </w:p>
    <w:p w14:paraId="43D6FBBD" w14:textId="40B33096" w:rsidR="00833CAE" w:rsidRPr="00F931D2" w:rsidRDefault="00833CAE" w:rsidP="00F931D2">
      <w:pPr>
        <w:spacing w:line="276" w:lineRule="auto"/>
        <w:rPr>
          <w:rFonts w:cstheme="minorHAnsi"/>
        </w:rPr>
      </w:pPr>
    </w:p>
    <w:p w14:paraId="25AF52E5" w14:textId="77777777" w:rsidR="00D4089B" w:rsidRPr="00F931D2" w:rsidRDefault="005B77BA" w:rsidP="00F931D2">
      <w:pPr>
        <w:autoSpaceDE w:val="0"/>
        <w:autoSpaceDN w:val="0"/>
        <w:adjustRightInd w:val="0"/>
        <w:spacing w:line="276" w:lineRule="auto"/>
        <w:ind w:right="-432"/>
        <w:jc w:val="center"/>
        <w:rPr>
          <w:rFonts w:cstheme="minorHAnsi"/>
          <w:b/>
          <w:bCs/>
        </w:rPr>
      </w:pPr>
      <w:r w:rsidRPr="00F931D2">
        <w:rPr>
          <w:rFonts w:cstheme="minorHAnsi"/>
          <w:b/>
          <w:bCs/>
        </w:rPr>
        <w:t>§ 1</w:t>
      </w:r>
    </w:p>
    <w:p w14:paraId="520BEA64" w14:textId="35964C9E" w:rsidR="005B77BA" w:rsidRPr="00F931D2" w:rsidRDefault="005B77BA" w:rsidP="00F931D2">
      <w:pPr>
        <w:autoSpaceDE w:val="0"/>
        <w:autoSpaceDN w:val="0"/>
        <w:adjustRightInd w:val="0"/>
        <w:spacing w:line="276" w:lineRule="auto"/>
        <w:ind w:right="-432"/>
        <w:jc w:val="center"/>
        <w:rPr>
          <w:rFonts w:cstheme="minorHAnsi"/>
          <w:b/>
          <w:bCs/>
        </w:rPr>
      </w:pPr>
      <w:r w:rsidRPr="00F931D2">
        <w:rPr>
          <w:rFonts w:cstheme="minorHAnsi"/>
          <w:b/>
        </w:rPr>
        <w:t xml:space="preserve">Przedmiot </w:t>
      </w:r>
      <w:r w:rsidR="007D4376">
        <w:rPr>
          <w:rFonts w:cstheme="minorHAnsi"/>
          <w:b/>
        </w:rPr>
        <w:t>U</w:t>
      </w:r>
      <w:r w:rsidRPr="00F931D2">
        <w:rPr>
          <w:rFonts w:cstheme="minorHAnsi"/>
          <w:b/>
        </w:rPr>
        <w:t>mowy</w:t>
      </w:r>
    </w:p>
    <w:p w14:paraId="2E2BD7F2" w14:textId="4FD70180" w:rsidR="00342FA8" w:rsidRPr="00F931D2" w:rsidRDefault="00833CAE" w:rsidP="00F931D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 w:right="-431" w:hanging="284"/>
        <w:contextualSpacing w:val="0"/>
        <w:rPr>
          <w:rFonts w:cstheme="minorHAnsi"/>
        </w:rPr>
      </w:pPr>
      <w:r w:rsidRPr="00F931D2">
        <w:rPr>
          <w:rFonts w:cstheme="minorHAnsi"/>
        </w:rPr>
        <w:t xml:space="preserve">Przedmiotem </w:t>
      </w:r>
      <w:r w:rsidR="007D4376">
        <w:rPr>
          <w:rFonts w:cstheme="minorHAnsi"/>
        </w:rPr>
        <w:t>U</w:t>
      </w:r>
      <w:r w:rsidRPr="00F931D2">
        <w:rPr>
          <w:rFonts w:cstheme="minorHAnsi"/>
        </w:rPr>
        <w:t>mowy jest wykonanie</w:t>
      </w:r>
      <w:r w:rsidR="00D4089B" w:rsidRPr="00F931D2">
        <w:rPr>
          <w:rFonts w:cstheme="minorHAnsi"/>
        </w:rPr>
        <w:t xml:space="preserve"> usług</w:t>
      </w:r>
      <w:r w:rsidRPr="00F931D2">
        <w:rPr>
          <w:rFonts w:cstheme="minorHAnsi"/>
        </w:rPr>
        <w:t>i</w:t>
      </w:r>
      <w:r w:rsidR="007020E5" w:rsidRPr="00F931D2">
        <w:rPr>
          <w:rFonts w:cstheme="minorHAnsi"/>
        </w:rPr>
        <w:t xml:space="preserve"> </w:t>
      </w:r>
      <w:r w:rsidR="00D4089B" w:rsidRPr="00F931D2">
        <w:rPr>
          <w:rFonts w:cstheme="minorHAnsi"/>
        </w:rPr>
        <w:t>trwałego i skutecznego</w:t>
      </w:r>
      <w:r w:rsidR="001B6BDA" w:rsidRPr="00F931D2">
        <w:rPr>
          <w:rFonts w:cstheme="minorHAnsi"/>
        </w:rPr>
        <w:t xml:space="preserve"> </w:t>
      </w:r>
      <w:r w:rsidR="00D4089B" w:rsidRPr="00F931D2">
        <w:rPr>
          <w:rFonts w:cstheme="minorHAnsi"/>
        </w:rPr>
        <w:t xml:space="preserve">usunięcia </w:t>
      </w:r>
      <w:r w:rsidR="00063916" w:rsidRPr="00F931D2">
        <w:rPr>
          <w:rFonts w:cstheme="minorHAnsi"/>
        </w:rPr>
        <w:t>informacji</w:t>
      </w:r>
      <w:r w:rsidR="00B8041A" w:rsidRPr="00F931D2">
        <w:rPr>
          <w:rFonts w:cstheme="minorHAnsi"/>
        </w:rPr>
        <w:t xml:space="preserve"> z</w:t>
      </w:r>
      <w:r w:rsidR="00D54548">
        <w:rPr>
          <w:rFonts w:cstheme="minorHAnsi"/>
        </w:rPr>
        <w:t> </w:t>
      </w:r>
      <w:r w:rsidR="00DD72A0" w:rsidRPr="00F931D2">
        <w:rPr>
          <w:rFonts w:cstheme="minorHAnsi"/>
        </w:rPr>
        <w:t xml:space="preserve">elektronicznych </w:t>
      </w:r>
      <w:r w:rsidR="00B8041A" w:rsidRPr="00F931D2">
        <w:rPr>
          <w:rFonts w:cstheme="minorHAnsi"/>
        </w:rPr>
        <w:t xml:space="preserve">nośników </w:t>
      </w:r>
      <w:r w:rsidR="00DD72A0" w:rsidRPr="00F931D2">
        <w:rPr>
          <w:rFonts w:cstheme="minorHAnsi"/>
        </w:rPr>
        <w:t>informacji (dalej: nośniki) i urządzeń wykorzystujących elektroniczne nośniki informacji (dalej: urządzenia) oraz</w:t>
      </w:r>
      <w:r w:rsidR="00063916" w:rsidRPr="00F931D2">
        <w:rPr>
          <w:rFonts w:eastAsia="MS Mincho" w:cstheme="minorHAnsi"/>
        </w:rPr>
        <w:t xml:space="preserve"> </w:t>
      </w:r>
      <w:r w:rsidR="00B8041A" w:rsidRPr="00F931D2">
        <w:rPr>
          <w:rFonts w:eastAsia="MS Mincho" w:cstheme="minorHAnsi"/>
        </w:rPr>
        <w:t xml:space="preserve">mechanicznego </w:t>
      </w:r>
      <w:r w:rsidR="00D4089B" w:rsidRPr="00F931D2">
        <w:rPr>
          <w:rFonts w:cstheme="minorHAnsi"/>
        </w:rPr>
        <w:t>z</w:t>
      </w:r>
      <w:r w:rsidR="00896BFE" w:rsidRPr="00F931D2">
        <w:rPr>
          <w:rFonts w:cstheme="minorHAnsi"/>
        </w:rPr>
        <w:t xml:space="preserve">niszczenia </w:t>
      </w:r>
      <w:r w:rsidR="00D4089B" w:rsidRPr="00F931D2">
        <w:rPr>
          <w:rFonts w:cstheme="minorHAnsi"/>
        </w:rPr>
        <w:t xml:space="preserve">nośników </w:t>
      </w:r>
      <w:bookmarkStart w:id="1" w:name="_Hlk73020413"/>
      <w:r w:rsidR="00DD72A0" w:rsidRPr="00F931D2">
        <w:rPr>
          <w:rFonts w:cstheme="minorHAnsi"/>
        </w:rPr>
        <w:t xml:space="preserve">i urządzeń, </w:t>
      </w:r>
      <w:r w:rsidR="00342FA8" w:rsidRPr="00F931D2">
        <w:rPr>
          <w:rFonts w:cstheme="minorHAnsi"/>
        </w:rPr>
        <w:t>takich jak:</w:t>
      </w:r>
    </w:p>
    <w:p w14:paraId="63081BAE" w14:textId="00FAE347" w:rsidR="00342FA8" w:rsidRPr="00F931D2" w:rsidRDefault="007020E5" w:rsidP="00676D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 w:right="-431"/>
        <w:contextualSpacing w:val="0"/>
        <w:rPr>
          <w:rFonts w:cstheme="minorHAnsi"/>
        </w:rPr>
      </w:pPr>
      <w:r w:rsidRPr="00F931D2">
        <w:rPr>
          <w:rFonts w:cstheme="minorHAnsi"/>
        </w:rPr>
        <w:t>dyski HDD, SSD</w:t>
      </w:r>
      <w:r w:rsidR="00DD72A0" w:rsidRPr="00F931D2">
        <w:rPr>
          <w:rFonts w:cstheme="minorHAnsi"/>
        </w:rPr>
        <w:t>,</w:t>
      </w:r>
    </w:p>
    <w:p w14:paraId="0D1B4FB1" w14:textId="354BCB07" w:rsidR="00DD72A0" w:rsidRPr="00F931D2" w:rsidRDefault="00DD72A0" w:rsidP="00676D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 w:right="-431"/>
        <w:contextualSpacing w:val="0"/>
        <w:rPr>
          <w:rFonts w:cstheme="minorHAnsi"/>
        </w:rPr>
      </w:pPr>
      <w:r w:rsidRPr="00F931D2">
        <w:rPr>
          <w:rFonts w:cstheme="minorHAnsi"/>
        </w:rPr>
        <w:t>karty pamięci,</w:t>
      </w:r>
    </w:p>
    <w:p w14:paraId="491AC7F7" w14:textId="77777777" w:rsidR="00342FA8" w:rsidRPr="00F931D2" w:rsidRDefault="007020E5" w:rsidP="00676D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 w:right="-431"/>
        <w:contextualSpacing w:val="0"/>
        <w:rPr>
          <w:rFonts w:cstheme="minorHAnsi"/>
        </w:rPr>
      </w:pPr>
      <w:r w:rsidRPr="00F931D2">
        <w:rPr>
          <w:rFonts w:cstheme="minorHAnsi"/>
        </w:rPr>
        <w:t>taśmy magnetyczne LTO,</w:t>
      </w:r>
    </w:p>
    <w:p w14:paraId="23761BD5" w14:textId="77777777" w:rsidR="00342FA8" w:rsidRPr="00F931D2" w:rsidRDefault="007020E5" w:rsidP="00676D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 w:right="-431"/>
        <w:contextualSpacing w:val="0"/>
        <w:rPr>
          <w:rFonts w:cstheme="minorHAnsi"/>
        </w:rPr>
      </w:pPr>
      <w:r w:rsidRPr="00F931D2">
        <w:rPr>
          <w:rFonts w:cstheme="minorHAnsi"/>
        </w:rPr>
        <w:t>telefony komórkowe,</w:t>
      </w:r>
    </w:p>
    <w:p w14:paraId="3FEC6916" w14:textId="2BC7DFC5" w:rsidR="00DD72A0" w:rsidRPr="00F931D2" w:rsidRDefault="00DD72A0" w:rsidP="00676D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 w:right="-431"/>
        <w:contextualSpacing w:val="0"/>
        <w:rPr>
          <w:rFonts w:cstheme="minorHAnsi"/>
        </w:rPr>
      </w:pPr>
      <w:r w:rsidRPr="00F931D2">
        <w:rPr>
          <w:rFonts w:cstheme="minorHAnsi"/>
        </w:rPr>
        <w:t>smartfony,</w:t>
      </w:r>
    </w:p>
    <w:p w14:paraId="051690B3" w14:textId="77777777" w:rsidR="00EB36C5" w:rsidRPr="00F931D2" w:rsidRDefault="00EB36C5" w:rsidP="00676D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 w:right="-431"/>
        <w:contextualSpacing w:val="0"/>
        <w:rPr>
          <w:rFonts w:cstheme="minorHAnsi"/>
        </w:rPr>
      </w:pPr>
      <w:r w:rsidRPr="00F931D2">
        <w:rPr>
          <w:rFonts w:cstheme="minorHAnsi"/>
        </w:rPr>
        <w:lastRenderedPageBreak/>
        <w:t>tablety,</w:t>
      </w:r>
    </w:p>
    <w:p w14:paraId="4DB9E018" w14:textId="77777777" w:rsidR="00342FA8" w:rsidRPr="00F931D2" w:rsidRDefault="007020E5" w:rsidP="00676D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 w:right="-431"/>
        <w:contextualSpacing w:val="0"/>
        <w:rPr>
          <w:rFonts w:cstheme="minorHAnsi"/>
        </w:rPr>
      </w:pPr>
      <w:r w:rsidRPr="00F931D2">
        <w:rPr>
          <w:rFonts w:cstheme="minorHAnsi"/>
        </w:rPr>
        <w:t>karty dostępu,</w:t>
      </w:r>
    </w:p>
    <w:p w14:paraId="428F272A" w14:textId="77777777" w:rsidR="00342FA8" w:rsidRPr="00F931D2" w:rsidRDefault="007020E5" w:rsidP="00676D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 w:right="-431"/>
        <w:contextualSpacing w:val="0"/>
        <w:rPr>
          <w:rFonts w:cstheme="minorHAnsi"/>
        </w:rPr>
      </w:pPr>
      <w:r w:rsidRPr="00F931D2">
        <w:rPr>
          <w:rFonts w:cstheme="minorHAnsi"/>
        </w:rPr>
        <w:t>inne.</w:t>
      </w:r>
    </w:p>
    <w:bookmarkEnd w:id="1"/>
    <w:p w14:paraId="08DE4E27" w14:textId="6CE3397D" w:rsidR="00D4089B" w:rsidRPr="00F931D2" w:rsidRDefault="003B11FD" w:rsidP="00F931D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 w:right="-431" w:hanging="284"/>
        <w:contextualSpacing w:val="0"/>
        <w:rPr>
          <w:rFonts w:cstheme="minorHAnsi"/>
        </w:rPr>
      </w:pPr>
      <w:r w:rsidRPr="00F931D2">
        <w:rPr>
          <w:rFonts w:cstheme="minorHAnsi"/>
        </w:rPr>
        <w:t>P</w:t>
      </w:r>
      <w:r w:rsidR="00532F5A" w:rsidRPr="00F931D2">
        <w:rPr>
          <w:rFonts w:cstheme="minorHAnsi"/>
        </w:rPr>
        <w:t xml:space="preserve">rzedmiot </w:t>
      </w:r>
      <w:r w:rsidR="007D4376">
        <w:rPr>
          <w:rFonts w:cstheme="minorHAnsi"/>
        </w:rPr>
        <w:t>U</w:t>
      </w:r>
      <w:r w:rsidR="00532F5A" w:rsidRPr="00F931D2">
        <w:rPr>
          <w:rFonts w:cstheme="minorHAnsi"/>
        </w:rPr>
        <w:t xml:space="preserve">mowy </w:t>
      </w:r>
      <w:r w:rsidR="00532F5A" w:rsidRPr="00F931D2">
        <w:rPr>
          <w:rFonts w:cstheme="minorHAnsi"/>
          <w:bCs/>
        </w:rPr>
        <w:t>będzie wykonywan</w:t>
      </w:r>
      <w:r w:rsidRPr="00F931D2">
        <w:rPr>
          <w:rFonts w:cstheme="minorHAnsi"/>
          <w:bCs/>
        </w:rPr>
        <w:t>y</w:t>
      </w:r>
      <w:r w:rsidR="00532F5A" w:rsidRPr="00F931D2">
        <w:rPr>
          <w:rFonts w:cstheme="minorHAnsi"/>
          <w:bCs/>
        </w:rPr>
        <w:t xml:space="preserve"> </w:t>
      </w:r>
      <w:r w:rsidR="00532F5A" w:rsidRPr="00F931D2">
        <w:rPr>
          <w:rFonts w:cstheme="minorHAnsi"/>
        </w:rPr>
        <w:t>zgodnie z zapotrzebowaniem Zamawiającego, na jego wniosek</w:t>
      </w:r>
      <w:r w:rsidR="00D54548">
        <w:rPr>
          <w:rFonts w:cstheme="minorHAnsi"/>
        </w:rPr>
        <w:t>,</w:t>
      </w:r>
      <w:r w:rsidR="00532F5A" w:rsidRPr="00F931D2">
        <w:rPr>
          <w:rFonts w:cstheme="minorHAnsi"/>
        </w:rPr>
        <w:t xml:space="preserve"> w formie zlecenia jednostkowego</w:t>
      </w:r>
      <w:r w:rsidRPr="00F931D2">
        <w:rPr>
          <w:rFonts w:cstheme="minorHAnsi"/>
        </w:rPr>
        <w:t xml:space="preserve">, </w:t>
      </w:r>
      <w:r w:rsidR="00B91DEC" w:rsidRPr="00F931D2">
        <w:rPr>
          <w:rFonts w:cstheme="minorHAnsi"/>
        </w:rPr>
        <w:t>z</w:t>
      </w:r>
      <w:r w:rsidR="000152C3" w:rsidRPr="00F931D2">
        <w:rPr>
          <w:rFonts w:cstheme="minorHAnsi"/>
        </w:rPr>
        <w:t xml:space="preserve"> uwzględnieniem </w:t>
      </w:r>
      <w:r w:rsidR="00B91DEC" w:rsidRPr="00F931D2">
        <w:rPr>
          <w:rFonts w:cstheme="minorHAnsi"/>
        </w:rPr>
        <w:t>wymog</w:t>
      </w:r>
      <w:r w:rsidR="000152C3" w:rsidRPr="00F931D2">
        <w:rPr>
          <w:rFonts w:cstheme="minorHAnsi"/>
        </w:rPr>
        <w:t>ów</w:t>
      </w:r>
      <w:r w:rsidR="00B91DEC" w:rsidRPr="00F931D2">
        <w:rPr>
          <w:rFonts w:cstheme="minorHAnsi"/>
        </w:rPr>
        <w:t xml:space="preserve"> opisany</w:t>
      </w:r>
      <w:r w:rsidR="00DF1074" w:rsidRPr="00F931D2">
        <w:rPr>
          <w:rFonts w:cstheme="minorHAnsi"/>
        </w:rPr>
        <w:t>ch</w:t>
      </w:r>
      <w:r w:rsidR="00B91DEC" w:rsidRPr="00F931D2">
        <w:rPr>
          <w:rFonts w:cstheme="minorHAnsi"/>
        </w:rPr>
        <w:t xml:space="preserve"> w </w:t>
      </w:r>
      <w:r w:rsidR="00F25770">
        <w:rPr>
          <w:rFonts w:cstheme="minorHAnsi"/>
        </w:rPr>
        <w:t>z</w:t>
      </w:r>
      <w:r w:rsidR="00B91DEC" w:rsidRPr="00F931D2">
        <w:rPr>
          <w:rFonts w:cstheme="minorHAnsi"/>
        </w:rPr>
        <w:t>ałączniku nr 1</w:t>
      </w:r>
      <w:r w:rsidR="00532F5A" w:rsidRPr="00F931D2">
        <w:rPr>
          <w:rFonts w:cstheme="minorHAnsi"/>
        </w:rPr>
        <w:t xml:space="preserve"> do </w:t>
      </w:r>
      <w:r w:rsidR="007D4376">
        <w:rPr>
          <w:rFonts w:cstheme="minorHAnsi"/>
        </w:rPr>
        <w:t>U</w:t>
      </w:r>
      <w:r w:rsidR="00B91DEC" w:rsidRPr="00F931D2">
        <w:rPr>
          <w:rFonts w:cstheme="minorHAnsi"/>
        </w:rPr>
        <w:t>mowy</w:t>
      </w:r>
      <w:r w:rsidR="00F5559E" w:rsidRPr="00F931D2">
        <w:rPr>
          <w:rFonts w:cstheme="minorHAnsi"/>
        </w:rPr>
        <w:t>.</w:t>
      </w:r>
    </w:p>
    <w:p w14:paraId="5368E41E" w14:textId="77777777" w:rsidR="00D4089B" w:rsidRPr="00F931D2" w:rsidRDefault="00D4089B" w:rsidP="00F931D2">
      <w:pPr>
        <w:autoSpaceDE w:val="0"/>
        <w:autoSpaceDN w:val="0"/>
        <w:adjustRightInd w:val="0"/>
        <w:spacing w:line="276" w:lineRule="auto"/>
        <w:ind w:right="-432"/>
        <w:jc w:val="both"/>
        <w:rPr>
          <w:rFonts w:cstheme="minorHAnsi"/>
        </w:rPr>
      </w:pPr>
    </w:p>
    <w:p w14:paraId="7A042458" w14:textId="77777777" w:rsidR="00D4089B" w:rsidRPr="00F931D2" w:rsidRDefault="00D4089B" w:rsidP="00F931D2">
      <w:pPr>
        <w:autoSpaceDE w:val="0"/>
        <w:autoSpaceDN w:val="0"/>
        <w:adjustRightInd w:val="0"/>
        <w:spacing w:line="276" w:lineRule="auto"/>
        <w:ind w:right="-432"/>
        <w:jc w:val="center"/>
        <w:rPr>
          <w:rFonts w:cstheme="minorHAnsi"/>
          <w:b/>
          <w:bCs/>
        </w:rPr>
      </w:pPr>
      <w:r w:rsidRPr="00F931D2">
        <w:rPr>
          <w:rFonts w:cstheme="minorHAnsi"/>
          <w:b/>
          <w:bCs/>
        </w:rPr>
        <w:t>§ 2</w:t>
      </w:r>
    </w:p>
    <w:p w14:paraId="0BF32ED2" w14:textId="3C92632F" w:rsidR="00385CC1" w:rsidRPr="00F931D2" w:rsidRDefault="00385CC1" w:rsidP="00F931D2">
      <w:pPr>
        <w:autoSpaceDE w:val="0"/>
        <w:autoSpaceDN w:val="0"/>
        <w:adjustRightInd w:val="0"/>
        <w:spacing w:line="276" w:lineRule="auto"/>
        <w:ind w:right="-432"/>
        <w:jc w:val="center"/>
        <w:rPr>
          <w:rFonts w:cstheme="minorHAnsi"/>
          <w:b/>
          <w:bCs/>
        </w:rPr>
      </w:pPr>
      <w:bookmarkStart w:id="2" w:name="_Ref372819116"/>
      <w:bookmarkStart w:id="3" w:name="_Ref389005888"/>
      <w:r w:rsidRPr="00F931D2">
        <w:rPr>
          <w:rFonts w:cstheme="minorHAnsi"/>
          <w:b/>
          <w:bCs/>
        </w:rPr>
        <w:t xml:space="preserve">Termin realizacji </w:t>
      </w:r>
      <w:bookmarkEnd w:id="2"/>
      <w:r w:rsidR="007D4376">
        <w:rPr>
          <w:rFonts w:cstheme="minorHAnsi"/>
          <w:b/>
          <w:bCs/>
        </w:rPr>
        <w:t>U</w:t>
      </w:r>
      <w:r w:rsidRPr="00F931D2">
        <w:rPr>
          <w:rFonts w:cstheme="minorHAnsi"/>
          <w:b/>
          <w:bCs/>
        </w:rPr>
        <w:t>mowy</w:t>
      </w:r>
      <w:bookmarkEnd w:id="3"/>
    </w:p>
    <w:p w14:paraId="0B57E2AB" w14:textId="4B856E7B" w:rsidR="00385CC1" w:rsidRPr="00F931D2" w:rsidRDefault="00385CC1" w:rsidP="00F931D2">
      <w:pPr>
        <w:autoSpaceDE w:val="0"/>
        <w:autoSpaceDN w:val="0"/>
        <w:adjustRightInd w:val="0"/>
        <w:spacing w:line="276" w:lineRule="auto"/>
        <w:ind w:right="-431"/>
        <w:rPr>
          <w:rFonts w:cstheme="minorHAnsi"/>
        </w:rPr>
      </w:pPr>
      <w:bookmarkStart w:id="4" w:name="_Hlk73021443"/>
      <w:r w:rsidRPr="00F931D2">
        <w:rPr>
          <w:rFonts w:cstheme="minorHAnsi"/>
        </w:rPr>
        <w:t>Wykonawca będzie świadczyć usług</w:t>
      </w:r>
      <w:r w:rsidR="00FB7A15" w:rsidRPr="00F931D2">
        <w:rPr>
          <w:rFonts w:cstheme="minorHAnsi"/>
        </w:rPr>
        <w:t>i</w:t>
      </w:r>
      <w:r w:rsidR="00B35BFD" w:rsidRPr="00F931D2">
        <w:rPr>
          <w:rFonts w:cstheme="minorHAnsi"/>
        </w:rPr>
        <w:t xml:space="preserve">, o których mowa w </w:t>
      </w:r>
      <w:r w:rsidR="00FB7A15" w:rsidRPr="00F931D2">
        <w:rPr>
          <w:rFonts w:cstheme="minorHAnsi"/>
        </w:rPr>
        <w:t>§</w:t>
      </w:r>
      <w:r w:rsidR="0099681E" w:rsidRPr="00F931D2">
        <w:rPr>
          <w:rFonts w:cstheme="minorHAnsi"/>
        </w:rPr>
        <w:t xml:space="preserve"> </w:t>
      </w:r>
      <w:r w:rsidR="00FB7A15" w:rsidRPr="00F931D2">
        <w:rPr>
          <w:rFonts w:cstheme="minorHAnsi"/>
        </w:rPr>
        <w:t>1</w:t>
      </w:r>
      <w:r w:rsidR="00B35BFD" w:rsidRPr="00F931D2">
        <w:rPr>
          <w:rFonts w:cstheme="minorHAnsi"/>
        </w:rPr>
        <w:t xml:space="preserve">, </w:t>
      </w:r>
      <w:r w:rsidRPr="00F931D2">
        <w:rPr>
          <w:rFonts w:cstheme="minorHAnsi"/>
        </w:rPr>
        <w:t xml:space="preserve">od dnia zawarcia </w:t>
      </w:r>
      <w:r w:rsidR="007D4376">
        <w:rPr>
          <w:rFonts w:cstheme="minorHAnsi"/>
        </w:rPr>
        <w:t>U</w:t>
      </w:r>
      <w:r w:rsidR="003439FB" w:rsidRPr="00F931D2">
        <w:rPr>
          <w:rFonts w:cstheme="minorHAnsi"/>
        </w:rPr>
        <w:t xml:space="preserve">mowy </w:t>
      </w:r>
      <w:r w:rsidR="00FB7A15" w:rsidRPr="00F931D2">
        <w:rPr>
          <w:rFonts w:cstheme="minorHAnsi"/>
        </w:rPr>
        <w:t xml:space="preserve">przez </w:t>
      </w:r>
      <w:r w:rsidR="00D23E85" w:rsidRPr="00F931D2">
        <w:rPr>
          <w:rFonts w:cstheme="minorHAnsi"/>
          <w:b/>
        </w:rPr>
        <w:t>24</w:t>
      </w:r>
      <w:r w:rsidR="00FB7A15" w:rsidRPr="00F931D2">
        <w:rPr>
          <w:rFonts w:cstheme="minorHAnsi"/>
          <w:b/>
        </w:rPr>
        <w:t xml:space="preserve"> </w:t>
      </w:r>
      <w:r w:rsidR="00BB4114" w:rsidRPr="00F931D2">
        <w:rPr>
          <w:rFonts w:cstheme="minorHAnsi"/>
          <w:b/>
        </w:rPr>
        <w:t>miesi</w:t>
      </w:r>
      <w:r w:rsidR="00797ABD">
        <w:rPr>
          <w:rFonts w:cstheme="minorHAnsi"/>
          <w:b/>
        </w:rPr>
        <w:t>ą</w:t>
      </w:r>
      <w:r w:rsidR="00BB4114" w:rsidRPr="00F931D2">
        <w:rPr>
          <w:rFonts w:cstheme="minorHAnsi"/>
          <w:b/>
        </w:rPr>
        <w:t>c</w:t>
      </w:r>
      <w:r w:rsidR="00BB4114">
        <w:rPr>
          <w:rFonts w:cstheme="minorHAnsi"/>
          <w:b/>
        </w:rPr>
        <w:t>e</w:t>
      </w:r>
      <w:r w:rsidR="00BB4114" w:rsidRPr="00F931D2">
        <w:rPr>
          <w:rFonts w:cstheme="minorHAnsi"/>
        </w:rPr>
        <w:t xml:space="preserve"> </w:t>
      </w:r>
      <w:r w:rsidRPr="00F931D2">
        <w:rPr>
          <w:rFonts w:cstheme="minorHAnsi"/>
        </w:rPr>
        <w:t>lub do</w:t>
      </w:r>
      <w:r w:rsidR="00BB4114">
        <w:rPr>
          <w:rFonts w:cstheme="minorHAnsi"/>
        </w:rPr>
        <w:t xml:space="preserve"> momentu</w:t>
      </w:r>
      <w:r w:rsidRPr="00F931D2">
        <w:rPr>
          <w:rFonts w:cstheme="minorHAnsi"/>
        </w:rPr>
        <w:t xml:space="preserve"> wyczerpania kwoty </w:t>
      </w:r>
      <w:r w:rsidR="007D4376">
        <w:rPr>
          <w:rFonts w:cstheme="minorHAnsi"/>
        </w:rPr>
        <w:t>U</w:t>
      </w:r>
      <w:r w:rsidRPr="00F931D2">
        <w:rPr>
          <w:rFonts w:cstheme="minorHAnsi"/>
        </w:rPr>
        <w:t>mowy, o której mowa w §</w:t>
      </w:r>
      <w:r w:rsidR="0099681E" w:rsidRPr="00F931D2">
        <w:rPr>
          <w:rFonts w:cstheme="minorHAnsi"/>
        </w:rPr>
        <w:t xml:space="preserve"> </w:t>
      </w:r>
      <w:r w:rsidR="00342FA8" w:rsidRPr="00F931D2">
        <w:rPr>
          <w:rFonts w:cstheme="minorHAnsi"/>
        </w:rPr>
        <w:t>5</w:t>
      </w:r>
      <w:r w:rsidRPr="00F931D2">
        <w:rPr>
          <w:rFonts w:cstheme="minorHAnsi"/>
        </w:rPr>
        <w:t xml:space="preserve"> ust. 1, </w:t>
      </w:r>
      <w:r w:rsidR="00BB4114">
        <w:rPr>
          <w:rFonts w:ascii="Calibri" w:hAnsi="Calibri" w:cs="Calibri"/>
        </w:rPr>
        <w:t>w</w:t>
      </w:r>
      <w:r w:rsidR="0099447B">
        <w:rPr>
          <w:rFonts w:ascii="Calibri" w:hAnsi="Calibri" w:cs="Calibri"/>
        </w:rPr>
        <w:t> </w:t>
      </w:r>
      <w:r w:rsidR="00BB4114">
        <w:rPr>
          <w:rFonts w:ascii="Calibri" w:hAnsi="Calibri" w:cs="Calibri"/>
        </w:rPr>
        <w:t>zależności, które ze zdarzeń nastąpi wcześniej.</w:t>
      </w:r>
      <w:bookmarkEnd w:id="4"/>
    </w:p>
    <w:p w14:paraId="459F6C53" w14:textId="77777777" w:rsidR="00DA5830" w:rsidRPr="00F931D2" w:rsidRDefault="00DA5830" w:rsidP="00F931D2">
      <w:pPr>
        <w:autoSpaceDE w:val="0"/>
        <w:autoSpaceDN w:val="0"/>
        <w:adjustRightInd w:val="0"/>
        <w:spacing w:line="276" w:lineRule="auto"/>
        <w:ind w:right="-432"/>
        <w:jc w:val="center"/>
        <w:rPr>
          <w:rFonts w:cstheme="minorHAnsi"/>
          <w:b/>
          <w:bCs/>
        </w:rPr>
      </w:pPr>
    </w:p>
    <w:p w14:paraId="100B7A75" w14:textId="77777777" w:rsidR="00D4089B" w:rsidRPr="00F931D2" w:rsidRDefault="00D4089B" w:rsidP="00F931D2">
      <w:pPr>
        <w:autoSpaceDE w:val="0"/>
        <w:autoSpaceDN w:val="0"/>
        <w:adjustRightInd w:val="0"/>
        <w:spacing w:line="276" w:lineRule="auto"/>
        <w:ind w:right="-432"/>
        <w:jc w:val="center"/>
        <w:rPr>
          <w:rFonts w:cstheme="minorHAnsi"/>
          <w:b/>
          <w:bCs/>
        </w:rPr>
      </w:pPr>
      <w:r w:rsidRPr="00F931D2">
        <w:rPr>
          <w:rFonts w:cstheme="minorHAnsi"/>
          <w:b/>
          <w:bCs/>
        </w:rPr>
        <w:t>§ 3</w:t>
      </w:r>
    </w:p>
    <w:p w14:paraId="236586DD" w14:textId="1504B106" w:rsidR="001132F1" w:rsidRPr="00F931D2" w:rsidRDefault="003B11FD" w:rsidP="00F931D2">
      <w:pPr>
        <w:autoSpaceDE w:val="0"/>
        <w:autoSpaceDN w:val="0"/>
        <w:adjustRightInd w:val="0"/>
        <w:spacing w:line="276" w:lineRule="auto"/>
        <w:ind w:right="-432"/>
        <w:jc w:val="center"/>
        <w:rPr>
          <w:rFonts w:cstheme="minorHAnsi"/>
          <w:b/>
          <w:bCs/>
        </w:rPr>
      </w:pPr>
      <w:r w:rsidRPr="00F931D2">
        <w:rPr>
          <w:rFonts w:cstheme="minorHAnsi"/>
          <w:b/>
        </w:rPr>
        <w:t xml:space="preserve">Zasady realizacji </w:t>
      </w:r>
      <w:r w:rsidR="007D4376">
        <w:rPr>
          <w:rFonts w:cstheme="minorHAnsi"/>
          <w:b/>
        </w:rPr>
        <w:t>U</w:t>
      </w:r>
      <w:r w:rsidR="001132F1" w:rsidRPr="00F931D2">
        <w:rPr>
          <w:rFonts w:cstheme="minorHAnsi"/>
          <w:b/>
        </w:rPr>
        <w:t>mowy</w:t>
      </w:r>
    </w:p>
    <w:p w14:paraId="08F39425" w14:textId="3C8B8613" w:rsidR="00BC5AD5" w:rsidRPr="00F931D2" w:rsidRDefault="003F1D42" w:rsidP="00F931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431" w:hanging="426"/>
        <w:contextualSpacing w:val="0"/>
        <w:rPr>
          <w:rFonts w:cstheme="minorHAnsi"/>
        </w:rPr>
      </w:pPr>
      <w:r w:rsidRPr="00F931D2">
        <w:rPr>
          <w:rFonts w:cstheme="minorHAnsi"/>
        </w:rPr>
        <w:t>Zamawiający będzie zlecał Wykonawcy</w:t>
      </w:r>
      <w:r w:rsidR="00470C4A" w:rsidRPr="00F931D2">
        <w:rPr>
          <w:rFonts w:cstheme="minorHAnsi"/>
        </w:rPr>
        <w:t xml:space="preserve"> </w:t>
      </w:r>
      <w:r w:rsidR="00FE4E2F">
        <w:rPr>
          <w:rFonts w:cstheme="minorHAnsi"/>
        </w:rPr>
        <w:t>usuwanie</w:t>
      </w:r>
      <w:r w:rsidR="00FE4E2F" w:rsidRPr="00F931D2">
        <w:rPr>
          <w:rFonts w:cstheme="minorHAnsi"/>
        </w:rPr>
        <w:t xml:space="preserve"> </w:t>
      </w:r>
      <w:r w:rsidR="00470C4A" w:rsidRPr="00F931D2">
        <w:rPr>
          <w:rFonts w:cstheme="minorHAnsi"/>
        </w:rPr>
        <w:t xml:space="preserve">informacji </w:t>
      </w:r>
      <w:r w:rsidR="00B8041A" w:rsidRPr="00F931D2">
        <w:rPr>
          <w:rFonts w:cstheme="minorHAnsi"/>
        </w:rPr>
        <w:t xml:space="preserve">z nośników </w:t>
      </w:r>
      <w:r w:rsidR="00DD72A0" w:rsidRPr="00F931D2">
        <w:rPr>
          <w:rFonts w:cstheme="minorHAnsi"/>
        </w:rPr>
        <w:t>oraz</w:t>
      </w:r>
      <w:r w:rsidR="00B8041A" w:rsidRPr="00F931D2">
        <w:rPr>
          <w:rFonts w:cstheme="minorHAnsi"/>
        </w:rPr>
        <w:t xml:space="preserve"> </w:t>
      </w:r>
      <w:r w:rsidR="00896BFE" w:rsidRPr="00F931D2">
        <w:rPr>
          <w:rFonts w:cstheme="minorHAnsi"/>
        </w:rPr>
        <w:t>niszczenie</w:t>
      </w:r>
      <w:r w:rsidR="00470C4A" w:rsidRPr="00F931D2">
        <w:rPr>
          <w:rFonts w:cstheme="minorHAnsi"/>
        </w:rPr>
        <w:t xml:space="preserve"> nośników</w:t>
      </w:r>
      <w:r w:rsidR="00DD72A0" w:rsidRPr="00F931D2">
        <w:rPr>
          <w:rFonts w:cstheme="minorHAnsi"/>
        </w:rPr>
        <w:t xml:space="preserve"> i urządzeń</w:t>
      </w:r>
      <w:r w:rsidR="00470C4A" w:rsidRPr="00F931D2">
        <w:rPr>
          <w:rFonts w:cstheme="minorHAnsi"/>
        </w:rPr>
        <w:t xml:space="preserve"> </w:t>
      </w:r>
      <w:r w:rsidRPr="00F931D2">
        <w:rPr>
          <w:rFonts w:cstheme="minorHAnsi"/>
        </w:rPr>
        <w:t xml:space="preserve">zgodnie ze swoimi </w:t>
      </w:r>
      <w:r w:rsidR="00E010B1">
        <w:rPr>
          <w:rFonts w:cstheme="minorHAnsi"/>
        </w:rPr>
        <w:t xml:space="preserve">bieżącymi </w:t>
      </w:r>
      <w:r w:rsidRPr="00F931D2">
        <w:rPr>
          <w:rFonts w:cstheme="minorHAnsi"/>
        </w:rPr>
        <w:t xml:space="preserve">potrzebami, </w:t>
      </w:r>
      <w:r w:rsidR="00906172" w:rsidRPr="00F931D2">
        <w:rPr>
          <w:rFonts w:cstheme="minorHAnsi"/>
        </w:rPr>
        <w:t>uwzględniając</w:t>
      </w:r>
      <w:r w:rsidRPr="00F931D2">
        <w:rPr>
          <w:rFonts w:cstheme="minorHAnsi"/>
        </w:rPr>
        <w:t xml:space="preserve"> </w:t>
      </w:r>
      <w:r w:rsidR="00C5288A" w:rsidRPr="00F931D2">
        <w:rPr>
          <w:rFonts w:cstheme="minorHAnsi"/>
        </w:rPr>
        <w:t>koszt</w:t>
      </w:r>
      <w:r w:rsidR="00906172" w:rsidRPr="00F931D2">
        <w:rPr>
          <w:rFonts w:cstheme="minorHAnsi"/>
        </w:rPr>
        <w:t>y</w:t>
      </w:r>
      <w:r w:rsidRPr="00F931D2">
        <w:rPr>
          <w:rFonts w:cstheme="minorHAnsi"/>
        </w:rPr>
        <w:t xml:space="preserve"> jednostkow</w:t>
      </w:r>
      <w:r w:rsidR="00906172" w:rsidRPr="00F931D2">
        <w:rPr>
          <w:rFonts w:cstheme="minorHAnsi"/>
        </w:rPr>
        <w:t>e</w:t>
      </w:r>
      <w:r w:rsidR="00DD72A0" w:rsidRPr="00F931D2">
        <w:rPr>
          <w:rFonts w:cstheme="minorHAnsi"/>
        </w:rPr>
        <w:t xml:space="preserve"> </w:t>
      </w:r>
      <w:r w:rsidR="00C5288A" w:rsidRPr="00F931D2">
        <w:rPr>
          <w:rFonts w:cstheme="minorHAnsi"/>
        </w:rPr>
        <w:t>wskazan</w:t>
      </w:r>
      <w:r w:rsidR="00906172" w:rsidRPr="00F931D2">
        <w:rPr>
          <w:rFonts w:cstheme="minorHAnsi"/>
        </w:rPr>
        <w:t>e</w:t>
      </w:r>
      <w:r w:rsidR="00C5288A" w:rsidRPr="00F931D2">
        <w:rPr>
          <w:rFonts w:cstheme="minorHAnsi"/>
        </w:rPr>
        <w:t xml:space="preserve"> w </w:t>
      </w:r>
      <w:r w:rsidR="004C78BB" w:rsidRPr="00F931D2">
        <w:rPr>
          <w:rFonts w:cstheme="minorHAnsi"/>
        </w:rPr>
        <w:t>O</w:t>
      </w:r>
      <w:r w:rsidR="00C5288A" w:rsidRPr="00F931D2">
        <w:rPr>
          <w:rFonts w:cstheme="minorHAnsi"/>
        </w:rPr>
        <w:t>fercie</w:t>
      </w:r>
      <w:r w:rsidR="007F2142">
        <w:rPr>
          <w:rFonts w:cstheme="minorHAnsi"/>
        </w:rPr>
        <w:t>,</w:t>
      </w:r>
      <w:r w:rsidR="00C5288A" w:rsidRPr="00F931D2">
        <w:rPr>
          <w:rFonts w:cstheme="minorHAnsi"/>
        </w:rPr>
        <w:t xml:space="preserve"> stanowiącej </w:t>
      </w:r>
      <w:r w:rsidR="00F25770">
        <w:rPr>
          <w:rFonts w:cstheme="minorHAnsi"/>
        </w:rPr>
        <w:t>z</w:t>
      </w:r>
      <w:r w:rsidR="00C5288A" w:rsidRPr="00F931D2">
        <w:rPr>
          <w:rFonts w:cstheme="minorHAnsi"/>
        </w:rPr>
        <w:t xml:space="preserve">ałącznik </w:t>
      </w:r>
      <w:r w:rsidR="004D1BBD" w:rsidRPr="00F931D2">
        <w:rPr>
          <w:rFonts w:cstheme="minorHAnsi"/>
        </w:rPr>
        <w:t xml:space="preserve">nr </w:t>
      </w:r>
      <w:r w:rsidR="007C045A" w:rsidRPr="00F931D2">
        <w:rPr>
          <w:rFonts w:cstheme="minorHAnsi"/>
        </w:rPr>
        <w:t>3</w:t>
      </w:r>
      <w:r w:rsidR="00B00FC3" w:rsidRPr="00F931D2">
        <w:rPr>
          <w:rFonts w:cstheme="minorHAnsi"/>
        </w:rPr>
        <w:t xml:space="preserve"> do </w:t>
      </w:r>
      <w:r w:rsidR="007D4376">
        <w:rPr>
          <w:rFonts w:cstheme="minorHAnsi"/>
        </w:rPr>
        <w:t>U</w:t>
      </w:r>
      <w:r w:rsidR="00B00FC3" w:rsidRPr="00F931D2">
        <w:rPr>
          <w:rFonts w:cstheme="minorHAnsi"/>
        </w:rPr>
        <w:t>mowy</w:t>
      </w:r>
      <w:r w:rsidR="004B3A5F" w:rsidRPr="00F931D2">
        <w:rPr>
          <w:rFonts w:cstheme="minorHAnsi"/>
        </w:rPr>
        <w:t xml:space="preserve"> i </w:t>
      </w:r>
      <w:r w:rsidRPr="00F931D2">
        <w:rPr>
          <w:rFonts w:cstheme="minorHAnsi"/>
        </w:rPr>
        <w:t>liczb</w:t>
      </w:r>
      <w:r w:rsidR="00C5288A" w:rsidRPr="00F931D2">
        <w:rPr>
          <w:rFonts w:cstheme="minorHAnsi"/>
        </w:rPr>
        <w:t>y jedno</w:t>
      </w:r>
      <w:r w:rsidR="00BC3849" w:rsidRPr="00F931D2">
        <w:rPr>
          <w:rFonts w:cstheme="minorHAnsi"/>
        </w:rPr>
        <w:t>cześnie</w:t>
      </w:r>
      <w:r w:rsidR="00C5288A" w:rsidRPr="00F931D2">
        <w:rPr>
          <w:rFonts w:cstheme="minorHAnsi"/>
        </w:rPr>
        <w:t xml:space="preserve"> niszczonych nośników</w:t>
      </w:r>
      <w:r w:rsidR="00DD72A0" w:rsidRPr="00F931D2">
        <w:rPr>
          <w:rFonts w:cstheme="minorHAnsi"/>
        </w:rPr>
        <w:t xml:space="preserve"> lub urządzeń</w:t>
      </w:r>
      <w:r w:rsidRPr="00F931D2">
        <w:rPr>
          <w:rFonts w:cstheme="minorHAnsi"/>
        </w:rPr>
        <w:t>.</w:t>
      </w:r>
    </w:p>
    <w:p w14:paraId="03870A57" w14:textId="4E93C0BD" w:rsidR="003F5FD5" w:rsidRPr="00F931D2" w:rsidRDefault="00C65FC9" w:rsidP="00F931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431" w:hanging="426"/>
        <w:contextualSpacing w:val="0"/>
        <w:rPr>
          <w:rFonts w:cstheme="minorHAnsi"/>
        </w:rPr>
      </w:pPr>
      <w:r w:rsidRPr="00F931D2">
        <w:rPr>
          <w:rFonts w:cstheme="minorHAnsi"/>
        </w:rPr>
        <w:t xml:space="preserve">Zlecenia </w:t>
      </w:r>
      <w:r w:rsidR="00E010B1">
        <w:rPr>
          <w:rFonts w:cstheme="minorHAnsi"/>
        </w:rPr>
        <w:t xml:space="preserve">jednostkowe </w:t>
      </w:r>
      <w:r w:rsidRPr="00F931D2">
        <w:rPr>
          <w:rFonts w:cstheme="minorHAnsi"/>
        </w:rPr>
        <w:t xml:space="preserve">będą </w:t>
      </w:r>
      <w:r w:rsidR="001C2735" w:rsidRPr="00F931D2">
        <w:rPr>
          <w:rFonts w:cstheme="minorHAnsi"/>
        </w:rPr>
        <w:t>przekazywane</w:t>
      </w:r>
      <w:r w:rsidR="00906172" w:rsidRPr="00F931D2">
        <w:rPr>
          <w:rFonts w:cstheme="minorHAnsi"/>
        </w:rPr>
        <w:t xml:space="preserve"> do Wykonawcy </w:t>
      </w:r>
      <w:r w:rsidR="003B11FD" w:rsidRPr="00F931D2">
        <w:rPr>
          <w:rFonts w:cstheme="minorHAnsi"/>
        </w:rPr>
        <w:t xml:space="preserve">w formie elektronicznej, za pośrednictwem poczty elektronicznej, </w:t>
      </w:r>
      <w:r w:rsidR="001C2735" w:rsidRPr="00F931D2">
        <w:rPr>
          <w:rFonts w:cstheme="minorHAnsi"/>
        </w:rPr>
        <w:t xml:space="preserve">zgodnie z wzorem stanowiącym </w:t>
      </w:r>
      <w:r w:rsidR="00F25770">
        <w:rPr>
          <w:rFonts w:cstheme="minorHAnsi"/>
        </w:rPr>
        <w:t>z</w:t>
      </w:r>
      <w:r w:rsidR="001C2735" w:rsidRPr="00F931D2">
        <w:rPr>
          <w:rFonts w:cstheme="minorHAnsi"/>
        </w:rPr>
        <w:t xml:space="preserve">ałącznik nr </w:t>
      </w:r>
      <w:r w:rsidR="007C045A" w:rsidRPr="00F931D2">
        <w:rPr>
          <w:rFonts w:cstheme="minorHAnsi"/>
        </w:rPr>
        <w:t>2</w:t>
      </w:r>
      <w:r w:rsidR="00B00FC3" w:rsidRPr="00F931D2">
        <w:rPr>
          <w:rFonts w:cstheme="minorHAnsi"/>
        </w:rPr>
        <w:t xml:space="preserve"> </w:t>
      </w:r>
      <w:r w:rsidR="00906172" w:rsidRPr="00F931D2">
        <w:rPr>
          <w:rFonts w:cstheme="minorHAnsi"/>
        </w:rPr>
        <w:t>do</w:t>
      </w:r>
      <w:r w:rsidR="003B11FD" w:rsidRPr="00F931D2">
        <w:rPr>
          <w:rFonts w:cstheme="minorHAnsi"/>
        </w:rPr>
        <w:t xml:space="preserve"> </w:t>
      </w:r>
      <w:r w:rsidR="007D4376">
        <w:rPr>
          <w:rFonts w:cstheme="minorHAnsi"/>
        </w:rPr>
        <w:t>U</w:t>
      </w:r>
      <w:r w:rsidR="00906172" w:rsidRPr="00F931D2">
        <w:rPr>
          <w:rFonts w:cstheme="minorHAnsi"/>
        </w:rPr>
        <w:t xml:space="preserve">mowy. Zamawiający </w:t>
      </w:r>
      <w:r w:rsidR="00261EB2" w:rsidRPr="00F931D2">
        <w:rPr>
          <w:rFonts w:cstheme="minorHAnsi"/>
        </w:rPr>
        <w:t>poda</w:t>
      </w:r>
      <w:r w:rsidR="00015809" w:rsidRPr="00F931D2">
        <w:rPr>
          <w:rFonts w:cstheme="minorHAnsi"/>
        </w:rPr>
        <w:t xml:space="preserve"> w</w:t>
      </w:r>
      <w:r w:rsidR="00906172" w:rsidRPr="00F931D2">
        <w:rPr>
          <w:rFonts w:cstheme="minorHAnsi"/>
        </w:rPr>
        <w:t xml:space="preserve"> zlece</w:t>
      </w:r>
      <w:r w:rsidR="00015809" w:rsidRPr="00F931D2">
        <w:rPr>
          <w:rFonts w:cstheme="minorHAnsi"/>
        </w:rPr>
        <w:t>niu</w:t>
      </w:r>
      <w:r w:rsidR="003F5FD5" w:rsidRPr="00F931D2">
        <w:rPr>
          <w:rFonts w:cstheme="minorHAnsi"/>
        </w:rPr>
        <w:t xml:space="preserve"> </w:t>
      </w:r>
      <w:r w:rsidR="00FF764F" w:rsidRPr="00F931D2">
        <w:rPr>
          <w:rFonts w:cstheme="minorHAnsi"/>
        </w:rPr>
        <w:t xml:space="preserve">co najmniej </w:t>
      </w:r>
      <w:r w:rsidR="003F5FD5" w:rsidRPr="00F931D2">
        <w:rPr>
          <w:rFonts w:cstheme="minorHAnsi"/>
        </w:rPr>
        <w:t>następujące informacje:</w:t>
      </w:r>
    </w:p>
    <w:p w14:paraId="6EA4563D" w14:textId="1F3EED6E" w:rsidR="003F5FD5" w:rsidRPr="00F931D2" w:rsidRDefault="00683339" w:rsidP="00F931D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51" w:right="-431" w:hanging="284"/>
        <w:contextualSpacing w:val="0"/>
        <w:rPr>
          <w:rFonts w:cstheme="minorHAnsi"/>
        </w:rPr>
      </w:pPr>
      <w:r w:rsidRPr="00F931D2">
        <w:rPr>
          <w:rFonts w:cstheme="minorHAnsi"/>
        </w:rPr>
        <w:t>liczba</w:t>
      </w:r>
      <w:r w:rsidR="00261EB2" w:rsidRPr="00F931D2">
        <w:rPr>
          <w:rFonts w:cstheme="minorHAnsi"/>
        </w:rPr>
        <w:t xml:space="preserve"> nośników</w:t>
      </w:r>
      <w:r w:rsidR="00DD72A0" w:rsidRPr="00F931D2">
        <w:rPr>
          <w:rFonts w:cstheme="minorHAnsi"/>
        </w:rPr>
        <w:t xml:space="preserve"> lub urządzeń</w:t>
      </w:r>
      <w:r w:rsidR="00261EB2" w:rsidRPr="00F931D2">
        <w:rPr>
          <w:rFonts w:cstheme="minorHAnsi"/>
        </w:rPr>
        <w:t xml:space="preserve"> przeznaczonych do zniszczenia</w:t>
      </w:r>
      <w:r w:rsidR="003F5FD5" w:rsidRPr="00F931D2">
        <w:rPr>
          <w:rFonts w:cstheme="minorHAnsi"/>
        </w:rPr>
        <w:t>,</w:t>
      </w:r>
    </w:p>
    <w:p w14:paraId="318D4990" w14:textId="77777777" w:rsidR="003F5FD5" w:rsidRPr="00F931D2" w:rsidRDefault="00261EB2" w:rsidP="00F931D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51" w:right="-431" w:hanging="284"/>
        <w:contextualSpacing w:val="0"/>
        <w:rPr>
          <w:rFonts w:cstheme="minorHAnsi"/>
        </w:rPr>
      </w:pPr>
      <w:r w:rsidRPr="00F931D2">
        <w:rPr>
          <w:rFonts w:cstheme="minorHAnsi"/>
        </w:rPr>
        <w:t>preferowany termin wykonania zlecenia</w:t>
      </w:r>
      <w:r w:rsidR="003F5FD5" w:rsidRPr="00F931D2">
        <w:rPr>
          <w:rFonts w:cstheme="minorHAnsi"/>
        </w:rPr>
        <w:t>,</w:t>
      </w:r>
    </w:p>
    <w:p w14:paraId="144BE644" w14:textId="28BC1456" w:rsidR="00D4089B" w:rsidRPr="00F931D2" w:rsidRDefault="003F5FD5" w:rsidP="00F931D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51" w:right="-431" w:hanging="284"/>
        <w:contextualSpacing w:val="0"/>
        <w:rPr>
          <w:rFonts w:cstheme="minorHAnsi"/>
        </w:rPr>
      </w:pPr>
      <w:r w:rsidRPr="00F931D2">
        <w:rPr>
          <w:rFonts w:cstheme="minorHAnsi"/>
        </w:rPr>
        <w:t xml:space="preserve">czy wymagane jest fizyczne zniszczenie nośników </w:t>
      </w:r>
      <w:r w:rsidR="00DD72A0" w:rsidRPr="00F931D2">
        <w:rPr>
          <w:rFonts w:cstheme="minorHAnsi"/>
        </w:rPr>
        <w:t xml:space="preserve">lub urządzeń </w:t>
      </w:r>
      <w:r w:rsidRPr="00F931D2">
        <w:rPr>
          <w:rFonts w:cstheme="minorHAnsi"/>
        </w:rPr>
        <w:t>w siedzibie Zamawiającego</w:t>
      </w:r>
      <w:r w:rsidR="00261EB2" w:rsidRPr="00F931D2">
        <w:rPr>
          <w:rFonts w:cstheme="minorHAnsi"/>
        </w:rPr>
        <w:t>.</w:t>
      </w:r>
    </w:p>
    <w:p w14:paraId="3ECD8716" w14:textId="4FA351AE" w:rsidR="00261EB2" w:rsidRPr="00F931D2" w:rsidRDefault="00261EB2" w:rsidP="00F931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431" w:hanging="426"/>
        <w:contextualSpacing w:val="0"/>
        <w:rPr>
          <w:rFonts w:cstheme="minorHAnsi"/>
        </w:rPr>
      </w:pPr>
      <w:r w:rsidRPr="00F931D2">
        <w:rPr>
          <w:rFonts w:cstheme="minorHAnsi"/>
        </w:rPr>
        <w:t>Wykonawc</w:t>
      </w:r>
      <w:r w:rsidR="003B2AB7" w:rsidRPr="00F931D2">
        <w:rPr>
          <w:rFonts w:cstheme="minorHAnsi"/>
        </w:rPr>
        <w:t>a</w:t>
      </w:r>
      <w:r w:rsidRPr="00F931D2">
        <w:rPr>
          <w:rFonts w:cstheme="minorHAnsi"/>
        </w:rPr>
        <w:t xml:space="preserve"> zobowiązany jest odpowiedzieć</w:t>
      </w:r>
      <w:r w:rsidR="004C346E" w:rsidRPr="00F931D2">
        <w:rPr>
          <w:rFonts w:cstheme="minorHAnsi"/>
        </w:rPr>
        <w:t xml:space="preserve"> </w:t>
      </w:r>
      <w:r w:rsidRPr="00F931D2">
        <w:rPr>
          <w:rFonts w:cstheme="minorHAnsi"/>
        </w:rPr>
        <w:t>na zlecenie</w:t>
      </w:r>
      <w:r w:rsidR="00F21A24" w:rsidRPr="00F931D2">
        <w:rPr>
          <w:rFonts w:cstheme="minorHAnsi"/>
        </w:rPr>
        <w:t xml:space="preserve"> </w:t>
      </w:r>
      <w:r w:rsidR="00C26E46" w:rsidRPr="00F931D2">
        <w:rPr>
          <w:rFonts w:cstheme="minorHAnsi"/>
        </w:rPr>
        <w:t>w formie elektronicznej</w:t>
      </w:r>
      <w:r w:rsidR="003B11FD" w:rsidRPr="00F931D2">
        <w:rPr>
          <w:rFonts w:cstheme="minorHAnsi"/>
        </w:rPr>
        <w:t xml:space="preserve"> </w:t>
      </w:r>
      <w:r w:rsidR="00F21A24" w:rsidRPr="00F931D2">
        <w:rPr>
          <w:rFonts w:cstheme="minorHAnsi"/>
        </w:rPr>
        <w:t>w terminie</w:t>
      </w:r>
      <w:r w:rsidR="00174D8C" w:rsidRPr="00F931D2">
        <w:rPr>
          <w:rFonts w:cstheme="minorHAnsi"/>
        </w:rPr>
        <w:t xml:space="preserve"> do</w:t>
      </w:r>
      <w:r w:rsidR="00F21A24" w:rsidRPr="00F931D2">
        <w:rPr>
          <w:rFonts w:cstheme="minorHAnsi"/>
        </w:rPr>
        <w:t xml:space="preserve"> 3 dni roboczych</w:t>
      </w:r>
      <w:r w:rsidRPr="00F931D2">
        <w:rPr>
          <w:rFonts w:cstheme="minorHAnsi"/>
        </w:rPr>
        <w:t xml:space="preserve">, potwierdzając zaproponowany w zleceniu </w:t>
      </w:r>
      <w:r w:rsidR="00927A9B" w:rsidRPr="00F931D2">
        <w:rPr>
          <w:rFonts w:cstheme="minorHAnsi"/>
        </w:rPr>
        <w:t xml:space="preserve">preferowany </w:t>
      </w:r>
      <w:r w:rsidRPr="00F931D2">
        <w:rPr>
          <w:rFonts w:cstheme="minorHAnsi"/>
        </w:rPr>
        <w:t>termin</w:t>
      </w:r>
      <w:r w:rsidR="00927A9B" w:rsidRPr="00F931D2">
        <w:rPr>
          <w:rFonts w:cstheme="minorHAnsi"/>
        </w:rPr>
        <w:t xml:space="preserve"> wykonania zlecenia</w:t>
      </w:r>
      <w:r w:rsidR="00295FA4" w:rsidRPr="00F931D2">
        <w:rPr>
          <w:rFonts w:cstheme="minorHAnsi"/>
        </w:rPr>
        <w:t>,</w:t>
      </w:r>
      <w:r w:rsidRPr="00F931D2">
        <w:rPr>
          <w:rFonts w:cstheme="minorHAnsi"/>
        </w:rPr>
        <w:t xml:space="preserve"> lub </w:t>
      </w:r>
      <w:r w:rsidR="00295FA4" w:rsidRPr="00F931D2">
        <w:rPr>
          <w:rFonts w:cstheme="minorHAnsi"/>
        </w:rPr>
        <w:t>za</w:t>
      </w:r>
      <w:r w:rsidRPr="00F931D2">
        <w:rPr>
          <w:rFonts w:cstheme="minorHAnsi"/>
        </w:rPr>
        <w:t>propon</w:t>
      </w:r>
      <w:r w:rsidR="00295FA4" w:rsidRPr="00F931D2">
        <w:rPr>
          <w:rFonts w:cstheme="minorHAnsi"/>
        </w:rPr>
        <w:t xml:space="preserve">ować </w:t>
      </w:r>
      <w:r w:rsidRPr="00F931D2">
        <w:rPr>
          <w:rFonts w:cstheme="minorHAnsi"/>
        </w:rPr>
        <w:t>inny termin z tygodniową tolerancją wobec terminu</w:t>
      </w:r>
      <w:r w:rsidR="00927A9B" w:rsidRPr="00F931D2">
        <w:rPr>
          <w:rFonts w:cstheme="minorHAnsi"/>
        </w:rPr>
        <w:t xml:space="preserve"> preferowanego</w:t>
      </w:r>
      <w:r w:rsidR="00295FA4" w:rsidRPr="00F931D2">
        <w:rPr>
          <w:rFonts w:cstheme="minorHAnsi"/>
        </w:rPr>
        <w:t>,</w:t>
      </w:r>
      <w:r w:rsidRPr="00F931D2">
        <w:rPr>
          <w:rFonts w:cstheme="minorHAnsi"/>
        </w:rPr>
        <w:t xml:space="preserve"> wskazanego w</w:t>
      </w:r>
      <w:r w:rsidR="007F2142">
        <w:rPr>
          <w:rFonts w:cstheme="minorHAnsi"/>
        </w:rPr>
        <w:t> </w:t>
      </w:r>
      <w:r w:rsidRPr="00F931D2">
        <w:rPr>
          <w:rFonts w:cstheme="minorHAnsi"/>
        </w:rPr>
        <w:t>zleceniu.</w:t>
      </w:r>
      <w:r w:rsidR="006920CF" w:rsidRPr="00F931D2">
        <w:rPr>
          <w:rFonts w:cstheme="minorHAnsi"/>
        </w:rPr>
        <w:t xml:space="preserve"> Wykonawca przekaże</w:t>
      </w:r>
      <w:r w:rsidR="00352686" w:rsidRPr="00F931D2">
        <w:rPr>
          <w:rFonts w:cstheme="minorHAnsi"/>
        </w:rPr>
        <w:t xml:space="preserve"> w odpowiedzi</w:t>
      </w:r>
      <w:r w:rsidR="006920CF" w:rsidRPr="00F931D2">
        <w:rPr>
          <w:rFonts w:cstheme="minorHAnsi"/>
        </w:rPr>
        <w:t xml:space="preserve"> </w:t>
      </w:r>
      <w:r w:rsidR="00352686" w:rsidRPr="00F931D2">
        <w:rPr>
          <w:rFonts w:cstheme="minorHAnsi"/>
        </w:rPr>
        <w:t xml:space="preserve">na zlecenia następujące </w:t>
      </w:r>
      <w:r w:rsidR="006920CF" w:rsidRPr="00F931D2">
        <w:rPr>
          <w:rFonts w:cstheme="minorHAnsi"/>
        </w:rPr>
        <w:t>informacj</w:t>
      </w:r>
      <w:r w:rsidR="00352686" w:rsidRPr="00F931D2">
        <w:rPr>
          <w:rFonts w:cstheme="minorHAnsi"/>
        </w:rPr>
        <w:t>e</w:t>
      </w:r>
      <w:r w:rsidR="0045705F" w:rsidRPr="00F931D2">
        <w:rPr>
          <w:rFonts w:cstheme="minorHAnsi"/>
        </w:rPr>
        <w:t>:</w:t>
      </w:r>
    </w:p>
    <w:p w14:paraId="6DC41C4C" w14:textId="77777777" w:rsidR="0045705F" w:rsidRPr="00F931D2" w:rsidRDefault="009C14AC" w:rsidP="00F931D2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right="-431" w:hanging="284"/>
        <w:contextualSpacing w:val="0"/>
        <w:rPr>
          <w:rFonts w:cstheme="minorHAnsi"/>
        </w:rPr>
      </w:pPr>
      <w:r w:rsidRPr="00F931D2">
        <w:rPr>
          <w:rFonts w:cstheme="minorHAnsi"/>
        </w:rPr>
        <w:t xml:space="preserve">decyzję o </w:t>
      </w:r>
      <w:r w:rsidR="0045705F" w:rsidRPr="00F931D2">
        <w:rPr>
          <w:rFonts w:cstheme="minorHAnsi"/>
        </w:rPr>
        <w:t>akceptacji terminu wykonania usługi lub zaproponowanie innego terminu,</w:t>
      </w:r>
    </w:p>
    <w:p w14:paraId="177E907D" w14:textId="5FA00996" w:rsidR="0045705F" w:rsidRPr="00F931D2" w:rsidRDefault="0045705F" w:rsidP="00F931D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851" w:right="-431" w:hanging="284"/>
        <w:contextualSpacing w:val="0"/>
        <w:rPr>
          <w:rFonts w:cstheme="minorHAnsi"/>
        </w:rPr>
      </w:pPr>
      <w:r w:rsidRPr="00F931D2">
        <w:rPr>
          <w:rFonts w:cstheme="minorHAnsi"/>
        </w:rPr>
        <w:t xml:space="preserve">informację o orientacyjnej godzinie przybycia do siedziby Zamawiającego </w:t>
      </w:r>
      <w:r w:rsidR="009C14AC" w:rsidRPr="00F931D2">
        <w:rPr>
          <w:rFonts w:cstheme="minorHAnsi"/>
        </w:rPr>
        <w:t xml:space="preserve">przedstawiciela Wykonawcy </w:t>
      </w:r>
      <w:r w:rsidRPr="00F931D2">
        <w:rPr>
          <w:rFonts w:cstheme="minorHAnsi"/>
        </w:rPr>
        <w:t xml:space="preserve">(z tolerancją do 2 godzin), który przeprowadzi usługę demagnetyzacji / niszczenia fizycznego nośników </w:t>
      </w:r>
      <w:r w:rsidR="00DD72A0" w:rsidRPr="00F931D2">
        <w:rPr>
          <w:rFonts w:cstheme="minorHAnsi"/>
        </w:rPr>
        <w:t xml:space="preserve">lub urządzeń </w:t>
      </w:r>
      <w:r w:rsidRPr="00F931D2">
        <w:rPr>
          <w:rFonts w:cstheme="minorHAnsi"/>
        </w:rPr>
        <w:t>na miejscu, odbioru nośników</w:t>
      </w:r>
      <w:r w:rsidR="00DD72A0" w:rsidRPr="00F931D2">
        <w:rPr>
          <w:rFonts w:cstheme="minorHAnsi"/>
        </w:rPr>
        <w:t xml:space="preserve"> lub urządzeń</w:t>
      </w:r>
      <w:r w:rsidRPr="00F931D2">
        <w:rPr>
          <w:rFonts w:cstheme="minorHAnsi"/>
        </w:rPr>
        <w:t xml:space="preserve"> do dalszego etapu niszczenia,</w:t>
      </w:r>
    </w:p>
    <w:p w14:paraId="6D79CF11" w14:textId="39CE5100" w:rsidR="0045705F" w:rsidRPr="00F931D2" w:rsidRDefault="0045705F" w:rsidP="00F931D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851" w:right="-431" w:hanging="284"/>
        <w:contextualSpacing w:val="0"/>
        <w:rPr>
          <w:rFonts w:cstheme="minorHAnsi"/>
        </w:rPr>
      </w:pPr>
      <w:r w:rsidRPr="00F931D2">
        <w:rPr>
          <w:rFonts w:cstheme="minorHAnsi"/>
        </w:rPr>
        <w:t>dane</w:t>
      </w:r>
      <w:r w:rsidR="00CE6FB9" w:rsidRPr="00F931D2">
        <w:rPr>
          <w:rFonts w:cstheme="minorHAnsi"/>
        </w:rPr>
        <w:t xml:space="preserve"> jednoznacznie</w:t>
      </w:r>
      <w:r w:rsidRPr="00F931D2">
        <w:rPr>
          <w:rFonts w:cstheme="minorHAnsi"/>
        </w:rPr>
        <w:t xml:space="preserve"> identyfikujące przedstawiciela</w:t>
      </w:r>
      <w:r w:rsidR="00CE6FB9" w:rsidRPr="00F931D2">
        <w:rPr>
          <w:rFonts w:cstheme="minorHAnsi"/>
        </w:rPr>
        <w:t xml:space="preserve"> (np. imię, nazwisko, nr PESEL)</w:t>
      </w:r>
      <w:r w:rsidRPr="00F931D2">
        <w:rPr>
          <w:rFonts w:cstheme="minorHAnsi"/>
        </w:rPr>
        <w:t>, który jest upoważniony do świadc</w:t>
      </w:r>
      <w:r w:rsidR="003B11FD" w:rsidRPr="00F931D2">
        <w:rPr>
          <w:rFonts w:cstheme="minorHAnsi"/>
        </w:rPr>
        <w:t xml:space="preserve">zenia usługi w ramach </w:t>
      </w:r>
      <w:r w:rsidR="007D4376">
        <w:rPr>
          <w:rFonts w:cstheme="minorHAnsi"/>
        </w:rPr>
        <w:t>U</w:t>
      </w:r>
      <w:r w:rsidRPr="00F931D2">
        <w:rPr>
          <w:rFonts w:cstheme="minorHAnsi"/>
        </w:rPr>
        <w:t>mowy, w tym do odbioru od Zamawiającego nośników</w:t>
      </w:r>
      <w:r w:rsidR="00C70692" w:rsidRPr="00F931D2">
        <w:rPr>
          <w:rFonts w:cstheme="minorHAnsi"/>
        </w:rPr>
        <w:t xml:space="preserve"> </w:t>
      </w:r>
      <w:r w:rsidR="00DD72A0" w:rsidRPr="00F931D2">
        <w:rPr>
          <w:rFonts w:cstheme="minorHAnsi"/>
        </w:rPr>
        <w:t>lub urządzeń</w:t>
      </w:r>
      <w:r w:rsidRPr="00F931D2">
        <w:rPr>
          <w:rFonts w:cstheme="minorHAnsi"/>
        </w:rPr>
        <w:t>.</w:t>
      </w:r>
      <w:r w:rsidR="00130A65" w:rsidRPr="00F931D2">
        <w:rPr>
          <w:rFonts w:cstheme="minorHAnsi"/>
        </w:rPr>
        <w:t xml:space="preserve"> Zamawiający zastrzega sobie prawo </w:t>
      </w:r>
      <w:r w:rsidR="00130A65" w:rsidRPr="00F931D2">
        <w:rPr>
          <w:rFonts w:cstheme="minorHAnsi"/>
        </w:rPr>
        <w:lastRenderedPageBreak/>
        <w:t xml:space="preserve">wylegitymowania osoby dokonującej demagnetyzacji i odbierającej nośniki </w:t>
      </w:r>
      <w:r w:rsidR="00DD72A0" w:rsidRPr="00F931D2">
        <w:rPr>
          <w:rFonts w:cstheme="minorHAnsi"/>
        </w:rPr>
        <w:t xml:space="preserve">lub urządzenia </w:t>
      </w:r>
      <w:r w:rsidR="00130A65" w:rsidRPr="00F931D2">
        <w:rPr>
          <w:rFonts w:cstheme="minorHAnsi"/>
        </w:rPr>
        <w:t>cele</w:t>
      </w:r>
      <w:r w:rsidR="00CE6FB9" w:rsidRPr="00F931D2">
        <w:rPr>
          <w:rFonts w:cstheme="minorHAnsi"/>
        </w:rPr>
        <w:t>m</w:t>
      </w:r>
      <w:r w:rsidR="00130A65" w:rsidRPr="00F931D2">
        <w:rPr>
          <w:rFonts w:cstheme="minorHAnsi"/>
        </w:rPr>
        <w:t xml:space="preserve"> potwierdzenie jej tożsamości.</w:t>
      </w:r>
    </w:p>
    <w:p w14:paraId="7509C033" w14:textId="66636631" w:rsidR="00DE4D78" w:rsidRPr="00F931D2" w:rsidRDefault="00DE4D78" w:rsidP="00F931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431" w:hanging="426"/>
        <w:contextualSpacing w:val="0"/>
        <w:rPr>
          <w:rFonts w:cstheme="minorHAnsi"/>
        </w:rPr>
      </w:pPr>
      <w:r w:rsidRPr="00F931D2">
        <w:rPr>
          <w:rFonts w:cstheme="minorHAnsi"/>
        </w:rPr>
        <w:t xml:space="preserve">Przekazanie </w:t>
      </w:r>
      <w:r w:rsidR="008E68C1" w:rsidRPr="00F931D2">
        <w:rPr>
          <w:rFonts w:cstheme="minorHAnsi"/>
        </w:rPr>
        <w:t xml:space="preserve">przez Zamawiającego </w:t>
      </w:r>
      <w:r w:rsidRPr="00F931D2">
        <w:rPr>
          <w:rFonts w:cstheme="minorHAnsi"/>
        </w:rPr>
        <w:t xml:space="preserve">elektronicznych nośników </w:t>
      </w:r>
      <w:r w:rsidR="00DD72A0" w:rsidRPr="00F931D2">
        <w:rPr>
          <w:rFonts w:cstheme="minorHAnsi"/>
        </w:rPr>
        <w:t>lub urządzeń</w:t>
      </w:r>
      <w:r w:rsidR="007F2142">
        <w:rPr>
          <w:rFonts w:cstheme="minorHAnsi"/>
        </w:rPr>
        <w:t>,</w:t>
      </w:r>
      <w:r w:rsidR="00DD72A0" w:rsidRPr="00F931D2">
        <w:rPr>
          <w:rFonts w:cstheme="minorHAnsi"/>
        </w:rPr>
        <w:t xml:space="preserve"> </w:t>
      </w:r>
      <w:r w:rsidRPr="00F931D2">
        <w:rPr>
          <w:rFonts w:cstheme="minorHAnsi"/>
        </w:rPr>
        <w:t>zostanie udokumentowane protokołem</w:t>
      </w:r>
      <w:r w:rsidR="00734D4B" w:rsidRPr="00F931D2">
        <w:rPr>
          <w:rFonts w:cstheme="minorHAnsi"/>
        </w:rPr>
        <w:t xml:space="preserve"> przekazania nośników</w:t>
      </w:r>
      <w:r w:rsidR="00DD72A0" w:rsidRPr="00F931D2">
        <w:rPr>
          <w:rFonts w:cstheme="minorHAnsi"/>
        </w:rPr>
        <w:t xml:space="preserve"> lub urządzeń</w:t>
      </w:r>
      <w:r w:rsidR="002F3D55" w:rsidRPr="00F931D2">
        <w:rPr>
          <w:rFonts w:cstheme="minorHAnsi"/>
        </w:rPr>
        <w:t xml:space="preserve">, którego wzór stanowi </w:t>
      </w:r>
      <w:r w:rsidR="00F25770">
        <w:rPr>
          <w:rFonts w:cstheme="minorHAnsi"/>
        </w:rPr>
        <w:t>z</w:t>
      </w:r>
      <w:r w:rsidR="002F3D55" w:rsidRPr="00F931D2">
        <w:rPr>
          <w:rFonts w:cstheme="minorHAnsi"/>
        </w:rPr>
        <w:t xml:space="preserve">ałącznik nr </w:t>
      </w:r>
      <w:r w:rsidR="007C045A" w:rsidRPr="00F931D2">
        <w:rPr>
          <w:rFonts w:cstheme="minorHAnsi"/>
        </w:rPr>
        <w:t>4</w:t>
      </w:r>
      <w:r w:rsidR="002F3D55" w:rsidRPr="00F931D2">
        <w:rPr>
          <w:rFonts w:cstheme="minorHAnsi"/>
        </w:rPr>
        <w:t xml:space="preserve"> do </w:t>
      </w:r>
      <w:r w:rsidR="007D4376">
        <w:rPr>
          <w:rFonts w:cstheme="minorHAnsi"/>
        </w:rPr>
        <w:t>U</w:t>
      </w:r>
      <w:r w:rsidR="002F3D55" w:rsidRPr="00F931D2">
        <w:rPr>
          <w:rFonts w:cstheme="minorHAnsi"/>
        </w:rPr>
        <w:t>mowy</w:t>
      </w:r>
      <w:r w:rsidR="001D5379" w:rsidRPr="00F931D2">
        <w:rPr>
          <w:rFonts w:cstheme="minorHAnsi"/>
        </w:rPr>
        <w:t xml:space="preserve">, podpisanym przez osoby odpowiedzialne za realizację </w:t>
      </w:r>
      <w:r w:rsidR="007D4376">
        <w:rPr>
          <w:rFonts w:cstheme="minorHAnsi"/>
        </w:rPr>
        <w:t>U</w:t>
      </w:r>
      <w:r w:rsidR="001D5379" w:rsidRPr="00F931D2">
        <w:rPr>
          <w:rFonts w:cstheme="minorHAnsi"/>
        </w:rPr>
        <w:t xml:space="preserve">mowy, określone w § </w:t>
      </w:r>
      <w:r w:rsidR="007C045A" w:rsidRPr="00F931D2">
        <w:rPr>
          <w:rFonts w:cstheme="minorHAnsi"/>
        </w:rPr>
        <w:t>10</w:t>
      </w:r>
      <w:r w:rsidR="001D5379" w:rsidRPr="00F931D2">
        <w:rPr>
          <w:rFonts w:cstheme="minorHAnsi"/>
        </w:rPr>
        <w:t xml:space="preserve"> ust. 2.</w:t>
      </w:r>
    </w:p>
    <w:p w14:paraId="121F5CA4" w14:textId="6484E6CA" w:rsidR="00EE02AC" w:rsidRPr="00F931D2" w:rsidRDefault="00012C49" w:rsidP="00F931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431" w:hanging="426"/>
        <w:contextualSpacing w:val="0"/>
        <w:rPr>
          <w:rFonts w:cstheme="minorHAnsi"/>
        </w:rPr>
      </w:pPr>
      <w:r w:rsidRPr="00F931D2">
        <w:rPr>
          <w:rFonts w:cstheme="minorHAnsi"/>
        </w:rPr>
        <w:t>Wykonawca zapewnia o</w:t>
      </w:r>
      <w:r w:rsidR="00EE02AC" w:rsidRPr="00F931D2">
        <w:rPr>
          <w:rFonts w:cstheme="minorHAnsi"/>
        </w:rPr>
        <w:t xml:space="preserve">dpowiednie zabezpieczenie </w:t>
      </w:r>
      <w:r w:rsidR="00E93063" w:rsidRPr="00F931D2">
        <w:rPr>
          <w:rFonts w:cstheme="minorHAnsi"/>
        </w:rPr>
        <w:t>transportu</w:t>
      </w:r>
      <w:r w:rsidR="00694E6F" w:rsidRPr="00F931D2">
        <w:rPr>
          <w:rFonts w:cstheme="minorHAnsi"/>
        </w:rPr>
        <w:t xml:space="preserve"> przekazanych nośników </w:t>
      </w:r>
      <w:r w:rsidR="00DD72A0" w:rsidRPr="00F931D2">
        <w:rPr>
          <w:rFonts w:cstheme="minorHAnsi"/>
        </w:rPr>
        <w:t xml:space="preserve">lub urządzeń </w:t>
      </w:r>
      <w:r w:rsidR="00694E6F" w:rsidRPr="00F931D2">
        <w:rPr>
          <w:rFonts w:cstheme="minorHAnsi"/>
        </w:rPr>
        <w:t xml:space="preserve">oraz </w:t>
      </w:r>
      <w:r w:rsidR="00EE02AC" w:rsidRPr="00F931D2">
        <w:rPr>
          <w:rFonts w:cstheme="minorHAnsi"/>
        </w:rPr>
        <w:t>odpadów powstałych w procesie</w:t>
      </w:r>
      <w:r w:rsidRPr="00F931D2">
        <w:rPr>
          <w:rFonts w:cstheme="minorHAnsi"/>
        </w:rPr>
        <w:t xml:space="preserve"> fizycznego </w:t>
      </w:r>
      <w:r w:rsidR="00694E6F" w:rsidRPr="00F931D2">
        <w:rPr>
          <w:rFonts w:cstheme="minorHAnsi"/>
        </w:rPr>
        <w:t xml:space="preserve">ich </w:t>
      </w:r>
      <w:r w:rsidR="000B366F" w:rsidRPr="00F931D2">
        <w:rPr>
          <w:rFonts w:cstheme="minorHAnsi"/>
        </w:rPr>
        <w:t>z</w:t>
      </w:r>
      <w:r w:rsidRPr="00F931D2">
        <w:rPr>
          <w:rFonts w:cstheme="minorHAnsi"/>
        </w:rPr>
        <w:t>niszczenia</w:t>
      </w:r>
      <w:r w:rsidR="00EE02AC" w:rsidRPr="00F931D2">
        <w:rPr>
          <w:rFonts w:cstheme="minorHAnsi"/>
        </w:rPr>
        <w:t>,</w:t>
      </w:r>
      <w:r w:rsidR="002608D8" w:rsidRPr="00F931D2">
        <w:rPr>
          <w:rFonts w:cstheme="minorHAnsi"/>
        </w:rPr>
        <w:t xml:space="preserve"> mające na celu wyeliminowanie ryzyka </w:t>
      </w:r>
      <w:r w:rsidR="00694E6F" w:rsidRPr="00F931D2">
        <w:rPr>
          <w:rFonts w:cstheme="minorHAnsi"/>
        </w:rPr>
        <w:t xml:space="preserve">ich </w:t>
      </w:r>
      <w:r w:rsidR="008F140B" w:rsidRPr="00F931D2">
        <w:rPr>
          <w:rFonts w:cstheme="minorHAnsi"/>
        </w:rPr>
        <w:t>utraty</w:t>
      </w:r>
      <w:r w:rsidR="00694E6F" w:rsidRPr="00F931D2">
        <w:rPr>
          <w:rFonts w:cstheme="minorHAnsi"/>
        </w:rPr>
        <w:t xml:space="preserve"> w</w:t>
      </w:r>
      <w:r w:rsidR="008F140B" w:rsidRPr="00F931D2">
        <w:rPr>
          <w:rFonts w:cstheme="minorHAnsi"/>
        </w:rPr>
        <w:t xml:space="preserve"> całości lub </w:t>
      </w:r>
      <w:r w:rsidR="00694E6F" w:rsidRPr="00F931D2">
        <w:rPr>
          <w:rFonts w:cstheme="minorHAnsi"/>
        </w:rPr>
        <w:t xml:space="preserve">w </w:t>
      </w:r>
      <w:r w:rsidR="008F140B" w:rsidRPr="00F931D2">
        <w:rPr>
          <w:rFonts w:cstheme="minorHAnsi"/>
        </w:rPr>
        <w:t xml:space="preserve">części przed </w:t>
      </w:r>
      <w:r w:rsidR="00E93063" w:rsidRPr="00F931D2">
        <w:rPr>
          <w:rFonts w:cstheme="minorHAnsi"/>
        </w:rPr>
        <w:t>dostarczeniem do</w:t>
      </w:r>
      <w:r w:rsidR="00EE02AC" w:rsidRPr="00F931D2">
        <w:rPr>
          <w:rFonts w:cstheme="minorHAnsi"/>
        </w:rPr>
        <w:t xml:space="preserve"> miejsc</w:t>
      </w:r>
      <w:r w:rsidR="00694E6F" w:rsidRPr="00F931D2">
        <w:rPr>
          <w:rFonts w:cstheme="minorHAnsi"/>
        </w:rPr>
        <w:t>a</w:t>
      </w:r>
      <w:r w:rsidR="00AC19E3" w:rsidRPr="00F931D2">
        <w:rPr>
          <w:rFonts w:cstheme="minorHAnsi"/>
        </w:rPr>
        <w:t xml:space="preserve"> utylizacji.</w:t>
      </w:r>
    </w:p>
    <w:p w14:paraId="5831B9A5" w14:textId="4A00A408" w:rsidR="00EE02AC" w:rsidRPr="00F931D2" w:rsidRDefault="00012C49" w:rsidP="00F931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431" w:hanging="426"/>
        <w:contextualSpacing w:val="0"/>
        <w:rPr>
          <w:rFonts w:cstheme="minorHAnsi"/>
        </w:rPr>
      </w:pPr>
      <w:r w:rsidRPr="00F931D2">
        <w:rPr>
          <w:rFonts w:cstheme="minorHAnsi"/>
        </w:rPr>
        <w:t>Wykonawca zobowiązuje się do przekazania</w:t>
      </w:r>
      <w:r w:rsidR="00EE02AC" w:rsidRPr="00F931D2">
        <w:rPr>
          <w:rFonts w:cstheme="minorHAnsi"/>
        </w:rPr>
        <w:t xml:space="preserve"> odpadów powstałych wskutek fizycznej likwidacji </w:t>
      </w:r>
      <w:r w:rsidR="00DD72A0" w:rsidRPr="00F931D2">
        <w:rPr>
          <w:rFonts w:cstheme="minorHAnsi"/>
        </w:rPr>
        <w:t xml:space="preserve">(rozdrobnienia) </w:t>
      </w:r>
      <w:r w:rsidR="00EE02AC" w:rsidRPr="00F931D2">
        <w:rPr>
          <w:rFonts w:cstheme="minorHAnsi"/>
        </w:rPr>
        <w:t>nośników</w:t>
      </w:r>
      <w:r w:rsidR="007424D0" w:rsidRPr="00F931D2">
        <w:rPr>
          <w:rFonts w:cstheme="minorHAnsi"/>
        </w:rPr>
        <w:t xml:space="preserve"> </w:t>
      </w:r>
      <w:r w:rsidR="00DD72A0" w:rsidRPr="00F931D2">
        <w:rPr>
          <w:rFonts w:cstheme="minorHAnsi"/>
        </w:rPr>
        <w:t>lub urządzeń</w:t>
      </w:r>
      <w:r w:rsidR="007F2142">
        <w:rPr>
          <w:rFonts w:cstheme="minorHAnsi"/>
        </w:rPr>
        <w:t>,</w:t>
      </w:r>
      <w:r w:rsidR="00DD72A0" w:rsidRPr="00F931D2">
        <w:rPr>
          <w:rFonts w:cstheme="minorHAnsi"/>
        </w:rPr>
        <w:t xml:space="preserve"> </w:t>
      </w:r>
      <w:r w:rsidR="006B3A15" w:rsidRPr="00F931D2">
        <w:rPr>
          <w:rFonts w:cstheme="minorHAnsi"/>
        </w:rPr>
        <w:t>podmiotowi</w:t>
      </w:r>
      <w:r w:rsidR="00EE02AC" w:rsidRPr="00F931D2">
        <w:rPr>
          <w:rFonts w:cstheme="minorHAnsi"/>
        </w:rPr>
        <w:t xml:space="preserve"> </w:t>
      </w:r>
      <w:r w:rsidR="006B3A15" w:rsidRPr="00F931D2">
        <w:rPr>
          <w:rFonts w:cstheme="minorHAnsi"/>
        </w:rPr>
        <w:t>profesjonalnie zajmującemu</w:t>
      </w:r>
      <w:r w:rsidR="002608D8" w:rsidRPr="00F931D2">
        <w:rPr>
          <w:rFonts w:cstheme="minorHAnsi"/>
        </w:rPr>
        <w:t xml:space="preserve"> się</w:t>
      </w:r>
      <w:r w:rsidR="006B3A15" w:rsidRPr="00F931D2">
        <w:rPr>
          <w:rFonts w:cstheme="minorHAnsi"/>
        </w:rPr>
        <w:t xml:space="preserve"> utylizacją tego typu odpadów </w:t>
      </w:r>
      <w:r w:rsidR="00EE02AC" w:rsidRPr="00F931D2">
        <w:rPr>
          <w:rFonts w:cstheme="minorHAnsi"/>
        </w:rPr>
        <w:t>oraz przekazani</w:t>
      </w:r>
      <w:r w:rsidR="00694E6F" w:rsidRPr="00F931D2">
        <w:rPr>
          <w:rFonts w:cstheme="minorHAnsi"/>
        </w:rPr>
        <w:t>a</w:t>
      </w:r>
      <w:r w:rsidR="00EE02AC" w:rsidRPr="00F931D2">
        <w:rPr>
          <w:rFonts w:cstheme="minorHAnsi"/>
        </w:rPr>
        <w:t xml:space="preserve"> Zamawiającemu karty przekazania odpad</w:t>
      </w:r>
      <w:r w:rsidR="00570864" w:rsidRPr="00F931D2">
        <w:rPr>
          <w:rFonts w:cstheme="minorHAnsi"/>
        </w:rPr>
        <w:t>ów</w:t>
      </w:r>
      <w:r w:rsidR="00EE02AC" w:rsidRPr="00F931D2">
        <w:rPr>
          <w:rFonts w:cstheme="minorHAnsi"/>
        </w:rPr>
        <w:t xml:space="preserve"> oraz protokołu z</w:t>
      </w:r>
      <w:r w:rsidR="007F2142">
        <w:rPr>
          <w:rFonts w:cstheme="minorHAnsi"/>
        </w:rPr>
        <w:t> </w:t>
      </w:r>
      <w:r w:rsidR="00EE02AC" w:rsidRPr="00F931D2">
        <w:rPr>
          <w:rFonts w:cstheme="minorHAnsi"/>
        </w:rPr>
        <w:t>utylizacji</w:t>
      </w:r>
      <w:r w:rsidR="00C417C8" w:rsidRPr="00F931D2">
        <w:rPr>
          <w:rFonts w:cstheme="minorHAnsi"/>
        </w:rPr>
        <w:t xml:space="preserve"> przekazanych odpadów</w:t>
      </w:r>
      <w:r w:rsidR="007424D0" w:rsidRPr="00F931D2">
        <w:rPr>
          <w:rFonts w:cstheme="minorHAnsi"/>
        </w:rPr>
        <w:t xml:space="preserve"> (dokumenty potwierdzające przyjęcie odpadów oraz poddania ich utylizacji)</w:t>
      </w:r>
      <w:r w:rsidR="00570864" w:rsidRPr="00F931D2">
        <w:rPr>
          <w:rFonts w:cstheme="minorHAnsi"/>
        </w:rPr>
        <w:t>. Dokumenty te powinny być wystawione przez podmiot odbierający i utylizujący odpady lub przez niego podpisane. Dokumenty te Wykonawca dostarcza wraz z protokołem odbioru zlecenia</w:t>
      </w:r>
      <w:r w:rsidR="00E010B1">
        <w:rPr>
          <w:rFonts w:cstheme="minorHAnsi"/>
        </w:rPr>
        <w:t xml:space="preserve"> </w:t>
      </w:r>
      <w:r w:rsidR="002E1DAA">
        <w:rPr>
          <w:rFonts w:cstheme="minorHAnsi"/>
        </w:rPr>
        <w:t xml:space="preserve">jednostkowego, </w:t>
      </w:r>
      <w:r w:rsidR="00E010B1" w:rsidRPr="00F931D2">
        <w:rPr>
          <w:rFonts w:cstheme="minorHAnsi"/>
        </w:rPr>
        <w:t xml:space="preserve">stanowiącym </w:t>
      </w:r>
      <w:r w:rsidR="00E010B1">
        <w:rPr>
          <w:rFonts w:cstheme="minorHAnsi"/>
        </w:rPr>
        <w:t>z</w:t>
      </w:r>
      <w:r w:rsidR="00E010B1" w:rsidRPr="00F931D2">
        <w:rPr>
          <w:rFonts w:cstheme="minorHAnsi"/>
        </w:rPr>
        <w:t xml:space="preserve">ałącznik nr 5 do </w:t>
      </w:r>
      <w:r w:rsidR="00E010B1">
        <w:rPr>
          <w:rFonts w:cstheme="minorHAnsi"/>
        </w:rPr>
        <w:t>U</w:t>
      </w:r>
      <w:r w:rsidR="00E010B1" w:rsidRPr="00F931D2">
        <w:rPr>
          <w:rFonts w:cstheme="minorHAnsi"/>
        </w:rPr>
        <w:t>mowy</w:t>
      </w:r>
      <w:r w:rsidR="00107472" w:rsidRPr="00F931D2">
        <w:rPr>
          <w:rFonts w:cstheme="minorHAnsi"/>
        </w:rPr>
        <w:t>,</w:t>
      </w:r>
      <w:r w:rsidR="00570864" w:rsidRPr="00F931D2">
        <w:rPr>
          <w:rFonts w:cstheme="minorHAnsi"/>
        </w:rPr>
        <w:t xml:space="preserve"> jako </w:t>
      </w:r>
      <w:r w:rsidR="00C536C9" w:rsidRPr="00F931D2">
        <w:rPr>
          <w:rFonts w:cstheme="minorHAnsi"/>
        </w:rPr>
        <w:t>komplet dokumentacji z</w:t>
      </w:r>
      <w:r w:rsidR="007F2142">
        <w:rPr>
          <w:rFonts w:cstheme="minorHAnsi"/>
        </w:rPr>
        <w:t> </w:t>
      </w:r>
      <w:r w:rsidR="00C536C9" w:rsidRPr="00F931D2">
        <w:rPr>
          <w:rFonts w:cstheme="minorHAnsi"/>
        </w:rPr>
        <w:t>realizacji zlecenia jednostkowego</w:t>
      </w:r>
      <w:r w:rsidR="00C417C8" w:rsidRPr="00F931D2">
        <w:rPr>
          <w:rFonts w:cstheme="minorHAnsi"/>
        </w:rPr>
        <w:t>.</w:t>
      </w:r>
    </w:p>
    <w:p w14:paraId="06ABE662" w14:textId="47B02C7A" w:rsidR="00DE4D78" w:rsidRPr="00F931D2" w:rsidRDefault="00DE4D78" w:rsidP="00F931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431" w:hanging="426"/>
        <w:contextualSpacing w:val="0"/>
        <w:rPr>
          <w:rFonts w:cstheme="minorHAnsi"/>
        </w:rPr>
      </w:pPr>
      <w:r w:rsidRPr="00F931D2">
        <w:rPr>
          <w:rFonts w:cstheme="minorHAnsi"/>
        </w:rPr>
        <w:t xml:space="preserve">Po odebraniu przez Wykonawcę nośników </w:t>
      </w:r>
      <w:r w:rsidR="00DD72A0" w:rsidRPr="00F931D2">
        <w:rPr>
          <w:rFonts w:cstheme="minorHAnsi"/>
        </w:rPr>
        <w:t>lub urządzeń</w:t>
      </w:r>
      <w:r w:rsidR="007F2142">
        <w:rPr>
          <w:rFonts w:cstheme="minorHAnsi"/>
        </w:rPr>
        <w:t>,</w:t>
      </w:r>
      <w:r w:rsidR="00DD72A0" w:rsidRPr="00F931D2">
        <w:rPr>
          <w:rFonts w:cstheme="minorHAnsi"/>
        </w:rPr>
        <w:t xml:space="preserve"> </w:t>
      </w:r>
      <w:r w:rsidRPr="00F931D2">
        <w:rPr>
          <w:rFonts w:cstheme="minorHAnsi"/>
        </w:rPr>
        <w:t xml:space="preserve">zostaną one zniszczone bez uprzedniego ich uruchamiania albo podłączania do komputera lub innego urządzenia umożliwiającego kopiowanie lub odczyt danych. Wykonawca deklaruje z pełną odpowiedzialnością, że w żaden sposób nie zapozna się z danymi zawartymi na przekazanych </w:t>
      </w:r>
      <w:r w:rsidR="00880AF0" w:rsidRPr="00F931D2">
        <w:rPr>
          <w:rFonts w:cstheme="minorHAnsi"/>
        </w:rPr>
        <w:t>mu</w:t>
      </w:r>
      <w:r w:rsidRPr="00F931D2">
        <w:rPr>
          <w:rFonts w:cstheme="minorHAnsi"/>
        </w:rPr>
        <w:t xml:space="preserve"> nośnikach</w:t>
      </w:r>
      <w:r w:rsidR="00880AF0" w:rsidRPr="00F931D2">
        <w:rPr>
          <w:rFonts w:cstheme="minorHAnsi"/>
        </w:rPr>
        <w:t xml:space="preserve"> </w:t>
      </w:r>
      <w:r w:rsidR="00DD72A0" w:rsidRPr="00F931D2">
        <w:rPr>
          <w:rFonts w:cstheme="minorHAnsi"/>
        </w:rPr>
        <w:t>lub urządzeniach</w:t>
      </w:r>
      <w:r w:rsidR="00F34C62" w:rsidRPr="00F931D2">
        <w:rPr>
          <w:rFonts w:cstheme="minorHAnsi"/>
        </w:rPr>
        <w:t>.</w:t>
      </w:r>
      <w:r w:rsidR="00CF588B" w:rsidRPr="00F931D2">
        <w:rPr>
          <w:rFonts w:cstheme="minorHAnsi"/>
        </w:rPr>
        <w:t xml:space="preserve"> </w:t>
      </w:r>
    </w:p>
    <w:p w14:paraId="0BB1DF3F" w14:textId="15A1968F" w:rsidR="00295FA4" w:rsidRPr="00F931D2" w:rsidRDefault="00295FA4" w:rsidP="00F931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431" w:hanging="426"/>
        <w:contextualSpacing w:val="0"/>
        <w:rPr>
          <w:rFonts w:cstheme="minorHAnsi"/>
        </w:rPr>
      </w:pPr>
      <w:r w:rsidRPr="00F931D2">
        <w:rPr>
          <w:rFonts w:cstheme="minorHAnsi"/>
        </w:rPr>
        <w:t xml:space="preserve">Od chwili przekazania Wykonawcy nośników </w:t>
      </w:r>
      <w:r w:rsidR="00DD72A0" w:rsidRPr="00F931D2">
        <w:rPr>
          <w:rFonts w:cstheme="minorHAnsi"/>
        </w:rPr>
        <w:t>lub urządzeń</w:t>
      </w:r>
      <w:r w:rsidRPr="00F931D2">
        <w:rPr>
          <w:rFonts w:cstheme="minorHAnsi"/>
        </w:rPr>
        <w:t>, ponosi on pełną odpowiedzialność za ich przypadkową utratę oraz wszelkie szkody, jakie poniesie Zamawiający wskutek ujawnienia informacji zawartych w przekazanych nośnikach</w:t>
      </w:r>
      <w:r w:rsidR="00DD72A0" w:rsidRPr="00F931D2">
        <w:rPr>
          <w:rFonts w:cstheme="minorHAnsi"/>
        </w:rPr>
        <w:t xml:space="preserve"> lub urządzeniach</w:t>
      </w:r>
      <w:r w:rsidRPr="00F931D2">
        <w:rPr>
          <w:rFonts w:cstheme="minorHAnsi"/>
        </w:rPr>
        <w:t>.</w:t>
      </w:r>
    </w:p>
    <w:p w14:paraId="41CE3CB8" w14:textId="4CA71BB0" w:rsidR="00130B57" w:rsidRPr="00F931D2" w:rsidRDefault="00985A51" w:rsidP="00F931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431" w:hanging="426"/>
        <w:contextualSpacing w:val="0"/>
        <w:rPr>
          <w:rFonts w:cstheme="minorHAnsi"/>
        </w:rPr>
      </w:pPr>
      <w:r w:rsidRPr="00F931D2">
        <w:rPr>
          <w:rFonts w:cstheme="minorHAnsi"/>
        </w:rPr>
        <w:t>Realizacja zlecenia jednostkowego</w:t>
      </w:r>
      <w:r w:rsidR="00130B57" w:rsidRPr="00F931D2">
        <w:rPr>
          <w:rFonts w:cstheme="minorHAnsi"/>
        </w:rPr>
        <w:t xml:space="preserve"> zostanie</w:t>
      </w:r>
      <w:r w:rsidRPr="00F931D2">
        <w:rPr>
          <w:rFonts w:cstheme="minorHAnsi"/>
        </w:rPr>
        <w:t xml:space="preserve"> każdorazowo</w:t>
      </w:r>
      <w:r w:rsidR="00130B57" w:rsidRPr="00F931D2">
        <w:rPr>
          <w:rFonts w:cstheme="minorHAnsi"/>
        </w:rPr>
        <w:t xml:space="preserve"> p</w:t>
      </w:r>
      <w:r w:rsidRPr="00F931D2">
        <w:rPr>
          <w:rFonts w:cstheme="minorHAnsi"/>
        </w:rPr>
        <w:t>otwierdzona</w:t>
      </w:r>
      <w:r w:rsidR="00130B57" w:rsidRPr="00F931D2">
        <w:rPr>
          <w:rFonts w:cstheme="minorHAnsi"/>
        </w:rPr>
        <w:t xml:space="preserve"> protokołem odbioru</w:t>
      </w:r>
      <w:r w:rsidR="00295FA4" w:rsidRPr="00F931D2">
        <w:rPr>
          <w:rFonts w:cstheme="minorHAnsi"/>
        </w:rPr>
        <w:t xml:space="preserve"> zlecenia</w:t>
      </w:r>
      <w:r w:rsidR="007F2142">
        <w:rPr>
          <w:rFonts w:cstheme="minorHAnsi"/>
        </w:rPr>
        <w:t>,</w:t>
      </w:r>
      <w:r w:rsidR="00E5771B" w:rsidRPr="00F931D2">
        <w:rPr>
          <w:rFonts w:cstheme="minorHAnsi"/>
        </w:rPr>
        <w:t xml:space="preserve"> </w:t>
      </w:r>
      <w:r w:rsidR="00295FA4" w:rsidRPr="00F931D2">
        <w:rPr>
          <w:rFonts w:cstheme="minorHAnsi"/>
        </w:rPr>
        <w:t xml:space="preserve">zawierającym co najmniej informacje wymienione we wzorze stanowiącym </w:t>
      </w:r>
      <w:r w:rsidR="00F25770">
        <w:rPr>
          <w:rFonts w:cstheme="minorHAnsi"/>
        </w:rPr>
        <w:t>z</w:t>
      </w:r>
      <w:r w:rsidR="00295FA4" w:rsidRPr="00F931D2">
        <w:rPr>
          <w:rFonts w:cstheme="minorHAnsi"/>
        </w:rPr>
        <w:t xml:space="preserve">ałącznik nr 5 do </w:t>
      </w:r>
      <w:r w:rsidR="007D4376">
        <w:rPr>
          <w:rFonts w:cstheme="minorHAnsi"/>
        </w:rPr>
        <w:t>U</w:t>
      </w:r>
      <w:r w:rsidR="00295FA4" w:rsidRPr="00F931D2">
        <w:rPr>
          <w:rFonts w:cstheme="minorHAnsi"/>
        </w:rPr>
        <w:t>mowy.</w:t>
      </w:r>
      <w:r w:rsidR="00130B57" w:rsidRPr="00F931D2">
        <w:rPr>
          <w:rFonts w:cstheme="minorHAnsi"/>
        </w:rPr>
        <w:t xml:space="preserve"> </w:t>
      </w:r>
      <w:r w:rsidR="00295FA4" w:rsidRPr="00F931D2">
        <w:rPr>
          <w:rFonts w:cstheme="minorHAnsi"/>
        </w:rPr>
        <w:t>Protokół dostarczany jest przez Wykonawcę w termin</w:t>
      </w:r>
      <w:r w:rsidR="001E2DFF" w:rsidRPr="00F931D2">
        <w:rPr>
          <w:rFonts w:cstheme="minorHAnsi"/>
        </w:rPr>
        <w:t>ie</w:t>
      </w:r>
      <w:r w:rsidR="00295FA4" w:rsidRPr="00F931D2">
        <w:rPr>
          <w:rFonts w:cstheme="minorHAnsi"/>
        </w:rPr>
        <w:t xml:space="preserve"> wykonania zlecenia wynikającego z treści formularza zlecenia wraz z informacją o wykonaniu zlecenia oraz wszystkimi wymaganymi dokumentami. </w:t>
      </w:r>
      <w:r w:rsidR="00130B57" w:rsidRPr="00F931D2">
        <w:rPr>
          <w:rFonts w:cstheme="minorHAnsi"/>
        </w:rPr>
        <w:t xml:space="preserve">Protokół </w:t>
      </w:r>
      <w:r w:rsidR="00C533AD" w:rsidRPr="00F931D2">
        <w:rPr>
          <w:rFonts w:cstheme="minorHAnsi"/>
        </w:rPr>
        <w:t xml:space="preserve">odbioru </w:t>
      </w:r>
      <w:r w:rsidR="00295FA4" w:rsidRPr="00F931D2">
        <w:rPr>
          <w:rFonts w:cstheme="minorHAnsi"/>
        </w:rPr>
        <w:t xml:space="preserve">zlecenia </w:t>
      </w:r>
      <w:r w:rsidR="00130B57" w:rsidRPr="00F931D2">
        <w:rPr>
          <w:rFonts w:cstheme="minorHAnsi"/>
        </w:rPr>
        <w:t xml:space="preserve">zostanie podpisany </w:t>
      </w:r>
      <w:r w:rsidR="00295FA4" w:rsidRPr="00F931D2">
        <w:rPr>
          <w:rFonts w:cstheme="minorHAnsi"/>
        </w:rPr>
        <w:t xml:space="preserve">przez Zamawiającego </w:t>
      </w:r>
      <w:r w:rsidR="00011B72" w:rsidRPr="00F931D2">
        <w:rPr>
          <w:rFonts w:cstheme="minorHAnsi"/>
        </w:rPr>
        <w:t>po zweryfikowaniu poprawności wykonania zlecenia</w:t>
      </w:r>
      <w:r w:rsidR="00694E6F" w:rsidRPr="00F931D2">
        <w:rPr>
          <w:rFonts w:cstheme="minorHAnsi"/>
        </w:rPr>
        <w:t>,</w:t>
      </w:r>
      <w:r w:rsidR="00011B72" w:rsidRPr="00F931D2">
        <w:rPr>
          <w:rFonts w:cstheme="minorHAnsi"/>
        </w:rPr>
        <w:t xml:space="preserve"> tj. dochowania terminów umownych, </w:t>
      </w:r>
      <w:r w:rsidR="009E5081" w:rsidRPr="00F931D2">
        <w:rPr>
          <w:rFonts w:cstheme="minorHAnsi"/>
        </w:rPr>
        <w:t xml:space="preserve">sposobu wykonania zlecenia, </w:t>
      </w:r>
      <w:r w:rsidR="00016BD4" w:rsidRPr="00F931D2">
        <w:rPr>
          <w:rFonts w:cstheme="minorHAnsi"/>
        </w:rPr>
        <w:t>kompletności i poprawności przekazanych dokumentów dla danego zlecenia jednostkowego</w:t>
      </w:r>
      <w:r w:rsidR="00C533AD" w:rsidRPr="00F931D2">
        <w:rPr>
          <w:rFonts w:cstheme="minorHAnsi"/>
        </w:rPr>
        <w:t>.</w:t>
      </w:r>
    </w:p>
    <w:p w14:paraId="1FFC279A" w14:textId="47461114" w:rsidR="00DE4D78" w:rsidRPr="00F931D2" w:rsidRDefault="00DE4D78" w:rsidP="00F931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431" w:hanging="426"/>
        <w:contextualSpacing w:val="0"/>
        <w:rPr>
          <w:rFonts w:cstheme="minorHAnsi"/>
        </w:rPr>
      </w:pPr>
      <w:r w:rsidRPr="00F931D2">
        <w:rPr>
          <w:rFonts w:cstheme="minorHAnsi"/>
        </w:rPr>
        <w:t xml:space="preserve">Strony poinformują się wzajemnie o wszelkich okolicznościach mogących mieć wpływ na prawidłową realizację </w:t>
      </w:r>
      <w:r w:rsidR="007D4376">
        <w:rPr>
          <w:rFonts w:cstheme="minorHAnsi"/>
        </w:rPr>
        <w:t>U</w:t>
      </w:r>
      <w:r w:rsidR="00A14456" w:rsidRPr="00F931D2">
        <w:rPr>
          <w:rFonts w:cstheme="minorHAnsi"/>
        </w:rPr>
        <w:t xml:space="preserve">mowy </w:t>
      </w:r>
      <w:r w:rsidRPr="00F931D2">
        <w:rPr>
          <w:rFonts w:cstheme="minorHAnsi"/>
        </w:rPr>
        <w:t>niezwłocznie po uzyskaniu wiedzy o ich wystąpieniu.</w:t>
      </w:r>
    </w:p>
    <w:p w14:paraId="278800BC" w14:textId="77777777" w:rsidR="003E1D4F" w:rsidRPr="00F931D2" w:rsidRDefault="003E1D4F" w:rsidP="00F931D2">
      <w:pPr>
        <w:autoSpaceDE w:val="0"/>
        <w:autoSpaceDN w:val="0"/>
        <w:adjustRightInd w:val="0"/>
        <w:spacing w:line="276" w:lineRule="auto"/>
        <w:ind w:left="360" w:right="-432"/>
        <w:jc w:val="center"/>
        <w:rPr>
          <w:rFonts w:cstheme="minorHAnsi"/>
          <w:b/>
          <w:bCs/>
        </w:rPr>
      </w:pPr>
    </w:p>
    <w:p w14:paraId="2790F235" w14:textId="77777777" w:rsidR="00D4089B" w:rsidRPr="00F931D2" w:rsidRDefault="00D4089B" w:rsidP="00F931D2">
      <w:pPr>
        <w:autoSpaceDE w:val="0"/>
        <w:autoSpaceDN w:val="0"/>
        <w:adjustRightInd w:val="0"/>
        <w:spacing w:line="276" w:lineRule="auto"/>
        <w:ind w:left="360" w:right="-432"/>
        <w:jc w:val="center"/>
        <w:rPr>
          <w:rFonts w:cstheme="minorHAnsi"/>
          <w:b/>
          <w:bCs/>
        </w:rPr>
      </w:pPr>
      <w:r w:rsidRPr="00F931D2">
        <w:rPr>
          <w:rFonts w:cstheme="minorHAnsi"/>
          <w:b/>
          <w:bCs/>
        </w:rPr>
        <w:t>§ 4</w:t>
      </w:r>
    </w:p>
    <w:p w14:paraId="7EA8A0C9" w14:textId="77777777" w:rsidR="00012789" w:rsidRPr="00F931D2" w:rsidRDefault="00012789" w:rsidP="00F931D2">
      <w:pPr>
        <w:autoSpaceDE w:val="0"/>
        <w:autoSpaceDN w:val="0"/>
        <w:adjustRightInd w:val="0"/>
        <w:spacing w:line="276" w:lineRule="auto"/>
        <w:ind w:left="360" w:right="-432"/>
        <w:jc w:val="center"/>
        <w:rPr>
          <w:rFonts w:cstheme="minorHAnsi"/>
        </w:rPr>
      </w:pPr>
      <w:r w:rsidRPr="00F931D2">
        <w:rPr>
          <w:rFonts w:cstheme="minorHAnsi"/>
          <w:b/>
          <w:bCs/>
        </w:rPr>
        <w:t>Obowiązki Wykonawcy i Zamawiającego</w:t>
      </w:r>
    </w:p>
    <w:p w14:paraId="262D2E71" w14:textId="38CCFBD4" w:rsidR="003201EE" w:rsidRPr="00F931D2" w:rsidRDefault="00280E25" w:rsidP="00F931D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431" w:hanging="426"/>
        <w:contextualSpacing w:val="0"/>
        <w:rPr>
          <w:rFonts w:cstheme="minorHAnsi"/>
        </w:rPr>
      </w:pPr>
      <w:r w:rsidRPr="00F931D2">
        <w:rPr>
          <w:rFonts w:cstheme="minorHAnsi"/>
        </w:rPr>
        <w:lastRenderedPageBreak/>
        <w:t>Wykonawca</w:t>
      </w:r>
      <w:r w:rsidR="00D4089B" w:rsidRPr="00F931D2">
        <w:rPr>
          <w:rFonts w:cstheme="minorHAnsi"/>
        </w:rPr>
        <w:t xml:space="preserve"> zobowiązany jest do przedstawienia </w:t>
      </w:r>
      <w:r w:rsidR="007731B5" w:rsidRPr="00F931D2">
        <w:rPr>
          <w:rFonts w:cstheme="minorHAnsi"/>
        </w:rPr>
        <w:t>Z</w:t>
      </w:r>
      <w:r w:rsidRPr="00F931D2">
        <w:rPr>
          <w:rFonts w:cstheme="minorHAnsi"/>
        </w:rPr>
        <w:t>amawiającemu</w:t>
      </w:r>
      <w:r w:rsidR="00D4089B" w:rsidRPr="00F931D2">
        <w:rPr>
          <w:rFonts w:cstheme="minorHAnsi"/>
        </w:rPr>
        <w:t xml:space="preserve"> w dniu </w:t>
      </w:r>
      <w:r w:rsidR="00694E6F" w:rsidRPr="00F931D2">
        <w:rPr>
          <w:rFonts w:cstheme="minorHAnsi"/>
        </w:rPr>
        <w:t xml:space="preserve">zawarcia </w:t>
      </w:r>
      <w:r w:rsidR="007D4376">
        <w:rPr>
          <w:rFonts w:cstheme="minorHAnsi"/>
        </w:rPr>
        <w:t>U</w:t>
      </w:r>
      <w:r w:rsidR="00D4089B" w:rsidRPr="00F931D2">
        <w:rPr>
          <w:rFonts w:cstheme="minorHAnsi"/>
        </w:rPr>
        <w:t xml:space="preserve">mowy, potwierdzonej za zgodność z oryginałem kopii </w:t>
      </w:r>
      <w:r w:rsidR="007F2142">
        <w:rPr>
          <w:rFonts w:cstheme="minorHAnsi"/>
        </w:rPr>
        <w:t xml:space="preserve">opłaconej </w:t>
      </w:r>
      <w:r w:rsidR="00D4089B" w:rsidRPr="00F931D2">
        <w:rPr>
          <w:rFonts w:cstheme="minorHAnsi"/>
        </w:rPr>
        <w:t>polisy ubezpieczenia odpowiedzialności cywilnej z</w:t>
      </w:r>
      <w:r w:rsidR="007F2142">
        <w:rPr>
          <w:rFonts w:cstheme="minorHAnsi"/>
        </w:rPr>
        <w:t> </w:t>
      </w:r>
      <w:r w:rsidR="00D4089B" w:rsidRPr="00F931D2">
        <w:rPr>
          <w:rFonts w:cstheme="minorHAnsi"/>
        </w:rPr>
        <w:t>tytułu prowadzonej działalności</w:t>
      </w:r>
      <w:r w:rsidR="00F05FE2" w:rsidRPr="00F931D2">
        <w:rPr>
          <w:rFonts w:cstheme="minorHAnsi"/>
        </w:rPr>
        <w:t xml:space="preserve"> oraz dokumentów potwierdzający</w:t>
      </w:r>
      <w:r w:rsidR="00694E6F" w:rsidRPr="00F931D2">
        <w:rPr>
          <w:rFonts w:cstheme="minorHAnsi"/>
        </w:rPr>
        <w:t>ch</w:t>
      </w:r>
      <w:r w:rsidR="00F05FE2" w:rsidRPr="00F931D2">
        <w:rPr>
          <w:rFonts w:cstheme="minorHAnsi"/>
        </w:rPr>
        <w:t xml:space="preserve"> spełnienie wymagań określonych </w:t>
      </w:r>
      <w:r w:rsidR="00421211" w:rsidRPr="00F931D2">
        <w:rPr>
          <w:rFonts w:cstheme="minorHAnsi"/>
        </w:rPr>
        <w:t xml:space="preserve">w </w:t>
      </w:r>
      <w:r w:rsidR="00F25770">
        <w:rPr>
          <w:rFonts w:cstheme="minorHAnsi"/>
        </w:rPr>
        <w:t>z</w:t>
      </w:r>
      <w:r w:rsidR="00421211" w:rsidRPr="00F931D2">
        <w:rPr>
          <w:rFonts w:cstheme="minorHAnsi"/>
        </w:rPr>
        <w:t xml:space="preserve">ałączniku nr 1 do </w:t>
      </w:r>
      <w:r w:rsidR="001E2DFF" w:rsidRPr="00F931D2">
        <w:rPr>
          <w:rFonts w:cstheme="minorHAnsi"/>
        </w:rPr>
        <w:t>U</w:t>
      </w:r>
      <w:r w:rsidR="00421211" w:rsidRPr="00F931D2">
        <w:rPr>
          <w:rFonts w:cstheme="minorHAnsi"/>
        </w:rPr>
        <w:t>mowy</w:t>
      </w:r>
      <w:r w:rsidR="00C0742B" w:rsidRPr="00F931D2">
        <w:rPr>
          <w:rFonts w:cstheme="minorHAnsi"/>
        </w:rPr>
        <w:t>.</w:t>
      </w:r>
      <w:r w:rsidR="00BD66DB">
        <w:rPr>
          <w:rFonts w:cstheme="minorHAnsi"/>
        </w:rPr>
        <w:t xml:space="preserve"> Wykonawca ma obowiązek utrzymywać polisę w całym okresie obowiązywania Umowy. Wykonawca przedstawi polisę każdorazowo na żądanie Zamawiającego w trakcie obowiązywania Umowy.</w:t>
      </w:r>
    </w:p>
    <w:p w14:paraId="2E5B5C6D" w14:textId="77777777" w:rsidR="003201EE" w:rsidRPr="00F931D2" w:rsidRDefault="000A3030" w:rsidP="00F931D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431" w:hanging="426"/>
        <w:contextualSpacing w:val="0"/>
        <w:rPr>
          <w:rFonts w:cstheme="minorHAnsi"/>
        </w:rPr>
      </w:pPr>
      <w:r w:rsidRPr="00F931D2">
        <w:rPr>
          <w:rFonts w:cstheme="minorHAnsi"/>
        </w:rPr>
        <w:t>Z</w:t>
      </w:r>
      <w:r w:rsidR="00267CC8" w:rsidRPr="00F931D2">
        <w:rPr>
          <w:rFonts w:cstheme="minorHAnsi"/>
        </w:rPr>
        <w:t>amawiający</w:t>
      </w:r>
      <w:r w:rsidR="00D4089B" w:rsidRPr="00F931D2">
        <w:rPr>
          <w:rFonts w:cstheme="minorHAnsi"/>
        </w:rPr>
        <w:t xml:space="preserve"> zobowiązuje się do:</w:t>
      </w:r>
    </w:p>
    <w:p w14:paraId="01F57DFE" w14:textId="4199EF9F" w:rsidR="00D4089B" w:rsidRPr="00F931D2" w:rsidRDefault="00C54985" w:rsidP="00F931D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851" w:right="-431" w:hanging="425"/>
        <w:contextualSpacing w:val="0"/>
        <w:rPr>
          <w:rFonts w:cstheme="minorHAnsi"/>
        </w:rPr>
      </w:pPr>
      <w:r w:rsidRPr="00F931D2">
        <w:rPr>
          <w:rFonts w:cstheme="minorHAnsi"/>
        </w:rPr>
        <w:t>w</w:t>
      </w:r>
      <w:r w:rsidR="00D4089B" w:rsidRPr="00F931D2">
        <w:rPr>
          <w:rFonts w:cstheme="minorHAnsi"/>
        </w:rPr>
        <w:t xml:space="preserve">spółdziałania z </w:t>
      </w:r>
      <w:r w:rsidR="00267CC8" w:rsidRPr="00F931D2">
        <w:rPr>
          <w:rFonts w:cstheme="minorHAnsi"/>
        </w:rPr>
        <w:t>Wykonawcą</w:t>
      </w:r>
      <w:r w:rsidRPr="00F931D2">
        <w:rPr>
          <w:rFonts w:cstheme="minorHAnsi"/>
        </w:rPr>
        <w:t xml:space="preserve"> w toku realizacji </w:t>
      </w:r>
      <w:r w:rsidR="001E2DFF" w:rsidRPr="00F931D2">
        <w:rPr>
          <w:rFonts w:cstheme="minorHAnsi"/>
        </w:rPr>
        <w:t>U</w:t>
      </w:r>
      <w:r w:rsidR="00D4089B" w:rsidRPr="00F931D2">
        <w:rPr>
          <w:rFonts w:cstheme="minorHAnsi"/>
        </w:rPr>
        <w:t xml:space="preserve">mowy i udzielania mu niezbędnych informacji do realizacji </w:t>
      </w:r>
      <w:r w:rsidR="001E2DFF" w:rsidRPr="00F931D2">
        <w:rPr>
          <w:rFonts w:cstheme="minorHAnsi"/>
        </w:rPr>
        <w:t>U</w:t>
      </w:r>
      <w:r w:rsidR="00A14456" w:rsidRPr="00F931D2">
        <w:rPr>
          <w:rFonts w:cstheme="minorHAnsi"/>
        </w:rPr>
        <w:t>mowy</w:t>
      </w:r>
      <w:r w:rsidR="00D4089B" w:rsidRPr="00F931D2">
        <w:rPr>
          <w:rFonts w:cstheme="minorHAnsi"/>
        </w:rPr>
        <w:t>;</w:t>
      </w:r>
    </w:p>
    <w:p w14:paraId="41EF3C2F" w14:textId="7F2534D0" w:rsidR="003201EE" w:rsidRDefault="00C54985" w:rsidP="00F931D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851" w:right="-431" w:hanging="425"/>
        <w:contextualSpacing w:val="0"/>
        <w:rPr>
          <w:rFonts w:cstheme="minorHAnsi"/>
        </w:rPr>
      </w:pPr>
      <w:r w:rsidRPr="00F931D2">
        <w:rPr>
          <w:rFonts w:cstheme="minorHAnsi"/>
        </w:rPr>
        <w:t>w</w:t>
      </w:r>
      <w:r w:rsidR="00D4089B" w:rsidRPr="00F931D2">
        <w:rPr>
          <w:rFonts w:cstheme="minorHAnsi"/>
        </w:rPr>
        <w:t xml:space="preserve"> </w:t>
      </w:r>
      <w:r w:rsidR="003201EE" w:rsidRPr="00F931D2">
        <w:rPr>
          <w:rFonts w:cstheme="minorHAnsi"/>
        </w:rPr>
        <w:t xml:space="preserve">przypadku procesu </w:t>
      </w:r>
      <w:r w:rsidR="002804B3" w:rsidRPr="00F931D2">
        <w:rPr>
          <w:rFonts w:cstheme="minorHAnsi"/>
        </w:rPr>
        <w:t xml:space="preserve">fizycznego </w:t>
      </w:r>
      <w:r w:rsidR="003201EE" w:rsidRPr="00F931D2">
        <w:rPr>
          <w:rFonts w:cstheme="minorHAnsi"/>
        </w:rPr>
        <w:t>niszczenia nośników</w:t>
      </w:r>
      <w:r w:rsidR="00DD72A0" w:rsidRPr="00F931D2">
        <w:rPr>
          <w:rFonts w:cstheme="minorHAnsi"/>
        </w:rPr>
        <w:t xml:space="preserve"> lub urządzeń</w:t>
      </w:r>
      <w:r w:rsidR="003201EE" w:rsidRPr="00F931D2">
        <w:rPr>
          <w:rFonts w:cstheme="minorHAnsi"/>
        </w:rPr>
        <w:t xml:space="preserve"> u Z</w:t>
      </w:r>
      <w:r w:rsidR="00267CC8" w:rsidRPr="00F931D2">
        <w:rPr>
          <w:rFonts w:cstheme="minorHAnsi"/>
        </w:rPr>
        <w:t>amawiającego</w:t>
      </w:r>
      <w:r w:rsidR="003201EE" w:rsidRPr="00F931D2">
        <w:rPr>
          <w:rFonts w:cstheme="minorHAnsi"/>
        </w:rPr>
        <w:t xml:space="preserve">, </w:t>
      </w:r>
      <w:r w:rsidR="00663DAC" w:rsidRPr="00F931D2">
        <w:rPr>
          <w:rFonts w:cstheme="minorHAnsi"/>
        </w:rPr>
        <w:t>Z</w:t>
      </w:r>
      <w:r w:rsidR="00267CC8" w:rsidRPr="00F931D2">
        <w:rPr>
          <w:rFonts w:cstheme="minorHAnsi"/>
        </w:rPr>
        <w:t>amawiający</w:t>
      </w:r>
      <w:r w:rsidR="00663DAC" w:rsidRPr="00F931D2">
        <w:rPr>
          <w:rFonts w:cstheme="minorHAnsi"/>
        </w:rPr>
        <w:t xml:space="preserve"> </w:t>
      </w:r>
      <w:r w:rsidR="00D4089B" w:rsidRPr="00F931D2">
        <w:rPr>
          <w:rFonts w:cstheme="minorHAnsi"/>
        </w:rPr>
        <w:t>zobowiązuje się do wydzielenia odpowiedniego miejsca do przeprowadzenia procesu niszczenia mechanicznego (ok. 100 m</w:t>
      </w:r>
      <w:r w:rsidR="00D4089B" w:rsidRPr="00F931D2">
        <w:rPr>
          <w:rFonts w:cstheme="minorHAnsi"/>
          <w:vertAlign w:val="superscript"/>
        </w:rPr>
        <w:t>2</w:t>
      </w:r>
      <w:r w:rsidR="00D4089B" w:rsidRPr="00F931D2">
        <w:rPr>
          <w:rFonts w:cstheme="minorHAnsi"/>
        </w:rPr>
        <w:t>) na zewnątrz obiektu na parkingu wewnętrznym</w:t>
      </w:r>
      <w:r w:rsidR="00694E6F" w:rsidRPr="00F931D2">
        <w:rPr>
          <w:rFonts w:cstheme="minorHAnsi"/>
        </w:rPr>
        <w:t xml:space="preserve"> </w:t>
      </w:r>
      <w:r w:rsidR="003201EE" w:rsidRPr="00F931D2">
        <w:rPr>
          <w:rFonts w:cstheme="minorHAnsi"/>
        </w:rPr>
        <w:t>/</w:t>
      </w:r>
      <w:r w:rsidR="00694E6F" w:rsidRPr="00F931D2">
        <w:rPr>
          <w:rFonts w:cstheme="minorHAnsi"/>
        </w:rPr>
        <w:t xml:space="preserve"> </w:t>
      </w:r>
      <w:r w:rsidR="003201EE" w:rsidRPr="00F931D2">
        <w:rPr>
          <w:rFonts w:cstheme="minorHAnsi"/>
        </w:rPr>
        <w:t>lub (ok. 20 m</w:t>
      </w:r>
      <w:r w:rsidR="003201EE" w:rsidRPr="00F931D2">
        <w:rPr>
          <w:rFonts w:cstheme="minorHAnsi"/>
          <w:vertAlign w:val="superscript"/>
        </w:rPr>
        <w:t>2</w:t>
      </w:r>
      <w:r w:rsidR="003201EE" w:rsidRPr="00F931D2">
        <w:rPr>
          <w:rFonts w:cstheme="minorHAnsi"/>
        </w:rPr>
        <w:t>) wewnątrz budynku</w:t>
      </w:r>
      <w:r w:rsidR="00D4089B" w:rsidRPr="00F931D2">
        <w:rPr>
          <w:rFonts w:cstheme="minorHAnsi"/>
        </w:rPr>
        <w:t xml:space="preserve">, oraz zapewnienia </w:t>
      </w:r>
      <w:r w:rsidR="00267CC8" w:rsidRPr="00F931D2">
        <w:rPr>
          <w:rFonts w:cstheme="minorHAnsi"/>
        </w:rPr>
        <w:t>Wykonawcy</w:t>
      </w:r>
      <w:r w:rsidR="00D4089B" w:rsidRPr="00F931D2">
        <w:rPr>
          <w:rFonts w:cstheme="minorHAnsi"/>
        </w:rPr>
        <w:t xml:space="preserve"> dostępu do energii elektrycznej 380V</w:t>
      </w:r>
      <w:r w:rsidRPr="00F931D2">
        <w:rPr>
          <w:rFonts w:cstheme="minorHAnsi"/>
        </w:rPr>
        <w:t>.</w:t>
      </w:r>
    </w:p>
    <w:p w14:paraId="516819A8" w14:textId="47A65412" w:rsidR="0006700D" w:rsidRPr="00F931D2" w:rsidRDefault="0006700D" w:rsidP="00327B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431" w:hanging="426"/>
        <w:contextualSpacing w:val="0"/>
        <w:rPr>
          <w:rFonts w:cstheme="minorHAnsi"/>
        </w:rPr>
      </w:pPr>
      <w:r>
        <w:rPr>
          <w:rFonts w:cstheme="minorHAnsi"/>
        </w:rPr>
        <w:t xml:space="preserve">Wykonawca </w:t>
      </w:r>
      <w:r w:rsidRPr="006D2883">
        <w:rPr>
          <w:rFonts w:cstheme="minorHAnsi"/>
          <w:lang w:val="x-none" w:eastAsia="x-none"/>
        </w:rPr>
        <w:t>zobowiązuje się do prawidłowego wykonania wszelkich prac związanych z</w:t>
      </w:r>
      <w:r w:rsidRPr="006D2883">
        <w:rPr>
          <w:rFonts w:cstheme="minorHAnsi"/>
          <w:lang w:eastAsia="x-none"/>
        </w:rPr>
        <w:t> </w:t>
      </w:r>
      <w:r w:rsidRPr="006D2883">
        <w:rPr>
          <w:rFonts w:cstheme="minorHAnsi"/>
          <w:lang w:val="x-none" w:eastAsia="x-none"/>
        </w:rPr>
        <w:t xml:space="preserve">realizacją </w:t>
      </w:r>
      <w:r>
        <w:rPr>
          <w:rFonts w:cstheme="minorHAnsi"/>
          <w:lang w:eastAsia="x-none"/>
        </w:rPr>
        <w:t xml:space="preserve">zamówienia, </w:t>
      </w:r>
      <w:r w:rsidRPr="006D2883">
        <w:rPr>
          <w:rFonts w:cstheme="minorHAnsi"/>
          <w:lang w:val="x-none" w:eastAsia="x-none"/>
        </w:rPr>
        <w:t xml:space="preserve">zgodnie z postanowieniami </w:t>
      </w:r>
      <w:r w:rsidRPr="006D2883">
        <w:rPr>
          <w:rFonts w:cstheme="minorHAnsi"/>
          <w:lang w:eastAsia="x-none"/>
        </w:rPr>
        <w:t>U</w:t>
      </w:r>
      <w:r w:rsidRPr="006D2883">
        <w:rPr>
          <w:rFonts w:cstheme="minorHAnsi"/>
          <w:lang w:val="x-none" w:eastAsia="x-none"/>
        </w:rPr>
        <w:t>mowy i obowiązującym prawem.</w:t>
      </w:r>
    </w:p>
    <w:p w14:paraId="11E4B8C9" w14:textId="77777777" w:rsidR="00DA5830" w:rsidRPr="00F931D2" w:rsidRDefault="00DA5830" w:rsidP="00F931D2">
      <w:pPr>
        <w:autoSpaceDE w:val="0"/>
        <w:autoSpaceDN w:val="0"/>
        <w:adjustRightInd w:val="0"/>
        <w:spacing w:line="276" w:lineRule="auto"/>
        <w:ind w:right="-432"/>
        <w:jc w:val="center"/>
        <w:rPr>
          <w:rFonts w:cstheme="minorHAnsi"/>
          <w:b/>
          <w:bCs/>
        </w:rPr>
      </w:pPr>
    </w:p>
    <w:p w14:paraId="0E91BC1B" w14:textId="2AE5D952" w:rsidR="003201EE" w:rsidRPr="00F931D2" w:rsidRDefault="00D4089B" w:rsidP="00F931D2">
      <w:pPr>
        <w:autoSpaceDE w:val="0"/>
        <w:autoSpaceDN w:val="0"/>
        <w:adjustRightInd w:val="0"/>
        <w:spacing w:line="276" w:lineRule="auto"/>
        <w:ind w:right="-432"/>
        <w:jc w:val="center"/>
        <w:rPr>
          <w:rFonts w:cstheme="minorHAnsi"/>
          <w:b/>
          <w:bCs/>
        </w:rPr>
      </w:pPr>
      <w:r w:rsidRPr="00F931D2">
        <w:rPr>
          <w:rFonts w:cstheme="minorHAnsi"/>
          <w:b/>
          <w:bCs/>
        </w:rPr>
        <w:t>§ 5</w:t>
      </w:r>
    </w:p>
    <w:p w14:paraId="07EA1D6C" w14:textId="4ECEE871" w:rsidR="0047617F" w:rsidRPr="00F931D2" w:rsidRDefault="0047617F" w:rsidP="00F931D2">
      <w:pPr>
        <w:autoSpaceDE w:val="0"/>
        <w:autoSpaceDN w:val="0"/>
        <w:adjustRightInd w:val="0"/>
        <w:spacing w:line="276" w:lineRule="auto"/>
        <w:ind w:right="-432"/>
        <w:jc w:val="center"/>
        <w:rPr>
          <w:rFonts w:cstheme="minorHAnsi"/>
          <w:b/>
          <w:bCs/>
        </w:rPr>
      </w:pPr>
      <w:r w:rsidRPr="00F931D2">
        <w:rPr>
          <w:rFonts w:cstheme="minorHAnsi"/>
          <w:b/>
          <w:bCs/>
        </w:rPr>
        <w:t xml:space="preserve">Wynagrodzenie Wykonawcy </w:t>
      </w:r>
    </w:p>
    <w:p w14:paraId="3B7761E5" w14:textId="07FA5429" w:rsidR="003201EE" w:rsidRPr="00E42593" w:rsidRDefault="00342493" w:rsidP="00F931D2">
      <w:pPr>
        <w:pStyle w:val="Akapitzlist"/>
        <w:numPr>
          <w:ilvl w:val="0"/>
          <w:numId w:val="3"/>
        </w:numPr>
        <w:spacing w:line="276" w:lineRule="auto"/>
        <w:ind w:left="0" w:hanging="426"/>
        <w:contextualSpacing w:val="0"/>
        <w:rPr>
          <w:rFonts w:cstheme="minorHAnsi"/>
        </w:rPr>
      </w:pPr>
      <w:r w:rsidRPr="00E42593">
        <w:rPr>
          <w:rFonts w:ascii="Calibri" w:hAnsi="Calibri" w:cs="Calibri"/>
        </w:rPr>
        <w:t xml:space="preserve">Zamawiający zapłaci Wykonawcy wynagrodzenie w wysokości nieprzekraczającej: </w:t>
      </w:r>
      <w:r w:rsidR="00C54985" w:rsidRPr="00327B94">
        <w:rPr>
          <w:rFonts w:cstheme="minorHAnsi"/>
          <w:b/>
        </w:rPr>
        <w:t>........</w:t>
      </w:r>
      <w:r w:rsidR="003201EE" w:rsidRPr="00327B94">
        <w:rPr>
          <w:rFonts w:cstheme="minorHAnsi"/>
          <w:b/>
        </w:rPr>
        <w:t>…</w:t>
      </w:r>
      <w:r w:rsidR="00D4089B" w:rsidRPr="00327B94">
        <w:rPr>
          <w:rFonts w:cstheme="minorHAnsi"/>
          <w:b/>
        </w:rPr>
        <w:t xml:space="preserve"> </w:t>
      </w:r>
      <w:r w:rsidR="00D4089B" w:rsidRPr="00327B94">
        <w:rPr>
          <w:rFonts w:cstheme="minorHAnsi"/>
          <w:i/>
        </w:rPr>
        <w:t xml:space="preserve">(słownie: </w:t>
      </w:r>
      <w:r w:rsidR="003201EE" w:rsidRPr="00327B94">
        <w:rPr>
          <w:rFonts w:cstheme="minorHAnsi"/>
          <w:i/>
        </w:rPr>
        <w:t>…..</w:t>
      </w:r>
      <w:r w:rsidR="004B3A5F" w:rsidRPr="00327B94">
        <w:rPr>
          <w:rFonts w:cstheme="minorHAnsi"/>
          <w:i/>
        </w:rPr>
        <w:t>.........</w:t>
      </w:r>
      <w:r w:rsidR="00D4089B" w:rsidRPr="00327B94">
        <w:rPr>
          <w:rFonts w:cstheme="minorHAnsi"/>
          <w:i/>
        </w:rPr>
        <w:t>)</w:t>
      </w:r>
      <w:r w:rsidR="00C54985" w:rsidRPr="00E42593">
        <w:rPr>
          <w:rFonts w:cstheme="minorHAnsi"/>
        </w:rPr>
        <w:t xml:space="preserve"> </w:t>
      </w:r>
      <w:r w:rsidR="00C54985" w:rsidRPr="00327B94">
        <w:rPr>
          <w:rFonts w:cstheme="minorHAnsi"/>
          <w:b/>
        </w:rPr>
        <w:t>zł brutto</w:t>
      </w:r>
      <w:r w:rsidR="00C0742B" w:rsidRPr="00327B94">
        <w:rPr>
          <w:rFonts w:cstheme="minorHAnsi"/>
          <w:b/>
        </w:rPr>
        <w:t>.</w:t>
      </w:r>
    </w:p>
    <w:p w14:paraId="6DF367BA" w14:textId="7A8B3197" w:rsidR="00BA5DFC" w:rsidRPr="00F931D2" w:rsidRDefault="00E42593" w:rsidP="00F931D2">
      <w:pPr>
        <w:pStyle w:val="Akapitzlist"/>
        <w:numPr>
          <w:ilvl w:val="0"/>
          <w:numId w:val="3"/>
        </w:numPr>
        <w:spacing w:line="276" w:lineRule="auto"/>
        <w:ind w:left="0" w:hanging="426"/>
        <w:contextualSpacing w:val="0"/>
        <w:rPr>
          <w:rFonts w:cstheme="minorHAnsi"/>
        </w:rPr>
      </w:pPr>
      <w:r>
        <w:rPr>
          <w:rFonts w:cstheme="minorHAnsi"/>
          <w:color w:val="000000" w:themeColor="text1"/>
        </w:rPr>
        <w:t>Wynagrodzenie, o którym mowa</w:t>
      </w:r>
      <w:r w:rsidR="00BA5DFC" w:rsidRPr="00F931D2">
        <w:rPr>
          <w:rFonts w:cstheme="minorHAnsi"/>
          <w:color w:val="000000" w:themeColor="text1"/>
        </w:rPr>
        <w:t xml:space="preserve"> w ust. 1</w:t>
      </w:r>
      <w:r>
        <w:rPr>
          <w:rFonts w:cstheme="minorHAnsi"/>
          <w:color w:val="000000" w:themeColor="text1"/>
        </w:rPr>
        <w:t>,</w:t>
      </w:r>
      <w:r w:rsidR="00BA5DFC" w:rsidRPr="00F931D2"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</w:rPr>
        <w:t xml:space="preserve">zawiera </w:t>
      </w:r>
      <w:r w:rsidR="00C54985" w:rsidRPr="00F931D2">
        <w:rPr>
          <w:rFonts w:cstheme="minorHAnsi"/>
        </w:rPr>
        <w:t xml:space="preserve">wszystkie koszty związane w realizacją </w:t>
      </w:r>
      <w:r w:rsidR="001E2DFF" w:rsidRPr="00F931D2">
        <w:rPr>
          <w:rFonts w:cstheme="minorHAnsi"/>
        </w:rPr>
        <w:t>U</w:t>
      </w:r>
      <w:r w:rsidR="00C54985" w:rsidRPr="00F931D2">
        <w:rPr>
          <w:rFonts w:cstheme="minorHAnsi"/>
        </w:rPr>
        <w:t>mowy</w:t>
      </w:r>
      <w:r w:rsidR="00C0742B" w:rsidRPr="00F931D2">
        <w:rPr>
          <w:rFonts w:cstheme="minorHAnsi"/>
        </w:rPr>
        <w:t>.</w:t>
      </w:r>
    </w:p>
    <w:p w14:paraId="2DDF4D19" w14:textId="48FA5841" w:rsidR="00AF1B0F" w:rsidRPr="00F931D2" w:rsidRDefault="00AF1B0F" w:rsidP="00F931D2">
      <w:pPr>
        <w:pStyle w:val="Akapitzlist"/>
        <w:numPr>
          <w:ilvl w:val="0"/>
          <w:numId w:val="3"/>
        </w:numPr>
        <w:spacing w:line="276" w:lineRule="auto"/>
        <w:ind w:left="0" w:hanging="426"/>
        <w:contextualSpacing w:val="0"/>
        <w:rPr>
          <w:rFonts w:cstheme="minorHAnsi"/>
        </w:rPr>
      </w:pPr>
      <w:r w:rsidRPr="00F931D2">
        <w:rPr>
          <w:rFonts w:cstheme="minorHAnsi"/>
        </w:rPr>
        <w:t xml:space="preserve">Zamawiający dopuszcza możliwość niewykorzystania maksymalnej kwoty wynagrodzenia z ust. 1, </w:t>
      </w:r>
      <w:r w:rsidR="0053626B">
        <w:rPr>
          <w:rFonts w:cstheme="minorHAnsi"/>
        </w:rPr>
        <w:t>a</w:t>
      </w:r>
      <w:r w:rsidR="0053626B" w:rsidRPr="00F931D2">
        <w:rPr>
          <w:rFonts w:cstheme="minorHAnsi"/>
        </w:rPr>
        <w:t xml:space="preserve"> </w:t>
      </w:r>
      <w:r w:rsidRPr="00F931D2">
        <w:rPr>
          <w:rFonts w:cstheme="minorHAnsi"/>
        </w:rPr>
        <w:t xml:space="preserve">Wykonawca zrzeka się roszczeń z tytułu niewykorzystanej </w:t>
      </w:r>
      <w:r w:rsidR="0053626B" w:rsidRPr="00F931D2">
        <w:rPr>
          <w:rFonts w:cstheme="minorHAnsi"/>
        </w:rPr>
        <w:t xml:space="preserve">maksymalnej </w:t>
      </w:r>
      <w:r w:rsidRPr="00F931D2">
        <w:rPr>
          <w:rFonts w:cstheme="minorHAnsi"/>
        </w:rPr>
        <w:t>kwoty wynagrodzenia.</w:t>
      </w:r>
    </w:p>
    <w:p w14:paraId="6A9D7BBD" w14:textId="19F321A7" w:rsidR="00C54985" w:rsidRPr="0069423B" w:rsidRDefault="00AF1B0F" w:rsidP="00F931D2">
      <w:pPr>
        <w:pStyle w:val="Akapitzlist"/>
        <w:numPr>
          <w:ilvl w:val="0"/>
          <w:numId w:val="3"/>
        </w:numPr>
        <w:spacing w:line="276" w:lineRule="auto"/>
        <w:ind w:left="0" w:hanging="426"/>
        <w:contextualSpacing w:val="0"/>
        <w:rPr>
          <w:rFonts w:cstheme="minorHAnsi"/>
          <w:color w:val="000000" w:themeColor="text1"/>
        </w:rPr>
      </w:pPr>
      <w:r w:rsidRPr="0069423B">
        <w:rPr>
          <w:rFonts w:cstheme="minorHAnsi"/>
        </w:rPr>
        <w:t>Wynagrodzenie będzie przysługiwało Wykonawcy za realizację poszczególnych zleceń jednostkowych. W</w:t>
      </w:r>
      <w:r w:rsidR="00C54985" w:rsidRPr="0069423B">
        <w:rPr>
          <w:rFonts w:cstheme="minorHAnsi"/>
          <w:color w:val="000000" w:themeColor="text1"/>
        </w:rPr>
        <w:t xml:space="preserve">ysokość wynagrodzenia Wykonawcy zostanie obliczona jako iloczyn liczby </w:t>
      </w:r>
      <w:r w:rsidRPr="0069423B">
        <w:rPr>
          <w:rFonts w:cstheme="minorHAnsi"/>
        </w:rPr>
        <w:t>nośników</w:t>
      </w:r>
      <w:r w:rsidR="00DD72A0" w:rsidRPr="0069423B">
        <w:rPr>
          <w:rFonts w:cstheme="minorHAnsi"/>
        </w:rPr>
        <w:t xml:space="preserve"> lub urządzeń</w:t>
      </w:r>
      <w:r w:rsidRPr="0069423B">
        <w:rPr>
          <w:rFonts w:cstheme="minorHAnsi"/>
        </w:rPr>
        <w:t xml:space="preserve"> przekazanych do zniszczenia w ramach zlecenia jednostkowego </w:t>
      </w:r>
      <w:r w:rsidR="00C54985" w:rsidRPr="0069423B">
        <w:rPr>
          <w:rFonts w:cstheme="minorHAnsi"/>
          <w:color w:val="000000" w:themeColor="text1"/>
        </w:rPr>
        <w:t xml:space="preserve">i ceny </w:t>
      </w:r>
      <w:r w:rsidRPr="0069423B">
        <w:rPr>
          <w:rFonts w:cstheme="minorHAnsi"/>
        </w:rPr>
        <w:t>zniszczenia 1 nośnika</w:t>
      </w:r>
      <w:r w:rsidR="00DD72A0" w:rsidRPr="0069423B">
        <w:rPr>
          <w:rFonts w:cstheme="minorHAnsi"/>
        </w:rPr>
        <w:t xml:space="preserve"> lub urządzenia</w:t>
      </w:r>
      <w:r w:rsidRPr="0069423B">
        <w:rPr>
          <w:rFonts w:cstheme="minorHAnsi"/>
        </w:rPr>
        <w:t xml:space="preserve"> wskazanej w </w:t>
      </w:r>
      <w:r w:rsidR="001E2DFF" w:rsidRPr="0069423B">
        <w:rPr>
          <w:rFonts w:cstheme="minorHAnsi"/>
        </w:rPr>
        <w:t>O</w:t>
      </w:r>
      <w:r w:rsidRPr="0069423B">
        <w:rPr>
          <w:rFonts w:cstheme="minorHAnsi"/>
        </w:rPr>
        <w:t>fercie.</w:t>
      </w:r>
    </w:p>
    <w:p w14:paraId="36A102B0" w14:textId="703D2592" w:rsidR="005E2DF7" w:rsidRPr="00F931D2" w:rsidRDefault="005E2DF7" w:rsidP="00F931D2">
      <w:pPr>
        <w:pStyle w:val="Akapitzlist"/>
        <w:numPr>
          <w:ilvl w:val="0"/>
          <w:numId w:val="3"/>
        </w:numPr>
        <w:spacing w:line="276" w:lineRule="auto"/>
        <w:ind w:left="0" w:hanging="426"/>
        <w:contextualSpacing w:val="0"/>
        <w:rPr>
          <w:rFonts w:cstheme="minorHAnsi"/>
        </w:rPr>
      </w:pPr>
      <w:r w:rsidRPr="00F931D2">
        <w:rPr>
          <w:rFonts w:cstheme="minorHAnsi"/>
        </w:rPr>
        <w:t>Podstawą</w:t>
      </w:r>
      <w:r w:rsidR="00AF1B0F" w:rsidRPr="00F931D2">
        <w:rPr>
          <w:rFonts w:cstheme="minorHAnsi"/>
        </w:rPr>
        <w:t xml:space="preserve"> </w:t>
      </w:r>
      <w:r w:rsidR="0044574E">
        <w:rPr>
          <w:rFonts w:cstheme="minorHAnsi"/>
        </w:rPr>
        <w:t>do wystawienia f</w:t>
      </w:r>
      <w:r w:rsidR="00AF1B0F" w:rsidRPr="00F931D2">
        <w:rPr>
          <w:rFonts w:cstheme="minorHAnsi"/>
        </w:rPr>
        <w:t>aktur</w:t>
      </w:r>
      <w:r w:rsidR="0099681E" w:rsidRPr="00F931D2">
        <w:rPr>
          <w:rFonts w:cstheme="minorHAnsi"/>
        </w:rPr>
        <w:t>y</w:t>
      </w:r>
      <w:r w:rsidR="007263C4">
        <w:rPr>
          <w:rFonts w:cstheme="minorHAnsi"/>
        </w:rPr>
        <w:t xml:space="preserve"> będ</w:t>
      </w:r>
      <w:r w:rsidR="001B2899">
        <w:rPr>
          <w:rFonts w:cstheme="minorHAnsi"/>
        </w:rPr>
        <w:t xml:space="preserve">zie podpisanie przez Zamawiającego </w:t>
      </w:r>
      <w:r w:rsidR="001B2899" w:rsidRPr="00F931D2">
        <w:rPr>
          <w:rFonts w:cstheme="minorHAnsi"/>
        </w:rPr>
        <w:t>protokołu odbioru zlecenia jednostkowego</w:t>
      </w:r>
      <w:r w:rsidR="001B2899">
        <w:rPr>
          <w:rFonts w:cstheme="minorHAnsi"/>
        </w:rPr>
        <w:t>.</w:t>
      </w:r>
    </w:p>
    <w:p w14:paraId="52FD7B29" w14:textId="74D744AD" w:rsidR="008A6376" w:rsidRPr="00F931D2" w:rsidRDefault="008A6376" w:rsidP="00F931D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cstheme="minorHAnsi"/>
        </w:rPr>
      </w:pPr>
      <w:r w:rsidRPr="00F931D2">
        <w:rPr>
          <w:rFonts w:cstheme="minorHAnsi"/>
        </w:rPr>
        <w:t xml:space="preserve">Zamawiający </w:t>
      </w:r>
      <w:r w:rsidR="001B2899">
        <w:rPr>
          <w:rFonts w:cstheme="minorHAnsi"/>
        </w:rPr>
        <w:t>zobowiązuje się</w:t>
      </w:r>
      <w:r w:rsidRPr="00F931D2">
        <w:rPr>
          <w:rFonts w:cstheme="minorHAnsi"/>
        </w:rPr>
        <w:t xml:space="preserve"> do zapłaty wynagrodzenia w terminie 21 dni od dnia otrzymania przez Zamawiającego prawidłowo wystawionej</w:t>
      </w:r>
      <w:r w:rsidR="007F2142">
        <w:rPr>
          <w:rFonts w:cstheme="minorHAnsi"/>
        </w:rPr>
        <w:t>,</w:t>
      </w:r>
      <w:r w:rsidRPr="00F931D2">
        <w:rPr>
          <w:rFonts w:cstheme="minorHAnsi"/>
        </w:rPr>
        <w:t xml:space="preserve"> na podstawie obowiązujących przepisów prawa</w:t>
      </w:r>
      <w:r w:rsidR="007F2142">
        <w:rPr>
          <w:rFonts w:cstheme="minorHAnsi"/>
        </w:rPr>
        <w:t>,</w:t>
      </w:r>
      <w:r w:rsidRPr="00F931D2">
        <w:rPr>
          <w:rFonts w:cstheme="minorHAnsi"/>
        </w:rPr>
        <w:t xml:space="preserve"> faktury.</w:t>
      </w:r>
    </w:p>
    <w:p w14:paraId="616AC197" w14:textId="0F5745C4" w:rsidR="008A6376" w:rsidRPr="00F931D2" w:rsidRDefault="001B2899" w:rsidP="00F931D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cstheme="minorHAnsi"/>
        </w:rPr>
      </w:pPr>
      <w:r w:rsidRPr="00F931D2">
        <w:rPr>
          <w:rFonts w:cstheme="minorHAnsi"/>
        </w:rPr>
        <w:t>Faktur</w:t>
      </w:r>
      <w:r>
        <w:rPr>
          <w:rFonts w:cstheme="minorHAnsi"/>
        </w:rPr>
        <w:t>y</w:t>
      </w:r>
      <w:r w:rsidRPr="00F931D2">
        <w:rPr>
          <w:rFonts w:cstheme="minorHAnsi"/>
        </w:rPr>
        <w:t xml:space="preserve"> </w:t>
      </w:r>
      <w:r w:rsidR="008A6376" w:rsidRPr="00F931D2">
        <w:rPr>
          <w:rFonts w:cstheme="minorHAnsi"/>
        </w:rPr>
        <w:t xml:space="preserve">w wersji papierowej </w:t>
      </w:r>
      <w:r>
        <w:rPr>
          <w:rFonts w:cstheme="minorHAnsi"/>
        </w:rPr>
        <w:t>będą</w:t>
      </w:r>
      <w:r w:rsidRPr="00F931D2">
        <w:rPr>
          <w:rFonts w:cstheme="minorHAnsi"/>
        </w:rPr>
        <w:t xml:space="preserve"> dostarcz</w:t>
      </w:r>
      <w:r>
        <w:rPr>
          <w:rFonts w:cstheme="minorHAnsi"/>
        </w:rPr>
        <w:t>a</w:t>
      </w:r>
      <w:r w:rsidRPr="00F931D2">
        <w:rPr>
          <w:rFonts w:cstheme="minorHAnsi"/>
        </w:rPr>
        <w:t>n</w:t>
      </w:r>
      <w:r>
        <w:rPr>
          <w:rFonts w:cstheme="minorHAnsi"/>
        </w:rPr>
        <w:t>e</w:t>
      </w:r>
      <w:r w:rsidRPr="00F931D2">
        <w:rPr>
          <w:rFonts w:cstheme="minorHAnsi"/>
        </w:rPr>
        <w:t xml:space="preserve"> </w:t>
      </w:r>
      <w:r w:rsidR="008A6376" w:rsidRPr="00F931D2">
        <w:rPr>
          <w:rFonts w:cstheme="minorHAnsi"/>
        </w:rPr>
        <w:t xml:space="preserve">na adres Zamawiającego. </w:t>
      </w:r>
    </w:p>
    <w:p w14:paraId="5791ABB3" w14:textId="116973AC" w:rsidR="008A6376" w:rsidRPr="00F931D2" w:rsidRDefault="001B2899" w:rsidP="00F931D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cstheme="minorHAnsi"/>
        </w:rPr>
      </w:pPr>
      <w:r w:rsidRPr="00F931D2">
        <w:rPr>
          <w:rFonts w:cstheme="minorHAnsi"/>
        </w:rPr>
        <w:lastRenderedPageBreak/>
        <w:t>Faktur</w:t>
      </w:r>
      <w:r>
        <w:rPr>
          <w:rFonts w:cstheme="minorHAnsi"/>
        </w:rPr>
        <w:t>y</w:t>
      </w:r>
      <w:r w:rsidRPr="00F931D2">
        <w:rPr>
          <w:rFonts w:cstheme="minorHAnsi"/>
        </w:rPr>
        <w:t xml:space="preserve"> wystawion</w:t>
      </w:r>
      <w:r>
        <w:rPr>
          <w:rFonts w:cstheme="minorHAnsi"/>
        </w:rPr>
        <w:t>e</w:t>
      </w:r>
      <w:r w:rsidRPr="00F931D2">
        <w:rPr>
          <w:rFonts w:cstheme="minorHAnsi"/>
        </w:rPr>
        <w:t xml:space="preserve"> </w:t>
      </w:r>
      <w:r w:rsidR="008A6376" w:rsidRPr="00F931D2">
        <w:rPr>
          <w:rFonts w:cstheme="minorHAnsi"/>
        </w:rPr>
        <w:t>w wersji papierowej, która został</w:t>
      </w:r>
      <w:r>
        <w:rPr>
          <w:rFonts w:cstheme="minorHAnsi"/>
        </w:rPr>
        <w:t>y</w:t>
      </w:r>
      <w:r w:rsidR="008A6376" w:rsidRPr="00F931D2">
        <w:rPr>
          <w:rFonts w:cstheme="minorHAnsi"/>
        </w:rPr>
        <w:t xml:space="preserve"> </w:t>
      </w:r>
      <w:r w:rsidRPr="00F931D2">
        <w:rPr>
          <w:rFonts w:cstheme="minorHAnsi"/>
        </w:rPr>
        <w:t>zdigitalizowan</w:t>
      </w:r>
      <w:r>
        <w:rPr>
          <w:rFonts w:cstheme="minorHAnsi"/>
        </w:rPr>
        <w:t>e</w:t>
      </w:r>
      <w:r w:rsidRPr="00F931D2">
        <w:rPr>
          <w:rFonts w:cstheme="minorHAnsi"/>
        </w:rPr>
        <w:t xml:space="preserve"> </w:t>
      </w:r>
      <w:r w:rsidR="008A6376" w:rsidRPr="00F931D2">
        <w:rPr>
          <w:rFonts w:cstheme="minorHAnsi"/>
        </w:rPr>
        <w:t xml:space="preserve">do wersji cyfrowej (w formie pliku PDF lub w formie innego pliku graficznego), </w:t>
      </w:r>
      <w:r w:rsidRPr="00F931D2">
        <w:rPr>
          <w:rFonts w:cstheme="minorHAnsi"/>
        </w:rPr>
        <w:t>będ</w:t>
      </w:r>
      <w:r>
        <w:rPr>
          <w:rFonts w:cstheme="minorHAnsi"/>
        </w:rPr>
        <w:t xml:space="preserve">ą </w:t>
      </w:r>
      <w:r w:rsidR="008A6376" w:rsidRPr="00F931D2">
        <w:rPr>
          <w:rFonts w:cstheme="minorHAnsi"/>
        </w:rPr>
        <w:t>dostarcz</w:t>
      </w:r>
      <w:r>
        <w:rPr>
          <w:rFonts w:cstheme="minorHAnsi"/>
        </w:rPr>
        <w:t>a</w:t>
      </w:r>
      <w:r w:rsidR="008A6376" w:rsidRPr="00F931D2">
        <w:rPr>
          <w:rFonts w:cstheme="minorHAnsi"/>
        </w:rPr>
        <w:t>n</w:t>
      </w:r>
      <w:r>
        <w:rPr>
          <w:rFonts w:cstheme="minorHAnsi"/>
        </w:rPr>
        <w:t>e</w:t>
      </w:r>
      <w:r w:rsidR="008A6376" w:rsidRPr="00F931D2">
        <w:rPr>
          <w:rFonts w:cstheme="minorHAnsi"/>
        </w:rPr>
        <w:t xml:space="preserve"> w wersji papierowej na adres Zamawiającego. </w:t>
      </w:r>
    </w:p>
    <w:p w14:paraId="0A74D6CF" w14:textId="15874379" w:rsidR="008A6376" w:rsidRPr="00F931D2" w:rsidRDefault="008A6376" w:rsidP="00F931D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cstheme="minorHAnsi"/>
        </w:rPr>
      </w:pPr>
      <w:r w:rsidRPr="00F931D2">
        <w:rPr>
          <w:rFonts w:cstheme="minorHAnsi"/>
        </w:rPr>
        <w:t xml:space="preserve">Zamawiający wyraża zgodę na wystawienie i przesłanie faktur w formie elektronicznej. </w:t>
      </w:r>
    </w:p>
    <w:p w14:paraId="3F618270" w14:textId="08E3A3A3" w:rsidR="008A6376" w:rsidRPr="00F931D2" w:rsidRDefault="008A6376" w:rsidP="00F931D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cstheme="minorHAnsi"/>
        </w:rPr>
      </w:pPr>
      <w:r w:rsidRPr="00F931D2">
        <w:rPr>
          <w:rFonts w:cstheme="minorHAnsi"/>
        </w:rPr>
        <w:t>W przypadku wystawi</w:t>
      </w:r>
      <w:r w:rsidR="002370BB">
        <w:rPr>
          <w:rFonts w:cstheme="minorHAnsi"/>
        </w:rPr>
        <w:t>a</w:t>
      </w:r>
      <w:r w:rsidRPr="00F931D2">
        <w:rPr>
          <w:rFonts w:cstheme="minorHAnsi"/>
        </w:rPr>
        <w:t xml:space="preserve">nia faktur w formie elektronicznej, </w:t>
      </w:r>
      <w:r w:rsidR="002370BB" w:rsidRPr="00F931D2">
        <w:rPr>
          <w:rFonts w:cstheme="minorHAnsi"/>
        </w:rPr>
        <w:t>faktur</w:t>
      </w:r>
      <w:r w:rsidR="002370BB">
        <w:rPr>
          <w:rFonts w:cstheme="minorHAnsi"/>
        </w:rPr>
        <w:t>y</w:t>
      </w:r>
      <w:r w:rsidR="002370BB" w:rsidRPr="00F931D2">
        <w:rPr>
          <w:rFonts w:cstheme="minorHAnsi"/>
        </w:rPr>
        <w:t xml:space="preserve"> </w:t>
      </w:r>
      <w:r w:rsidRPr="00F931D2">
        <w:rPr>
          <w:rFonts w:cstheme="minorHAnsi"/>
        </w:rPr>
        <w:t xml:space="preserve">w formacie pliku PDF </w:t>
      </w:r>
      <w:r w:rsidR="002370BB" w:rsidRPr="00F931D2">
        <w:rPr>
          <w:rFonts w:cstheme="minorHAnsi"/>
        </w:rPr>
        <w:t>zostan</w:t>
      </w:r>
      <w:r w:rsidR="002370BB">
        <w:rPr>
          <w:rFonts w:cstheme="minorHAnsi"/>
        </w:rPr>
        <w:t>ą</w:t>
      </w:r>
      <w:r w:rsidR="002370BB" w:rsidRPr="00F931D2">
        <w:rPr>
          <w:rFonts w:cstheme="minorHAnsi"/>
        </w:rPr>
        <w:t xml:space="preserve"> przesłan</w:t>
      </w:r>
      <w:r w:rsidR="002370BB">
        <w:rPr>
          <w:rFonts w:cstheme="minorHAnsi"/>
        </w:rPr>
        <w:t>e</w:t>
      </w:r>
      <w:r w:rsidR="002370BB" w:rsidRPr="00F931D2">
        <w:rPr>
          <w:rFonts w:cstheme="minorHAnsi"/>
        </w:rPr>
        <w:t xml:space="preserve"> </w:t>
      </w:r>
      <w:r w:rsidRPr="00F931D2">
        <w:rPr>
          <w:rFonts w:cstheme="minorHAnsi"/>
        </w:rPr>
        <w:t xml:space="preserve">za pośrednictwem poczty elektronicznej z adresu Wykonawcy: e-mail: ……… na adres Zamawiającego: e-mail: </w:t>
      </w:r>
      <w:hyperlink r:id="rId8" w:history="1">
        <w:r w:rsidRPr="00F931D2">
          <w:rPr>
            <w:rStyle w:val="Hipercze"/>
            <w:rFonts w:cstheme="minorHAnsi"/>
          </w:rPr>
          <w:t>biuro@parp.gov.pl</w:t>
        </w:r>
      </w:hyperlink>
      <w:r w:rsidRPr="00F931D2">
        <w:rPr>
          <w:rFonts w:cstheme="minorHAnsi"/>
        </w:rPr>
        <w:t xml:space="preserve"> . Zamawiający będzie przyjmował wyłącznie </w:t>
      </w:r>
      <w:r w:rsidR="002370BB" w:rsidRPr="00F931D2">
        <w:rPr>
          <w:rFonts w:cstheme="minorHAnsi"/>
        </w:rPr>
        <w:t>faktur</w:t>
      </w:r>
      <w:r w:rsidR="002370BB">
        <w:rPr>
          <w:rFonts w:cstheme="minorHAnsi"/>
        </w:rPr>
        <w:t>y</w:t>
      </w:r>
      <w:r w:rsidR="002370BB" w:rsidRPr="00F931D2">
        <w:rPr>
          <w:rFonts w:cstheme="minorHAnsi"/>
        </w:rPr>
        <w:t xml:space="preserve"> przesłan</w:t>
      </w:r>
      <w:r w:rsidR="002370BB">
        <w:rPr>
          <w:rFonts w:cstheme="minorHAnsi"/>
        </w:rPr>
        <w:t>e</w:t>
      </w:r>
      <w:r w:rsidR="002370BB" w:rsidRPr="00F931D2">
        <w:rPr>
          <w:rFonts w:cstheme="minorHAnsi"/>
        </w:rPr>
        <w:t xml:space="preserve"> </w:t>
      </w:r>
      <w:r w:rsidRPr="00F931D2">
        <w:rPr>
          <w:rFonts w:cstheme="minorHAnsi"/>
        </w:rPr>
        <w:t>pomiędzy wskazanymi adresami e-mail.</w:t>
      </w:r>
    </w:p>
    <w:p w14:paraId="1AD5E838" w14:textId="20096481" w:rsidR="008A6376" w:rsidRPr="00F931D2" w:rsidRDefault="008A6376" w:rsidP="00F931D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cstheme="minorHAnsi"/>
        </w:rPr>
      </w:pPr>
      <w:r w:rsidRPr="00F931D2">
        <w:rPr>
          <w:rFonts w:cstheme="minorHAnsi"/>
        </w:rPr>
        <w:t xml:space="preserve">Zmiany adresów poczty elektronicznej lub odwołanie zgody na otrzymywanie faktur drogą elektroniczną wymagają poinformowania o tym drugiej Strony w formie pisemnej albo w formie elektronicznej (opatrzonej kwalifikowanym podpisem elektronicznym) przez osobę upoważnioną. Zmiany te nie będą stanowiły zmiany Umowy. </w:t>
      </w:r>
    </w:p>
    <w:p w14:paraId="1B3A648B" w14:textId="6DFFCF26" w:rsidR="008A6376" w:rsidRPr="00F931D2" w:rsidRDefault="008A6376" w:rsidP="00F931D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cstheme="minorHAnsi"/>
        </w:rPr>
      </w:pPr>
      <w:r w:rsidRPr="00F931D2">
        <w:rPr>
          <w:rFonts w:cstheme="minorHAnsi"/>
        </w:rPr>
        <w:t xml:space="preserve">Wykonawca 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 w:rsidR="00E4116A">
        <w:rPr>
          <w:rFonts w:cstheme="minorHAnsi"/>
        </w:rPr>
        <w:t>10</w:t>
      </w:r>
      <w:r w:rsidRPr="00F931D2">
        <w:rPr>
          <w:rFonts w:cstheme="minorHAnsi"/>
        </w:rPr>
        <w:t xml:space="preserve">. </w:t>
      </w:r>
    </w:p>
    <w:p w14:paraId="2A2FE4D1" w14:textId="77777777" w:rsidR="008A6376" w:rsidRPr="00F931D2" w:rsidRDefault="008A6376" w:rsidP="00F931D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cstheme="minorHAnsi"/>
        </w:rPr>
      </w:pPr>
      <w:r w:rsidRPr="00F931D2">
        <w:rPr>
          <w:rFonts w:cstheme="minorHAnsi"/>
        </w:rPr>
        <w:t xml:space="preserve">Zamawiający zobowiązuje się do niedokonywania jakichkolwiek modyfikacji w otrzymanym dokumencie (fakturze), ma jedynie prawo do wydruku załącznika oraz jego zapisania na dysku twardym oraz płytach CD/DVD. </w:t>
      </w:r>
    </w:p>
    <w:p w14:paraId="0A69E1DF" w14:textId="4A07B0BD" w:rsidR="008A6376" w:rsidRPr="00F931D2" w:rsidRDefault="00E4116A" w:rsidP="00F931D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cstheme="minorHAnsi"/>
        </w:rPr>
      </w:pPr>
      <w:r w:rsidRPr="00F931D2">
        <w:rPr>
          <w:rFonts w:cstheme="minorHAnsi"/>
        </w:rPr>
        <w:t>Faktur</w:t>
      </w:r>
      <w:r>
        <w:rPr>
          <w:rFonts w:cstheme="minorHAnsi"/>
        </w:rPr>
        <w:t>y</w:t>
      </w:r>
      <w:r w:rsidRPr="00F931D2">
        <w:rPr>
          <w:rFonts w:cstheme="minorHAnsi"/>
        </w:rPr>
        <w:t xml:space="preserve"> wystawi</w:t>
      </w:r>
      <w:r>
        <w:rPr>
          <w:rFonts w:cstheme="minorHAnsi"/>
        </w:rPr>
        <w:t>ane</w:t>
      </w:r>
      <w:r w:rsidRPr="00F931D2">
        <w:rPr>
          <w:rFonts w:cstheme="minorHAnsi"/>
        </w:rPr>
        <w:t xml:space="preserve"> będ</w:t>
      </w:r>
      <w:r>
        <w:rPr>
          <w:rFonts w:cstheme="minorHAnsi"/>
        </w:rPr>
        <w:t>ą</w:t>
      </w:r>
      <w:r w:rsidRPr="00F931D2">
        <w:rPr>
          <w:rFonts w:cstheme="minorHAnsi"/>
        </w:rPr>
        <w:t xml:space="preserve"> </w:t>
      </w:r>
      <w:r w:rsidR="008A6376" w:rsidRPr="00F931D2">
        <w:rPr>
          <w:rFonts w:cstheme="minorHAnsi"/>
        </w:rPr>
        <w:t>na:</w:t>
      </w:r>
    </w:p>
    <w:p w14:paraId="1B0AE77B" w14:textId="77777777" w:rsidR="008A6376" w:rsidRPr="00F931D2" w:rsidRDefault="008A6376" w:rsidP="00F931D2">
      <w:pPr>
        <w:spacing w:line="276" w:lineRule="auto"/>
        <w:ind w:left="851" w:hanging="426"/>
        <w:rPr>
          <w:rFonts w:cstheme="minorHAnsi"/>
        </w:rPr>
      </w:pPr>
      <w:r w:rsidRPr="00F931D2">
        <w:rPr>
          <w:rFonts w:cstheme="minorHAnsi"/>
        </w:rPr>
        <w:t>Polska Agencja Rozwoju Przedsiębiorczości</w:t>
      </w:r>
    </w:p>
    <w:p w14:paraId="0C5F0765" w14:textId="77777777" w:rsidR="008A6376" w:rsidRPr="00F931D2" w:rsidRDefault="008A6376" w:rsidP="00F931D2">
      <w:pPr>
        <w:spacing w:line="276" w:lineRule="auto"/>
        <w:ind w:left="851" w:hanging="426"/>
        <w:rPr>
          <w:rFonts w:cstheme="minorHAnsi"/>
        </w:rPr>
      </w:pPr>
      <w:r w:rsidRPr="00F931D2">
        <w:rPr>
          <w:rFonts w:cstheme="minorHAnsi"/>
        </w:rPr>
        <w:t>ul. Pańska 81/83, 00-834 Warszawa</w:t>
      </w:r>
    </w:p>
    <w:p w14:paraId="34AB5987" w14:textId="77777777" w:rsidR="008A6376" w:rsidRPr="00F931D2" w:rsidRDefault="008A6376" w:rsidP="00F931D2">
      <w:pPr>
        <w:spacing w:line="276" w:lineRule="auto"/>
        <w:ind w:left="851" w:hanging="426"/>
        <w:rPr>
          <w:rFonts w:cstheme="minorHAnsi"/>
        </w:rPr>
      </w:pPr>
      <w:r w:rsidRPr="00F931D2">
        <w:rPr>
          <w:rFonts w:cstheme="minorHAnsi"/>
        </w:rPr>
        <w:t>NIP: 5262501444</w:t>
      </w:r>
    </w:p>
    <w:p w14:paraId="2C964D7C" w14:textId="7FD3BA60" w:rsidR="008A6376" w:rsidRDefault="008A6376" w:rsidP="00F931D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cstheme="minorHAnsi"/>
        </w:rPr>
      </w:pPr>
      <w:r w:rsidRPr="00F931D2">
        <w:rPr>
          <w:rFonts w:cstheme="minorHAnsi"/>
        </w:rPr>
        <w:t xml:space="preserve">Za dzień zapłaty wynagrodzenia przyjmuje się dzień obciążenia rachunku bankowego Zamawiającego. </w:t>
      </w:r>
    </w:p>
    <w:p w14:paraId="78A1F513" w14:textId="7422E860" w:rsidR="00EE1128" w:rsidRPr="00F931D2" w:rsidRDefault="00EE1128" w:rsidP="00F931D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/>
        <w:rPr>
          <w:rFonts w:cstheme="minorHAnsi"/>
        </w:rPr>
      </w:pPr>
      <w:r>
        <w:rPr>
          <w:rFonts w:cstheme="minorHAnsi"/>
        </w:rPr>
        <w:t xml:space="preserve">Płatności </w:t>
      </w:r>
      <w:r w:rsidRPr="00327B94">
        <w:rPr>
          <w:rFonts w:cstheme="minorHAnsi"/>
        </w:rPr>
        <w:t>będą przekazywane przelewem na rachunek bankowy Wykonawcy wskazany w faktur</w:t>
      </w:r>
      <w:r>
        <w:rPr>
          <w:rFonts w:cstheme="minorHAnsi"/>
        </w:rPr>
        <w:t>ach</w:t>
      </w:r>
      <w:r w:rsidRPr="00327B94">
        <w:rPr>
          <w:rFonts w:cstheme="minorHAnsi"/>
        </w:rPr>
        <w:t>.</w:t>
      </w:r>
    </w:p>
    <w:p w14:paraId="0A2851F8" w14:textId="77777777" w:rsidR="00217C7C" w:rsidRPr="005806CA" w:rsidRDefault="00217C7C" w:rsidP="00F931D2">
      <w:pPr>
        <w:spacing w:line="276" w:lineRule="auto"/>
        <w:jc w:val="center"/>
        <w:rPr>
          <w:rFonts w:cstheme="minorHAnsi"/>
          <w:b/>
        </w:rPr>
      </w:pPr>
    </w:p>
    <w:p w14:paraId="47DD5176" w14:textId="77777777" w:rsidR="00D4089B" w:rsidRPr="005806CA" w:rsidRDefault="00D4089B" w:rsidP="00F931D2">
      <w:pPr>
        <w:spacing w:line="276" w:lineRule="auto"/>
        <w:jc w:val="center"/>
        <w:rPr>
          <w:rFonts w:cstheme="minorHAnsi"/>
          <w:b/>
        </w:rPr>
      </w:pPr>
      <w:r w:rsidRPr="005806CA">
        <w:rPr>
          <w:rFonts w:cstheme="minorHAnsi"/>
          <w:b/>
        </w:rPr>
        <w:t>§ 6</w:t>
      </w:r>
    </w:p>
    <w:p w14:paraId="108B08D1" w14:textId="77777777" w:rsidR="00BE3D33" w:rsidRPr="005806CA" w:rsidRDefault="00BE3D33" w:rsidP="00F931D2">
      <w:pPr>
        <w:spacing w:line="276" w:lineRule="auto"/>
        <w:jc w:val="center"/>
        <w:rPr>
          <w:rFonts w:cstheme="minorHAnsi"/>
          <w:b/>
        </w:rPr>
      </w:pPr>
      <w:r w:rsidRPr="005806CA">
        <w:rPr>
          <w:rFonts w:cstheme="minorHAnsi"/>
          <w:b/>
        </w:rPr>
        <w:t>Kary umowne</w:t>
      </w:r>
    </w:p>
    <w:p w14:paraId="40DDF173" w14:textId="7D49F508" w:rsidR="000A1D35" w:rsidRPr="00F931D2" w:rsidRDefault="000A1D35" w:rsidP="00F931D2">
      <w:pPr>
        <w:pStyle w:val="Akapitzlist"/>
        <w:numPr>
          <w:ilvl w:val="0"/>
          <w:numId w:val="4"/>
        </w:numPr>
        <w:spacing w:line="276" w:lineRule="auto"/>
        <w:ind w:left="0" w:hanging="426"/>
        <w:contextualSpacing w:val="0"/>
        <w:rPr>
          <w:rFonts w:cstheme="minorHAnsi"/>
        </w:rPr>
      </w:pPr>
      <w:r w:rsidRPr="00F931D2">
        <w:rPr>
          <w:rFonts w:cstheme="minorHAnsi"/>
        </w:rPr>
        <w:t>Strony ustalają odpowiedzialność za niewykonanie lub nienależyte wykonanie Umowy w formie kar umownych</w:t>
      </w:r>
      <w:r w:rsidR="00567871">
        <w:rPr>
          <w:rFonts w:cstheme="minorHAnsi"/>
        </w:rPr>
        <w:t>, z zastrzeżeniem ust. 8</w:t>
      </w:r>
      <w:r w:rsidRPr="00F931D2">
        <w:rPr>
          <w:rFonts w:cstheme="minorHAnsi"/>
        </w:rPr>
        <w:t>.</w:t>
      </w:r>
    </w:p>
    <w:p w14:paraId="1D84931C" w14:textId="3508CFFB" w:rsidR="002804B3" w:rsidRPr="00F931D2" w:rsidRDefault="004C692E" w:rsidP="00F931D2">
      <w:pPr>
        <w:pStyle w:val="Akapitzlist"/>
        <w:numPr>
          <w:ilvl w:val="0"/>
          <w:numId w:val="4"/>
        </w:numPr>
        <w:spacing w:line="276" w:lineRule="auto"/>
        <w:ind w:left="0" w:hanging="426"/>
        <w:contextualSpacing w:val="0"/>
        <w:rPr>
          <w:rFonts w:cstheme="minorHAnsi"/>
        </w:rPr>
      </w:pPr>
      <w:bookmarkStart w:id="5" w:name="_Ref373169800"/>
      <w:r w:rsidRPr="00F931D2">
        <w:rPr>
          <w:rFonts w:cstheme="minorHAnsi"/>
        </w:rPr>
        <w:t xml:space="preserve">Zamawiający naliczy </w:t>
      </w:r>
      <w:r w:rsidR="00A073AA" w:rsidRPr="00F931D2">
        <w:rPr>
          <w:rFonts w:cstheme="minorHAnsi"/>
        </w:rPr>
        <w:t xml:space="preserve">Wykonawcy </w:t>
      </w:r>
      <w:r w:rsidRPr="00F931D2">
        <w:rPr>
          <w:rFonts w:cstheme="minorHAnsi"/>
        </w:rPr>
        <w:t xml:space="preserve">karę umowną w </w:t>
      </w:r>
      <w:r w:rsidR="00A073AA" w:rsidRPr="006D2883">
        <w:rPr>
          <w:rFonts w:cstheme="minorHAnsi"/>
        </w:rPr>
        <w:t>następujących przypadkach i wysokościach</w:t>
      </w:r>
      <w:r w:rsidR="000A1D35" w:rsidRPr="00F931D2">
        <w:rPr>
          <w:rFonts w:cstheme="minorHAnsi"/>
        </w:rPr>
        <w:t>:</w:t>
      </w:r>
      <w:bookmarkEnd w:id="5"/>
    </w:p>
    <w:p w14:paraId="020C53D8" w14:textId="2FBB4525" w:rsidR="00DA1603" w:rsidRPr="00F931D2" w:rsidRDefault="007B0791" w:rsidP="00F931D2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w przypadku </w:t>
      </w:r>
      <w:r w:rsidR="009119D9" w:rsidRPr="006B1273">
        <w:rPr>
          <w:rFonts w:cstheme="minorHAnsi"/>
        </w:rPr>
        <w:t>braku</w:t>
      </w:r>
      <w:r w:rsidR="00B226B9" w:rsidRPr="006B1273">
        <w:rPr>
          <w:rFonts w:cstheme="minorHAnsi"/>
        </w:rPr>
        <w:t xml:space="preserve"> odpowiedzi w terminie na przekazane zlecenie jednostkowe</w:t>
      </w:r>
      <w:r w:rsidR="009B0CB7" w:rsidRPr="00B731C4">
        <w:rPr>
          <w:rFonts w:cstheme="minorHAnsi"/>
        </w:rPr>
        <w:t>, o</w:t>
      </w:r>
      <w:r w:rsidR="007F2142">
        <w:rPr>
          <w:rFonts w:cstheme="minorHAnsi"/>
        </w:rPr>
        <w:t> </w:t>
      </w:r>
      <w:r w:rsidR="009B0CB7" w:rsidRPr="00B731C4">
        <w:rPr>
          <w:rFonts w:cstheme="minorHAnsi"/>
        </w:rPr>
        <w:t>którym mowa w §</w:t>
      </w:r>
      <w:r w:rsidR="00042145">
        <w:rPr>
          <w:rFonts w:cstheme="minorHAnsi"/>
        </w:rPr>
        <w:t xml:space="preserve"> </w:t>
      </w:r>
      <w:r w:rsidR="009B0CB7" w:rsidRPr="006B1273">
        <w:rPr>
          <w:rFonts w:cstheme="minorHAnsi"/>
        </w:rPr>
        <w:t xml:space="preserve">3 ust. </w:t>
      </w:r>
      <w:r w:rsidR="00B43BB4" w:rsidRPr="006B1273">
        <w:rPr>
          <w:rFonts w:cstheme="minorHAnsi"/>
        </w:rPr>
        <w:t>3</w:t>
      </w:r>
      <w:r w:rsidR="00B226B9" w:rsidRPr="00B731C4">
        <w:rPr>
          <w:rFonts w:cstheme="minorHAnsi"/>
        </w:rPr>
        <w:t xml:space="preserve">, </w:t>
      </w:r>
      <w:r w:rsidR="00F77DBB" w:rsidRPr="00B731C4">
        <w:rPr>
          <w:rFonts w:cstheme="minorHAnsi"/>
        </w:rPr>
        <w:t xml:space="preserve">w wysokości </w:t>
      </w:r>
      <w:r w:rsidR="00884EED" w:rsidRPr="00F931D2">
        <w:rPr>
          <w:rFonts w:cstheme="minorHAnsi"/>
        </w:rPr>
        <w:t>0,</w:t>
      </w:r>
      <w:r w:rsidR="00B43BB4" w:rsidRPr="00F931D2">
        <w:rPr>
          <w:rFonts w:cstheme="minorHAnsi"/>
        </w:rPr>
        <w:t>2</w:t>
      </w:r>
      <w:r w:rsidR="00B226B9" w:rsidRPr="00F931D2">
        <w:rPr>
          <w:rFonts w:cstheme="minorHAnsi"/>
        </w:rPr>
        <w:t>% wynagrodzenia</w:t>
      </w:r>
      <w:r w:rsidR="000704E0" w:rsidRPr="00F931D2">
        <w:rPr>
          <w:rFonts w:cstheme="minorHAnsi"/>
        </w:rPr>
        <w:t xml:space="preserve"> brutto</w:t>
      </w:r>
      <w:r w:rsidR="00B226B9" w:rsidRPr="00F931D2">
        <w:rPr>
          <w:rFonts w:cstheme="minorHAnsi"/>
        </w:rPr>
        <w:t xml:space="preserve"> określonego w §</w:t>
      </w:r>
      <w:r w:rsidR="00042145">
        <w:rPr>
          <w:rFonts w:cstheme="minorHAnsi"/>
        </w:rPr>
        <w:t xml:space="preserve"> </w:t>
      </w:r>
      <w:r w:rsidR="00B226B9" w:rsidRPr="00F931D2">
        <w:rPr>
          <w:rFonts w:cstheme="minorHAnsi"/>
        </w:rPr>
        <w:t>5 ust</w:t>
      </w:r>
      <w:r w:rsidR="00B43BB4" w:rsidRPr="00F931D2">
        <w:rPr>
          <w:rFonts w:cstheme="minorHAnsi"/>
        </w:rPr>
        <w:t>.</w:t>
      </w:r>
      <w:r w:rsidR="00B226B9" w:rsidRPr="00F931D2">
        <w:rPr>
          <w:rFonts w:cstheme="minorHAnsi"/>
        </w:rPr>
        <w:t xml:space="preserve"> 1 za każdy dzień </w:t>
      </w:r>
      <w:r w:rsidR="007F2142">
        <w:rPr>
          <w:rFonts w:cstheme="minorHAnsi"/>
        </w:rPr>
        <w:t>zwłoki</w:t>
      </w:r>
      <w:r w:rsidR="006967CE" w:rsidRPr="00F931D2">
        <w:rPr>
          <w:rFonts w:cstheme="minorHAnsi"/>
        </w:rPr>
        <w:t>;</w:t>
      </w:r>
    </w:p>
    <w:p w14:paraId="2DF94190" w14:textId="5F885ED0" w:rsidR="00B226B9" w:rsidRPr="00F931D2" w:rsidRDefault="00B226B9" w:rsidP="00F931D2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cstheme="minorHAnsi"/>
        </w:rPr>
      </w:pPr>
      <w:r w:rsidRPr="00F931D2">
        <w:rPr>
          <w:rFonts w:cstheme="minorHAnsi"/>
        </w:rPr>
        <w:t xml:space="preserve">za </w:t>
      </w:r>
      <w:r w:rsidR="00966B71" w:rsidRPr="00F931D2">
        <w:rPr>
          <w:rFonts w:cstheme="minorHAnsi"/>
        </w:rPr>
        <w:t xml:space="preserve">niedotrzymanie terminu </w:t>
      </w:r>
      <w:r w:rsidRPr="00F931D2">
        <w:rPr>
          <w:rFonts w:cstheme="minorHAnsi"/>
        </w:rPr>
        <w:t>wykonani</w:t>
      </w:r>
      <w:r w:rsidR="00884EED" w:rsidRPr="00F931D2">
        <w:rPr>
          <w:rFonts w:cstheme="minorHAnsi"/>
        </w:rPr>
        <w:t>a</w:t>
      </w:r>
      <w:r w:rsidRPr="00F931D2">
        <w:rPr>
          <w:rFonts w:cstheme="minorHAnsi"/>
        </w:rPr>
        <w:t xml:space="preserve"> zlecenia jednostkowego</w:t>
      </w:r>
      <w:r w:rsidR="00966B71" w:rsidRPr="00F931D2">
        <w:rPr>
          <w:rFonts w:cstheme="minorHAnsi"/>
        </w:rPr>
        <w:t xml:space="preserve"> </w:t>
      </w:r>
      <w:r w:rsidR="00884EED" w:rsidRPr="00F931D2">
        <w:rPr>
          <w:rFonts w:cstheme="minorHAnsi"/>
        </w:rPr>
        <w:t>przyjętego przez Wykonawcę do realizacji</w:t>
      </w:r>
      <w:r w:rsidR="00F77DBB" w:rsidRPr="00F931D2">
        <w:rPr>
          <w:rFonts w:cstheme="minorHAnsi"/>
        </w:rPr>
        <w:t xml:space="preserve"> lub nieprzekazanie w terminie wymaganej </w:t>
      </w:r>
      <w:r w:rsidR="00510356" w:rsidRPr="00F931D2">
        <w:rPr>
          <w:rFonts w:cstheme="minorHAnsi"/>
        </w:rPr>
        <w:t>U</w:t>
      </w:r>
      <w:r w:rsidR="00F77DBB" w:rsidRPr="00F931D2">
        <w:rPr>
          <w:rFonts w:cstheme="minorHAnsi"/>
        </w:rPr>
        <w:t xml:space="preserve">mową dokumentacji, </w:t>
      </w:r>
      <w:r w:rsidRPr="00F931D2">
        <w:rPr>
          <w:rFonts w:cstheme="minorHAnsi"/>
        </w:rPr>
        <w:t xml:space="preserve">w wysokości </w:t>
      </w:r>
      <w:r w:rsidR="002E1DAA">
        <w:rPr>
          <w:rFonts w:cstheme="minorHAnsi"/>
        </w:rPr>
        <w:t>10</w:t>
      </w:r>
      <w:r w:rsidR="00C26E46" w:rsidRPr="00F931D2">
        <w:rPr>
          <w:rFonts w:cstheme="minorHAnsi"/>
        </w:rPr>
        <w:t>0 zł brutto</w:t>
      </w:r>
      <w:r w:rsidRPr="00F931D2">
        <w:rPr>
          <w:rFonts w:cstheme="minorHAnsi"/>
        </w:rPr>
        <w:t xml:space="preserve"> za każdy dzień </w:t>
      </w:r>
      <w:r w:rsidR="007F2142">
        <w:rPr>
          <w:rFonts w:cstheme="minorHAnsi"/>
        </w:rPr>
        <w:t>zwłoki</w:t>
      </w:r>
      <w:r w:rsidRPr="00F931D2">
        <w:rPr>
          <w:rFonts w:cstheme="minorHAnsi"/>
        </w:rPr>
        <w:t>,</w:t>
      </w:r>
      <w:r w:rsidR="00825B4D" w:rsidRPr="00F931D2">
        <w:rPr>
          <w:rFonts w:cstheme="minorHAnsi"/>
        </w:rPr>
        <w:t xml:space="preserve"> </w:t>
      </w:r>
    </w:p>
    <w:p w14:paraId="4E54FEB7" w14:textId="265DD06D" w:rsidR="00F87A2A" w:rsidRPr="00F931D2" w:rsidRDefault="00F87A2A" w:rsidP="00F931D2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cstheme="minorHAnsi"/>
        </w:rPr>
      </w:pPr>
      <w:r w:rsidRPr="00F931D2">
        <w:rPr>
          <w:rFonts w:cstheme="minorHAnsi"/>
        </w:rPr>
        <w:lastRenderedPageBreak/>
        <w:t>w prz</w:t>
      </w:r>
      <w:r w:rsidR="00EC603C" w:rsidRPr="00F931D2">
        <w:rPr>
          <w:rFonts w:cstheme="minorHAnsi"/>
        </w:rPr>
        <w:t>y</w:t>
      </w:r>
      <w:r w:rsidRPr="00F931D2">
        <w:rPr>
          <w:rFonts w:cstheme="minorHAnsi"/>
        </w:rPr>
        <w:t>padku niedotrzymania postanowień §</w:t>
      </w:r>
      <w:r w:rsidR="00042145">
        <w:rPr>
          <w:rFonts w:cstheme="minorHAnsi"/>
        </w:rPr>
        <w:t xml:space="preserve"> </w:t>
      </w:r>
      <w:r w:rsidR="00EC603C" w:rsidRPr="00F931D2">
        <w:rPr>
          <w:rFonts w:cstheme="minorHAnsi"/>
        </w:rPr>
        <w:t xml:space="preserve">3 ust. 7 </w:t>
      </w:r>
      <w:r w:rsidR="00DD72A0" w:rsidRPr="00F931D2">
        <w:rPr>
          <w:rFonts w:cstheme="minorHAnsi"/>
        </w:rPr>
        <w:t>–</w:t>
      </w:r>
      <w:r w:rsidR="00EC603C" w:rsidRPr="00F931D2">
        <w:rPr>
          <w:rFonts w:cstheme="minorHAnsi"/>
        </w:rPr>
        <w:t xml:space="preserve"> w</w:t>
      </w:r>
      <w:r w:rsidR="00DD72A0" w:rsidRPr="00F931D2">
        <w:rPr>
          <w:rFonts w:cstheme="minorHAnsi"/>
        </w:rPr>
        <w:t xml:space="preserve"> </w:t>
      </w:r>
      <w:r w:rsidR="00EC603C" w:rsidRPr="00F931D2">
        <w:rPr>
          <w:rFonts w:cstheme="minorHAnsi"/>
        </w:rPr>
        <w:t xml:space="preserve">wysokości 100 zł </w:t>
      </w:r>
      <w:r w:rsidR="009E5081" w:rsidRPr="00F931D2">
        <w:rPr>
          <w:rFonts w:cstheme="minorHAnsi"/>
        </w:rPr>
        <w:t xml:space="preserve">brutto </w:t>
      </w:r>
      <w:r w:rsidR="00EC603C" w:rsidRPr="00F931D2">
        <w:rPr>
          <w:rFonts w:cstheme="minorHAnsi"/>
        </w:rPr>
        <w:t xml:space="preserve">za każdy przypadek naruszenia, </w:t>
      </w:r>
    </w:p>
    <w:p w14:paraId="2DBC9550" w14:textId="56CF966B" w:rsidR="00825B4D" w:rsidRPr="00F931D2" w:rsidRDefault="007A35E4" w:rsidP="00F931D2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cstheme="minorHAnsi"/>
        </w:rPr>
      </w:pPr>
      <w:r w:rsidRPr="00F931D2">
        <w:rPr>
          <w:rFonts w:cstheme="minorHAnsi"/>
        </w:rPr>
        <w:t xml:space="preserve">w przypadku utraty, zniekształcenia lub ujawnienia nieupoważnionym osobom trzecim jakichkolwiek Informacji Poufnych, a także w przypadku ich wykorzystania w celach innych niż wykonanie </w:t>
      </w:r>
      <w:r w:rsidR="007D4376">
        <w:rPr>
          <w:rFonts w:cstheme="minorHAnsi"/>
        </w:rPr>
        <w:t>U</w:t>
      </w:r>
      <w:r w:rsidR="00CB09E7" w:rsidRPr="00F931D2">
        <w:rPr>
          <w:rFonts w:cstheme="minorHAnsi"/>
        </w:rPr>
        <w:t>mowy</w:t>
      </w:r>
      <w:r w:rsidR="00CB09E7" w:rsidRPr="00F931D2" w:rsidDel="007A35E4">
        <w:rPr>
          <w:rFonts w:cstheme="minorHAnsi"/>
        </w:rPr>
        <w:t xml:space="preserve"> </w:t>
      </w:r>
      <w:r w:rsidR="00D47184" w:rsidRPr="00F931D2">
        <w:rPr>
          <w:rFonts w:cstheme="minorHAnsi"/>
        </w:rPr>
        <w:t>– w wysokości</w:t>
      </w:r>
      <w:r w:rsidR="002E1DAA">
        <w:rPr>
          <w:rFonts w:cstheme="minorHAnsi"/>
        </w:rPr>
        <w:t>15</w:t>
      </w:r>
      <w:r w:rsidR="00D47184" w:rsidRPr="00F931D2">
        <w:rPr>
          <w:rFonts w:cstheme="minorHAnsi"/>
        </w:rPr>
        <w:t>% wynagrodzenia Wykonawcy brutto, o którym mowa w §</w:t>
      </w:r>
      <w:r w:rsidR="00042145">
        <w:rPr>
          <w:rFonts w:cstheme="minorHAnsi"/>
        </w:rPr>
        <w:t xml:space="preserve"> </w:t>
      </w:r>
      <w:r w:rsidR="00D47184" w:rsidRPr="00F931D2">
        <w:rPr>
          <w:rFonts w:cstheme="minorHAnsi"/>
        </w:rPr>
        <w:t>5 ust</w:t>
      </w:r>
      <w:r w:rsidR="00042145">
        <w:rPr>
          <w:rFonts w:cstheme="minorHAnsi"/>
        </w:rPr>
        <w:t>.</w:t>
      </w:r>
      <w:r w:rsidR="00D47184" w:rsidRPr="00F931D2">
        <w:rPr>
          <w:rFonts w:cstheme="minorHAnsi"/>
        </w:rPr>
        <w:t xml:space="preserve"> 1;</w:t>
      </w:r>
    </w:p>
    <w:p w14:paraId="36B8E7F1" w14:textId="74CA6919" w:rsidR="00D47184" w:rsidRPr="00F931D2" w:rsidRDefault="00D47184" w:rsidP="00F931D2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cstheme="minorHAnsi"/>
        </w:rPr>
      </w:pPr>
      <w:r w:rsidRPr="00F931D2">
        <w:rPr>
          <w:rFonts w:cstheme="minorHAnsi"/>
        </w:rPr>
        <w:t xml:space="preserve">za odstąpienie </w:t>
      </w:r>
      <w:r w:rsidR="00565B86" w:rsidRPr="00F931D2">
        <w:rPr>
          <w:rFonts w:cstheme="minorHAnsi"/>
        </w:rPr>
        <w:t xml:space="preserve">od </w:t>
      </w:r>
      <w:r w:rsidR="00A14456" w:rsidRPr="00F931D2">
        <w:rPr>
          <w:rFonts w:cstheme="minorHAnsi"/>
        </w:rPr>
        <w:t xml:space="preserve">Umowy </w:t>
      </w:r>
      <w:r w:rsidR="00565B86" w:rsidRPr="00F931D2">
        <w:rPr>
          <w:rFonts w:cstheme="minorHAnsi"/>
        </w:rPr>
        <w:t xml:space="preserve">przez Zamawiającego z przyczyn leżących po stronie Wykonawcy lub rozwiązania </w:t>
      </w:r>
      <w:r w:rsidR="00A14456" w:rsidRPr="00F931D2">
        <w:rPr>
          <w:rFonts w:cstheme="minorHAnsi"/>
        </w:rPr>
        <w:t xml:space="preserve">Umowy </w:t>
      </w:r>
      <w:r w:rsidR="00565B86" w:rsidRPr="00F931D2">
        <w:rPr>
          <w:rFonts w:cstheme="minorHAnsi"/>
        </w:rPr>
        <w:t xml:space="preserve">przez Wykonawcę z przyczyn leżących po </w:t>
      </w:r>
      <w:r w:rsidR="00E57C66" w:rsidRPr="00F931D2">
        <w:rPr>
          <w:rFonts w:cstheme="minorHAnsi"/>
        </w:rPr>
        <w:t>stronie Wykonawcy</w:t>
      </w:r>
      <w:r w:rsidRPr="00F931D2">
        <w:rPr>
          <w:rFonts w:cstheme="minorHAnsi"/>
        </w:rPr>
        <w:t xml:space="preserve">, w wysokości </w:t>
      </w:r>
      <w:r w:rsidR="00EB6B4F" w:rsidRPr="00F931D2">
        <w:rPr>
          <w:rFonts w:cstheme="minorHAnsi"/>
        </w:rPr>
        <w:t>5</w:t>
      </w:r>
      <w:r w:rsidRPr="00F931D2">
        <w:rPr>
          <w:rFonts w:cstheme="minorHAnsi"/>
        </w:rPr>
        <w:t>% wynagrodzenia określonego w §</w:t>
      </w:r>
      <w:r w:rsidR="00042145">
        <w:rPr>
          <w:rFonts w:cstheme="minorHAnsi"/>
        </w:rPr>
        <w:t xml:space="preserve"> </w:t>
      </w:r>
      <w:r w:rsidRPr="00F931D2">
        <w:rPr>
          <w:rFonts w:cstheme="minorHAnsi"/>
        </w:rPr>
        <w:t>5 ust</w:t>
      </w:r>
      <w:r w:rsidR="00042145">
        <w:rPr>
          <w:rFonts w:cstheme="minorHAnsi"/>
        </w:rPr>
        <w:t xml:space="preserve">. </w:t>
      </w:r>
      <w:r w:rsidRPr="00F931D2">
        <w:rPr>
          <w:rFonts w:cstheme="minorHAnsi"/>
        </w:rPr>
        <w:t>1;</w:t>
      </w:r>
    </w:p>
    <w:p w14:paraId="6EA6E622" w14:textId="66B92DAD" w:rsidR="00B226B9" w:rsidRPr="00F931D2" w:rsidRDefault="00D47184" w:rsidP="00F931D2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cstheme="minorHAnsi"/>
        </w:rPr>
      </w:pPr>
      <w:r w:rsidRPr="00F931D2">
        <w:rPr>
          <w:rFonts w:cstheme="minorHAnsi"/>
        </w:rPr>
        <w:t xml:space="preserve">innego niż powyżej nienależytego wykonania Umowy </w:t>
      </w:r>
      <w:r w:rsidR="00CA6106" w:rsidRPr="00F931D2">
        <w:rPr>
          <w:rFonts w:cstheme="minorHAnsi"/>
        </w:rPr>
        <w:t>–</w:t>
      </w:r>
      <w:r w:rsidRPr="00F931D2">
        <w:rPr>
          <w:rFonts w:cstheme="minorHAnsi"/>
        </w:rPr>
        <w:t xml:space="preserve"> każdorazowo w wysokości </w:t>
      </w:r>
      <w:r w:rsidR="002E1DAA">
        <w:rPr>
          <w:rFonts w:cstheme="minorHAnsi"/>
        </w:rPr>
        <w:t>1</w:t>
      </w:r>
      <w:r w:rsidRPr="00F931D2">
        <w:rPr>
          <w:rFonts w:cstheme="minorHAnsi"/>
        </w:rPr>
        <w:t xml:space="preserve">% wynagrodzenia określonego w </w:t>
      </w:r>
      <w:r w:rsidR="00EF55B6" w:rsidRPr="00F931D2">
        <w:rPr>
          <w:rFonts w:cstheme="minorHAnsi"/>
        </w:rPr>
        <w:t>§</w:t>
      </w:r>
      <w:r w:rsidR="00042145">
        <w:rPr>
          <w:rFonts w:cstheme="minorHAnsi"/>
        </w:rPr>
        <w:t xml:space="preserve"> </w:t>
      </w:r>
      <w:r w:rsidRPr="00F931D2">
        <w:rPr>
          <w:rFonts w:cstheme="minorHAnsi"/>
        </w:rPr>
        <w:t>5 ust</w:t>
      </w:r>
      <w:r w:rsidR="00042145">
        <w:rPr>
          <w:rFonts w:cstheme="minorHAnsi"/>
        </w:rPr>
        <w:t>.</w:t>
      </w:r>
      <w:r w:rsidRPr="00F931D2">
        <w:rPr>
          <w:rFonts w:cstheme="minorHAnsi"/>
        </w:rPr>
        <w:t xml:space="preserve"> 1.</w:t>
      </w:r>
    </w:p>
    <w:p w14:paraId="1422BD50" w14:textId="77777777" w:rsidR="005806CA" w:rsidRPr="00F931D2" w:rsidRDefault="005806CA" w:rsidP="005806CA">
      <w:pPr>
        <w:pStyle w:val="Akapitzlist"/>
        <w:numPr>
          <w:ilvl w:val="0"/>
          <w:numId w:val="4"/>
        </w:numPr>
        <w:spacing w:line="276" w:lineRule="auto"/>
        <w:ind w:left="0" w:hanging="426"/>
        <w:contextualSpacing w:val="0"/>
        <w:rPr>
          <w:rFonts w:cstheme="minorHAnsi"/>
        </w:rPr>
      </w:pPr>
      <w:r w:rsidRPr="00F931D2">
        <w:rPr>
          <w:rFonts w:cstheme="minorHAnsi"/>
        </w:rPr>
        <w:t xml:space="preserve">Na naliczone kary umowne zostanie wystawiona przez Zamawiającego nota obciążeniowa. </w:t>
      </w:r>
    </w:p>
    <w:p w14:paraId="423FC6C1" w14:textId="3AB273C5" w:rsidR="005806CA" w:rsidRPr="00F931D2" w:rsidRDefault="005806CA" w:rsidP="005806CA">
      <w:pPr>
        <w:pStyle w:val="Akapitzlist"/>
        <w:numPr>
          <w:ilvl w:val="0"/>
          <w:numId w:val="4"/>
        </w:numPr>
        <w:spacing w:line="276" w:lineRule="auto"/>
        <w:ind w:left="0" w:hanging="426"/>
        <w:contextualSpacing w:val="0"/>
        <w:rPr>
          <w:rFonts w:cstheme="minorHAnsi"/>
        </w:rPr>
      </w:pPr>
      <w:r w:rsidRPr="00F931D2">
        <w:rPr>
          <w:rFonts w:cstheme="minorHAnsi"/>
        </w:rPr>
        <w:t>Termin zapłaty kar umownych</w:t>
      </w:r>
      <w:r>
        <w:rPr>
          <w:rFonts w:cstheme="minorHAnsi"/>
        </w:rPr>
        <w:t xml:space="preserve"> </w:t>
      </w:r>
      <w:r>
        <w:rPr>
          <w:rFonts w:ascii="Calibri" w:hAnsi="Calibri" w:cs="Calibri"/>
        </w:rPr>
        <w:t xml:space="preserve">to 7 dni od dnia doręczenia noty Wykonawcy, o ile inny termin nie został wskazany w nocie obciążeniowej. </w:t>
      </w:r>
      <w:r w:rsidRPr="00F931D2">
        <w:rPr>
          <w:rFonts w:cstheme="minorHAnsi"/>
        </w:rPr>
        <w:t>Doręczenie może odbyć się za pośrednictwem operatora pocztowego, kuriera, osobiście</w:t>
      </w:r>
      <w:r>
        <w:rPr>
          <w:rFonts w:cstheme="minorHAnsi"/>
        </w:rPr>
        <w:t xml:space="preserve"> lub</w:t>
      </w:r>
      <w:r w:rsidRPr="00F931D2">
        <w:rPr>
          <w:rFonts w:cstheme="minorHAnsi"/>
        </w:rPr>
        <w:t xml:space="preserve"> za pośrednictwem poczty elektronicznej (skan </w:t>
      </w:r>
      <w:r>
        <w:rPr>
          <w:rFonts w:cstheme="minorHAnsi"/>
        </w:rPr>
        <w:t xml:space="preserve">podpisanej </w:t>
      </w:r>
      <w:r w:rsidRPr="00F931D2">
        <w:rPr>
          <w:rFonts w:cstheme="minorHAnsi"/>
        </w:rPr>
        <w:t>noty), na adres wskazan</w:t>
      </w:r>
      <w:r w:rsidR="00042145">
        <w:rPr>
          <w:rFonts w:cstheme="minorHAnsi"/>
        </w:rPr>
        <w:t xml:space="preserve">y </w:t>
      </w:r>
      <w:r w:rsidRPr="00F931D2">
        <w:rPr>
          <w:rFonts w:cstheme="minorHAnsi"/>
        </w:rPr>
        <w:t>w § 10 ust. 2</w:t>
      </w:r>
      <w:r w:rsidR="00042145">
        <w:rPr>
          <w:rFonts w:cstheme="minorHAnsi"/>
        </w:rPr>
        <w:t xml:space="preserve"> pkt 2</w:t>
      </w:r>
      <w:r w:rsidRPr="00F931D2">
        <w:rPr>
          <w:rFonts w:cstheme="minorHAnsi"/>
        </w:rPr>
        <w:t xml:space="preserve">. </w:t>
      </w:r>
    </w:p>
    <w:p w14:paraId="7CB38BF6" w14:textId="6B101C23" w:rsidR="00042145" w:rsidRDefault="00042145" w:rsidP="00042145">
      <w:pPr>
        <w:pStyle w:val="Akapitzlist"/>
        <w:numPr>
          <w:ilvl w:val="0"/>
          <w:numId w:val="4"/>
        </w:numPr>
        <w:spacing w:line="276" w:lineRule="auto"/>
        <w:ind w:left="0" w:hanging="426"/>
        <w:contextualSpacing w:val="0"/>
        <w:rPr>
          <w:rFonts w:cstheme="minorHAnsi"/>
        </w:rPr>
      </w:pPr>
      <w:r w:rsidRPr="00F931D2">
        <w:rPr>
          <w:rFonts w:cstheme="minorHAnsi"/>
        </w:rPr>
        <w:t>W przypadku pokrycia kar umownych z wynagrodzenia Wykonawcy</w:t>
      </w:r>
      <w:r>
        <w:rPr>
          <w:rFonts w:cstheme="minorHAnsi"/>
        </w:rPr>
        <w:t>,</w:t>
      </w:r>
      <w:r w:rsidRPr="00F931D2">
        <w:rPr>
          <w:rFonts w:cstheme="minorHAnsi"/>
        </w:rPr>
        <w:t xml:space="preserve"> do potrącenia dojdzie po upływie terminu wskazanego w nocie obciążeniowej przewidzianego na zapłatę kary umownej, a jeżeli termin ten nie zostałby oznaczony w nocie obciążeniowej, w terminie 7 dni od dnia otrzymania noty obciążeniowej</w:t>
      </w:r>
      <w:r>
        <w:rPr>
          <w:rFonts w:cstheme="minorHAnsi"/>
        </w:rPr>
        <w:t xml:space="preserve"> przez Wykonawcę</w:t>
      </w:r>
      <w:r w:rsidRPr="00F931D2">
        <w:rPr>
          <w:rFonts w:cstheme="minorHAnsi"/>
        </w:rPr>
        <w:t xml:space="preserve">. Wykonawca wyraża zgodę na potrącenie należności z tytułu kar umownych z wynagrodzenia, o którym mowa w § </w:t>
      </w:r>
      <w:r>
        <w:rPr>
          <w:rFonts w:cstheme="minorHAnsi"/>
        </w:rPr>
        <w:t>5</w:t>
      </w:r>
      <w:r w:rsidRPr="00F931D2">
        <w:rPr>
          <w:rFonts w:cstheme="minorHAnsi"/>
        </w:rPr>
        <w:t xml:space="preserve"> ust. 1. </w:t>
      </w:r>
    </w:p>
    <w:p w14:paraId="5732B3AD" w14:textId="314AA8FB" w:rsidR="00042145" w:rsidRDefault="00042145" w:rsidP="00042145">
      <w:pPr>
        <w:pStyle w:val="Akapitzlist"/>
        <w:numPr>
          <w:ilvl w:val="0"/>
          <w:numId w:val="4"/>
        </w:numPr>
        <w:spacing w:line="276" w:lineRule="auto"/>
        <w:ind w:left="0" w:hanging="426"/>
        <w:contextualSpacing w:val="0"/>
        <w:rPr>
          <w:rFonts w:cstheme="minorHAnsi"/>
        </w:rPr>
      </w:pPr>
      <w:r>
        <w:rPr>
          <w:rFonts w:cstheme="minorHAnsi"/>
        </w:rPr>
        <w:t>Kary umowne mogą podlegać łączeniu.</w:t>
      </w:r>
    </w:p>
    <w:p w14:paraId="18416267" w14:textId="5583D66A" w:rsidR="00042145" w:rsidRPr="00F931D2" w:rsidRDefault="00042145" w:rsidP="00042145">
      <w:pPr>
        <w:pStyle w:val="Akapitzlist"/>
        <w:numPr>
          <w:ilvl w:val="0"/>
          <w:numId w:val="4"/>
        </w:numPr>
        <w:spacing w:line="276" w:lineRule="auto"/>
        <w:ind w:left="0" w:hanging="426"/>
        <w:contextualSpacing w:val="0"/>
        <w:rPr>
          <w:rFonts w:cstheme="minorHAnsi"/>
        </w:rPr>
      </w:pPr>
      <w:r>
        <w:rPr>
          <w:rFonts w:cstheme="minorHAnsi"/>
        </w:rPr>
        <w:t>Kary umowne naliczane mogą być do wysokości 20% wysokości wynagrodzenia określonej w § 5 ust. 1.</w:t>
      </w:r>
    </w:p>
    <w:p w14:paraId="743C7FD8" w14:textId="7DC6D195" w:rsidR="008A6376" w:rsidRPr="00F931D2" w:rsidRDefault="008A6376" w:rsidP="00F931D2">
      <w:pPr>
        <w:pStyle w:val="Akapitzlist"/>
        <w:numPr>
          <w:ilvl w:val="0"/>
          <w:numId w:val="4"/>
        </w:numPr>
        <w:spacing w:line="276" w:lineRule="auto"/>
        <w:ind w:left="0" w:hanging="426"/>
        <w:contextualSpacing w:val="0"/>
        <w:rPr>
          <w:rFonts w:cstheme="minorHAnsi"/>
        </w:rPr>
      </w:pPr>
      <w:r w:rsidRPr="00F931D2">
        <w:rPr>
          <w:rFonts w:cstheme="minorHAnsi"/>
        </w:rPr>
        <w:t xml:space="preserve">Zamawiający </w:t>
      </w:r>
      <w:r w:rsidR="00042145">
        <w:rPr>
          <w:rFonts w:cstheme="minorHAnsi"/>
        </w:rPr>
        <w:t xml:space="preserve">zastrzega sobie prawo do dochodzenia odszkodowania przewyższającego wysokość zastrzeżonych kar umownych na zasadach ogólnych. </w:t>
      </w:r>
    </w:p>
    <w:p w14:paraId="50017947" w14:textId="77777777" w:rsidR="008A6376" w:rsidRPr="00F931D2" w:rsidRDefault="008A6376" w:rsidP="00F931D2">
      <w:pPr>
        <w:pStyle w:val="Akapitzlist"/>
        <w:numPr>
          <w:ilvl w:val="0"/>
          <w:numId w:val="4"/>
        </w:numPr>
        <w:spacing w:line="276" w:lineRule="auto"/>
        <w:ind w:left="0" w:hanging="426"/>
        <w:contextualSpacing w:val="0"/>
        <w:rPr>
          <w:rFonts w:cstheme="minorHAnsi"/>
        </w:rPr>
      </w:pPr>
      <w:r w:rsidRPr="00F931D2">
        <w:rPr>
          <w:rFonts w:cstheme="minorHAnsi"/>
        </w:rPr>
        <w:t xml:space="preserve">Wykonawca nie ponosi odpowiedzialności za niewykonanie lub nienależyte wykonanie przedmiotu Umowy, o którym mowa w § 1, wynikające z przyczyn leżących po stronie Zamawiającego. </w:t>
      </w:r>
    </w:p>
    <w:p w14:paraId="6A11EBBB" w14:textId="77777777" w:rsidR="003E1D4F" w:rsidRPr="00F931D2" w:rsidRDefault="003E1D4F" w:rsidP="00F931D2">
      <w:pPr>
        <w:spacing w:line="276" w:lineRule="auto"/>
        <w:jc w:val="center"/>
        <w:rPr>
          <w:rFonts w:cstheme="minorHAnsi"/>
          <w:b/>
        </w:rPr>
      </w:pPr>
    </w:p>
    <w:p w14:paraId="4C8D61C4" w14:textId="77777777" w:rsidR="001A25AE" w:rsidRPr="00F931D2" w:rsidRDefault="00D4089B" w:rsidP="00F931D2">
      <w:pPr>
        <w:spacing w:line="276" w:lineRule="auto"/>
        <w:jc w:val="center"/>
        <w:rPr>
          <w:rFonts w:cstheme="minorHAnsi"/>
          <w:b/>
        </w:rPr>
      </w:pPr>
      <w:r w:rsidRPr="00F931D2">
        <w:rPr>
          <w:rFonts w:cstheme="minorHAnsi"/>
          <w:b/>
        </w:rPr>
        <w:t>§ 7</w:t>
      </w:r>
    </w:p>
    <w:p w14:paraId="66EC6734" w14:textId="77777777" w:rsidR="00D4089B" w:rsidRPr="00F931D2" w:rsidRDefault="001A25AE" w:rsidP="00F931D2">
      <w:pPr>
        <w:spacing w:line="276" w:lineRule="auto"/>
        <w:jc w:val="center"/>
        <w:rPr>
          <w:rFonts w:cstheme="minorHAnsi"/>
          <w:b/>
        </w:rPr>
      </w:pPr>
      <w:r w:rsidRPr="00F931D2">
        <w:rPr>
          <w:rFonts w:cstheme="minorHAnsi"/>
        </w:rPr>
        <w:t xml:space="preserve"> </w:t>
      </w:r>
      <w:r w:rsidRPr="00F931D2">
        <w:rPr>
          <w:rFonts w:cstheme="minorHAnsi"/>
          <w:b/>
        </w:rPr>
        <w:t>Poufność informacji</w:t>
      </w:r>
    </w:p>
    <w:p w14:paraId="0D9FA730" w14:textId="3C294A9C" w:rsidR="008A6376" w:rsidRPr="00F931D2" w:rsidRDefault="008A6376" w:rsidP="00F931D2">
      <w:pPr>
        <w:numPr>
          <w:ilvl w:val="0"/>
          <w:numId w:val="30"/>
        </w:numPr>
        <w:autoSpaceDN w:val="0"/>
        <w:spacing w:line="276" w:lineRule="auto"/>
        <w:ind w:left="0" w:hanging="426"/>
        <w:textAlignment w:val="baseline"/>
        <w:rPr>
          <w:rFonts w:cstheme="minorHAnsi"/>
        </w:rPr>
      </w:pPr>
      <w:bookmarkStart w:id="6" w:name="_Hlk148015901"/>
      <w:r w:rsidRPr="00F931D2">
        <w:rPr>
          <w:rFonts w:cstheme="minorHAnsi"/>
        </w:rPr>
        <w:t>Z zastrzeżeniem postanowienia ust. 2, Wykonawca zobowiązuje się do zachowania w poufności wszelkich dotyczących Zamawiającego danych i informacji uzyskanych w jakikolwiek sposób (zamierzony lub przypadkowy) w związku z wykonywaniem Umowy, bez względu na sposób i</w:t>
      </w:r>
      <w:r w:rsidR="007F2142">
        <w:rPr>
          <w:rFonts w:cstheme="minorHAnsi"/>
        </w:rPr>
        <w:t> </w:t>
      </w:r>
      <w:r w:rsidRPr="00F931D2">
        <w:rPr>
          <w:rFonts w:cstheme="minorHAnsi"/>
        </w:rPr>
        <w:t>formę ich przekazania, nazywanych dalej łącznie „Informacjami Poufnymi”.</w:t>
      </w:r>
    </w:p>
    <w:p w14:paraId="40DD8F04" w14:textId="77777777" w:rsidR="008A6376" w:rsidRPr="00F931D2" w:rsidRDefault="008A6376" w:rsidP="00F931D2">
      <w:pPr>
        <w:numPr>
          <w:ilvl w:val="0"/>
          <w:numId w:val="30"/>
        </w:numPr>
        <w:autoSpaceDN w:val="0"/>
        <w:spacing w:line="276" w:lineRule="auto"/>
        <w:ind w:left="0" w:hanging="426"/>
        <w:textAlignment w:val="baseline"/>
        <w:rPr>
          <w:rFonts w:cstheme="minorHAnsi"/>
        </w:rPr>
      </w:pPr>
      <w:r w:rsidRPr="00F931D2">
        <w:rPr>
          <w:rFonts w:cstheme="minorHAnsi"/>
        </w:rPr>
        <w:t>Obowiązku zachowania poufności, o którym mowa w ust. 1, nie stosuje się do danych i informacji:</w:t>
      </w:r>
    </w:p>
    <w:p w14:paraId="0EC4573C" w14:textId="77777777" w:rsidR="008A6376" w:rsidRPr="00F931D2" w:rsidRDefault="008A6376" w:rsidP="00F931D2">
      <w:pPr>
        <w:pStyle w:val="Akapitzlist"/>
        <w:numPr>
          <w:ilvl w:val="1"/>
          <w:numId w:val="31"/>
        </w:numPr>
        <w:spacing w:line="276" w:lineRule="auto"/>
        <w:ind w:left="1134" w:hanging="425"/>
        <w:contextualSpacing w:val="0"/>
        <w:rPr>
          <w:rFonts w:cstheme="minorHAnsi"/>
        </w:rPr>
      </w:pPr>
      <w:r w:rsidRPr="00F931D2">
        <w:rPr>
          <w:rFonts w:cstheme="minorHAnsi"/>
        </w:rPr>
        <w:lastRenderedPageBreak/>
        <w:t>dostępnych publicznie;</w:t>
      </w:r>
    </w:p>
    <w:p w14:paraId="1D5356EA" w14:textId="77777777" w:rsidR="008A6376" w:rsidRPr="00F931D2" w:rsidRDefault="008A6376" w:rsidP="00F931D2">
      <w:pPr>
        <w:pStyle w:val="Akapitzlist"/>
        <w:numPr>
          <w:ilvl w:val="1"/>
          <w:numId w:val="31"/>
        </w:numPr>
        <w:spacing w:line="276" w:lineRule="auto"/>
        <w:ind w:left="1134" w:hanging="425"/>
        <w:contextualSpacing w:val="0"/>
        <w:rPr>
          <w:rFonts w:cstheme="minorHAnsi"/>
        </w:rPr>
      </w:pPr>
      <w:r w:rsidRPr="00F931D2">
        <w:rPr>
          <w:rFonts w:cstheme="minorHAnsi"/>
        </w:rPr>
        <w:t>otrzymanych przez Wykonawcę, zgodnie z przepisami prawa powszechnie obowiązującego, od osoby trzeciej bez obowiązku zachowania poufności;</w:t>
      </w:r>
    </w:p>
    <w:p w14:paraId="213A18BD" w14:textId="77777777" w:rsidR="008A6376" w:rsidRPr="00F931D2" w:rsidRDefault="008A6376" w:rsidP="00F931D2">
      <w:pPr>
        <w:pStyle w:val="Akapitzlist"/>
        <w:numPr>
          <w:ilvl w:val="1"/>
          <w:numId w:val="31"/>
        </w:numPr>
        <w:spacing w:line="276" w:lineRule="auto"/>
        <w:ind w:left="1134" w:hanging="425"/>
        <w:contextualSpacing w:val="0"/>
        <w:rPr>
          <w:rFonts w:cstheme="minorHAnsi"/>
        </w:rPr>
      </w:pPr>
      <w:r w:rsidRPr="00F931D2">
        <w:rPr>
          <w:rFonts w:cstheme="minorHAnsi"/>
        </w:rPr>
        <w:t>które w momencie ich przekazania przez Zamawiającego były już znane Wykonawcy bez obowiązku zachowania poufności;</w:t>
      </w:r>
    </w:p>
    <w:p w14:paraId="4CD3DA4F" w14:textId="77777777" w:rsidR="008A6376" w:rsidRPr="00F931D2" w:rsidRDefault="008A6376" w:rsidP="00F931D2">
      <w:pPr>
        <w:pStyle w:val="Akapitzlist"/>
        <w:numPr>
          <w:ilvl w:val="1"/>
          <w:numId w:val="31"/>
        </w:numPr>
        <w:spacing w:line="276" w:lineRule="auto"/>
        <w:ind w:left="1134" w:hanging="425"/>
        <w:contextualSpacing w:val="0"/>
        <w:rPr>
          <w:rFonts w:cstheme="minorHAnsi"/>
        </w:rPr>
      </w:pPr>
      <w:r w:rsidRPr="00F931D2">
        <w:rPr>
          <w:rFonts w:cstheme="minorHAnsi"/>
        </w:rPr>
        <w:t>w stosunku do których Wykonawca uzyskał pisemną zgodę Zamawiającego na ich ujawnienie.</w:t>
      </w:r>
    </w:p>
    <w:p w14:paraId="766AE5C2" w14:textId="77777777" w:rsidR="008A6376" w:rsidRPr="00F931D2" w:rsidRDefault="008A6376" w:rsidP="00F931D2">
      <w:pPr>
        <w:numPr>
          <w:ilvl w:val="0"/>
          <w:numId w:val="30"/>
        </w:numPr>
        <w:autoSpaceDN w:val="0"/>
        <w:spacing w:line="276" w:lineRule="auto"/>
        <w:ind w:left="0" w:hanging="426"/>
        <w:textAlignment w:val="baseline"/>
        <w:rPr>
          <w:rFonts w:cstheme="minorHAnsi"/>
        </w:rPr>
      </w:pPr>
      <w:r w:rsidRPr="00F931D2">
        <w:rPr>
          <w:rFonts w:cstheme="minorHAnsi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7DFD343D" w14:textId="77777777" w:rsidR="008A6376" w:rsidRPr="00F931D2" w:rsidRDefault="008A6376" w:rsidP="00F931D2">
      <w:pPr>
        <w:numPr>
          <w:ilvl w:val="0"/>
          <w:numId w:val="30"/>
        </w:numPr>
        <w:autoSpaceDN w:val="0"/>
        <w:spacing w:line="276" w:lineRule="auto"/>
        <w:ind w:left="0" w:hanging="426"/>
        <w:textAlignment w:val="baseline"/>
        <w:rPr>
          <w:rFonts w:cstheme="minorHAnsi"/>
        </w:rPr>
      </w:pPr>
      <w:r w:rsidRPr="00F931D2">
        <w:rPr>
          <w:rFonts w:cstheme="minorHAnsi"/>
        </w:rPr>
        <w:t>Wykonawca zobowiązuje się do:</w:t>
      </w:r>
    </w:p>
    <w:p w14:paraId="75CA1699" w14:textId="77777777" w:rsidR="008A6376" w:rsidRPr="00F931D2" w:rsidRDefault="008A6376" w:rsidP="00F931D2">
      <w:pPr>
        <w:pStyle w:val="Akapitzlist"/>
        <w:numPr>
          <w:ilvl w:val="0"/>
          <w:numId w:val="32"/>
        </w:numPr>
        <w:spacing w:line="276" w:lineRule="auto"/>
        <w:ind w:left="1134" w:hanging="425"/>
        <w:contextualSpacing w:val="0"/>
        <w:rPr>
          <w:rFonts w:cstheme="minorHAnsi"/>
        </w:rPr>
      </w:pPr>
      <w:r w:rsidRPr="00F931D2">
        <w:rPr>
          <w:rFonts w:cstheme="minorHAnsi"/>
        </w:rPr>
        <w:t>dołożenia właściwych starań w celu zabezpieczenia Informacji Poufnych przed ich utratą, zniekształceniem oraz dostępem nieupoważnionych osób trzecich;</w:t>
      </w:r>
    </w:p>
    <w:p w14:paraId="64D1D0F5" w14:textId="77777777" w:rsidR="008A6376" w:rsidRPr="00F931D2" w:rsidRDefault="008A6376" w:rsidP="00F931D2">
      <w:pPr>
        <w:pStyle w:val="Akapitzlist"/>
        <w:numPr>
          <w:ilvl w:val="0"/>
          <w:numId w:val="32"/>
        </w:numPr>
        <w:spacing w:line="276" w:lineRule="auto"/>
        <w:ind w:left="1134" w:hanging="425"/>
        <w:contextualSpacing w:val="0"/>
        <w:rPr>
          <w:rFonts w:cstheme="minorHAnsi"/>
        </w:rPr>
      </w:pPr>
      <w:r w:rsidRPr="00F931D2">
        <w:rPr>
          <w:rFonts w:cstheme="minorHAnsi"/>
        </w:rPr>
        <w:t>niewykorzystywania Informacji Poufnych w celach innych niż wykonanie Umowy.</w:t>
      </w:r>
    </w:p>
    <w:p w14:paraId="604A3E10" w14:textId="77777777" w:rsidR="008A6376" w:rsidRPr="00F931D2" w:rsidRDefault="008A6376" w:rsidP="00F931D2">
      <w:pPr>
        <w:numPr>
          <w:ilvl w:val="0"/>
          <w:numId w:val="30"/>
        </w:numPr>
        <w:autoSpaceDN w:val="0"/>
        <w:spacing w:line="276" w:lineRule="auto"/>
        <w:ind w:left="0" w:hanging="426"/>
        <w:textAlignment w:val="baseline"/>
        <w:rPr>
          <w:rFonts w:cstheme="minorHAnsi"/>
        </w:rPr>
      </w:pPr>
      <w:r w:rsidRPr="00F931D2">
        <w:rPr>
          <w:rFonts w:cstheme="minorHAnsi"/>
        </w:rPr>
        <w:t>Wykonawca zobowiązuje się do poinformowania każdej z osób, przy pomocy których wykonuje Umowę i które będą miały dostęp do Informacji Poufnych, o wynikających z 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1B3BDDB5" w14:textId="77777777" w:rsidR="008A6376" w:rsidRPr="00F931D2" w:rsidRDefault="008A6376" w:rsidP="00F931D2">
      <w:pPr>
        <w:numPr>
          <w:ilvl w:val="0"/>
          <w:numId w:val="30"/>
        </w:numPr>
        <w:autoSpaceDN w:val="0"/>
        <w:spacing w:line="276" w:lineRule="auto"/>
        <w:ind w:left="0" w:hanging="426"/>
        <w:textAlignment w:val="baseline"/>
        <w:rPr>
          <w:rFonts w:cstheme="minorHAnsi"/>
        </w:rPr>
      </w:pPr>
      <w:r w:rsidRPr="00F931D2">
        <w:rPr>
          <w:rFonts w:cstheme="minorHAnsi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62B51FD3" w14:textId="77777777" w:rsidR="008A6376" w:rsidRPr="00F931D2" w:rsidRDefault="008A6376" w:rsidP="00F931D2">
      <w:pPr>
        <w:numPr>
          <w:ilvl w:val="0"/>
          <w:numId w:val="30"/>
        </w:numPr>
        <w:autoSpaceDN w:val="0"/>
        <w:spacing w:line="276" w:lineRule="auto"/>
        <w:ind w:left="0" w:hanging="426"/>
        <w:textAlignment w:val="baseline"/>
        <w:rPr>
          <w:rFonts w:cstheme="minorHAnsi"/>
        </w:rPr>
      </w:pPr>
      <w:r w:rsidRPr="00F931D2">
        <w:rPr>
          <w:rFonts w:cstheme="minorHAnsi"/>
        </w:rPr>
        <w:t>Po wykonaniu Umowy oraz w przypadku rozwiązania Umowy przez którąkolwiek ze Stron lub odstąpienia od niej, Wykonawca bezzwłocznie zwróci Zamawiającemu lub komisyjnie zniszczy wszelkie Informacje Poufne.</w:t>
      </w:r>
    </w:p>
    <w:p w14:paraId="5992CEE6" w14:textId="77777777" w:rsidR="008A6376" w:rsidRPr="00F931D2" w:rsidRDefault="008A6376" w:rsidP="00F931D2">
      <w:pPr>
        <w:numPr>
          <w:ilvl w:val="0"/>
          <w:numId w:val="30"/>
        </w:numPr>
        <w:autoSpaceDN w:val="0"/>
        <w:spacing w:line="276" w:lineRule="auto"/>
        <w:ind w:left="0" w:hanging="426"/>
        <w:textAlignment w:val="baseline"/>
        <w:rPr>
          <w:rFonts w:cstheme="minorHAnsi"/>
        </w:rPr>
      </w:pPr>
      <w:r w:rsidRPr="00F931D2">
        <w:rPr>
          <w:rFonts w:cstheme="minorHAnsi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</w:t>
      </w:r>
    </w:p>
    <w:p w14:paraId="3477A00A" w14:textId="701820F3" w:rsidR="00EF55B6" w:rsidRPr="00F931D2" w:rsidRDefault="008A6376" w:rsidP="00F931D2">
      <w:pPr>
        <w:numPr>
          <w:ilvl w:val="0"/>
          <w:numId w:val="30"/>
        </w:numPr>
        <w:autoSpaceDN w:val="0"/>
        <w:spacing w:line="276" w:lineRule="auto"/>
        <w:ind w:left="0" w:hanging="426"/>
        <w:textAlignment w:val="baseline"/>
        <w:rPr>
          <w:rFonts w:cstheme="minorHAnsi"/>
        </w:rPr>
      </w:pPr>
      <w:r w:rsidRPr="00F931D2">
        <w:rPr>
          <w:rFonts w:cstheme="minorHAnsi"/>
        </w:rPr>
        <w:t>Wszelkie działania Wykonawcy prowadzone w systemach PARP mogą być monitorowane i rejestrowane</w:t>
      </w:r>
      <w:r w:rsidR="001A25AE" w:rsidRPr="00F931D2">
        <w:rPr>
          <w:rFonts w:cstheme="minorHAnsi"/>
        </w:rPr>
        <w:t>.</w:t>
      </w:r>
    </w:p>
    <w:bookmarkEnd w:id="6"/>
    <w:p w14:paraId="744460DE" w14:textId="77777777" w:rsidR="004F287E" w:rsidRPr="00F931D2" w:rsidRDefault="004F287E" w:rsidP="00F931D2">
      <w:pPr>
        <w:spacing w:line="276" w:lineRule="auto"/>
        <w:jc w:val="center"/>
        <w:rPr>
          <w:rFonts w:cstheme="minorHAnsi"/>
          <w:b/>
        </w:rPr>
      </w:pPr>
      <w:r w:rsidRPr="00F931D2">
        <w:rPr>
          <w:rFonts w:cstheme="minorHAnsi"/>
          <w:b/>
        </w:rPr>
        <w:lastRenderedPageBreak/>
        <w:t>§ 8</w:t>
      </w:r>
    </w:p>
    <w:p w14:paraId="7E451377" w14:textId="77777777" w:rsidR="004F287E" w:rsidRPr="00F931D2" w:rsidRDefault="004F287E" w:rsidP="00F931D2">
      <w:pPr>
        <w:spacing w:line="276" w:lineRule="auto"/>
        <w:jc w:val="center"/>
        <w:rPr>
          <w:rFonts w:cstheme="minorHAnsi"/>
          <w:b/>
          <w:bCs/>
        </w:rPr>
      </w:pPr>
      <w:r w:rsidRPr="00F931D2">
        <w:rPr>
          <w:rFonts w:cstheme="minorHAnsi"/>
          <w:b/>
          <w:bCs/>
        </w:rPr>
        <w:t>Ochrona danych osobowych</w:t>
      </w:r>
    </w:p>
    <w:p w14:paraId="3B08AEF2" w14:textId="17202462" w:rsidR="004F287E" w:rsidRDefault="0089345E" w:rsidP="00F931D2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t>W przypadku konieczności powierzenia danych do przetwarzania przez Zamawiającego Wykonawcy w związku z realizacją prze</w:t>
      </w:r>
      <w:r w:rsidR="00EF55B6" w:rsidRPr="00F931D2">
        <w:rPr>
          <w:rFonts w:cstheme="minorHAnsi"/>
        </w:rPr>
        <w:t xml:space="preserve">dmiotu </w:t>
      </w:r>
      <w:r w:rsidR="007D4376">
        <w:rPr>
          <w:rFonts w:cstheme="minorHAnsi"/>
        </w:rPr>
        <w:t>U</w:t>
      </w:r>
      <w:r w:rsidR="00EF55B6" w:rsidRPr="00F931D2">
        <w:rPr>
          <w:rFonts w:cstheme="minorHAnsi"/>
        </w:rPr>
        <w:t>mowy, o którym mowa w §</w:t>
      </w:r>
      <w:r w:rsidRPr="00F931D2">
        <w:rPr>
          <w:rFonts w:cstheme="minorHAnsi"/>
        </w:rPr>
        <w:t xml:space="preserve">1, Zamawiający przy realizacji zleceń jednostkowych, zawrze z Wykonawcą </w:t>
      </w:r>
      <w:r w:rsidR="007D4376">
        <w:rPr>
          <w:rFonts w:cstheme="minorHAnsi"/>
        </w:rPr>
        <w:t>U</w:t>
      </w:r>
      <w:r w:rsidRPr="00F931D2">
        <w:rPr>
          <w:rFonts w:cstheme="minorHAnsi"/>
        </w:rPr>
        <w:t>mowę powierzenia danych, z</w:t>
      </w:r>
      <w:r w:rsidR="007F2142">
        <w:rPr>
          <w:rFonts w:cstheme="minorHAnsi"/>
        </w:rPr>
        <w:t> </w:t>
      </w:r>
      <w:r w:rsidRPr="00F931D2">
        <w:rPr>
          <w:rFonts w:cstheme="minorHAnsi"/>
        </w:rPr>
        <w:t>wyłączeniem procesu niszczenia nośników realizo</w:t>
      </w:r>
      <w:r w:rsidR="00EB6B4F" w:rsidRPr="00F931D2">
        <w:rPr>
          <w:rFonts w:cstheme="minorHAnsi"/>
        </w:rPr>
        <w:t>wanego u Zamawiającego</w:t>
      </w:r>
      <w:r w:rsidR="0068099D" w:rsidRPr="00F931D2">
        <w:rPr>
          <w:rFonts w:cstheme="minorHAnsi"/>
        </w:rPr>
        <w:t>, o którym mowa w</w:t>
      </w:r>
      <w:r w:rsidR="00EB6B4F" w:rsidRPr="00F931D2">
        <w:rPr>
          <w:rFonts w:cstheme="minorHAnsi"/>
        </w:rPr>
        <w:t>§ 4 ust. 2 pkt 2</w:t>
      </w:r>
      <w:r w:rsidRPr="00F931D2">
        <w:rPr>
          <w:rFonts w:cstheme="minorHAnsi"/>
        </w:rPr>
        <w:t>.</w:t>
      </w:r>
    </w:p>
    <w:p w14:paraId="09AFAB68" w14:textId="69BDFFAA" w:rsidR="008A6376" w:rsidRPr="00F931D2" w:rsidRDefault="00327B94" w:rsidP="00327B94">
      <w:pPr>
        <w:spacing w:after="60" w:line="276" w:lineRule="auto"/>
        <w:ind w:left="284"/>
        <w:jc w:val="center"/>
        <w:rPr>
          <w:rFonts w:cstheme="minorHAnsi"/>
          <w:b/>
          <w:lang w:eastAsia="pl-PL"/>
        </w:rPr>
      </w:pPr>
      <w:r>
        <w:rPr>
          <w:rFonts w:cstheme="minorHAnsi"/>
        </w:rPr>
        <w:br/>
      </w:r>
      <w:r w:rsidR="008A6376" w:rsidRPr="00F931D2">
        <w:rPr>
          <w:rFonts w:cstheme="minorHAnsi"/>
          <w:b/>
        </w:rPr>
        <w:t>§ 9</w:t>
      </w:r>
    </w:p>
    <w:p w14:paraId="334F6410" w14:textId="77777777" w:rsidR="008A6376" w:rsidRPr="00F931D2" w:rsidRDefault="008A6376" w:rsidP="00F931D2">
      <w:pPr>
        <w:pStyle w:val="Akapitzlist"/>
        <w:overflowPunct w:val="0"/>
        <w:autoSpaceDE w:val="0"/>
        <w:autoSpaceDN w:val="0"/>
        <w:adjustRightInd w:val="0"/>
        <w:spacing w:line="276" w:lineRule="auto"/>
        <w:ind w:left="426" w:right="-108"/>
        <w:jc w:val="center"/>
        <w:rPr>
          <w:rFonts w:cstheme="minorHAnsi"/>
          <w:b/>
          <w:lang w:eastAsia="ar-SA"/>
        </w:rPr>
      </w:pPr>
      <w:r w:rsidRPr="00F931D2">
        <w:rPr>
          <w:rFonts w:cstheme="minorHAnsi"/>
          <w:b/>
        </w:rPr>
        <w:t>Klauzula antykorupcyjna</w:t>
      </w:r>
    </w:p>
    <w:p w14:paraId="07BE84E5" w14:textId="5E5A0773" w:rsidR="008A6376" w:rsidRPr="00F931D2" w:rsidRDefault="008A6376" w:rsidP="00F931D2">
      <w:pPr>
        <w:autoSpaceDN w:val="0"/>
        <w:spacing w:line="276" w:lineRule="auto"/>
        <w:rPr>
          <w:rFonts w:cstheme="minorHAnsi"/>
        </w:rPr>
      </w:pPr>
      <w:r w:rsidRPr="00F931D2">
        <w:rPr>
          <w:rFonts w:cstheme="minorHAnsi"/>
        </w:rPr>
        <w:t>W trakcie realizacji Umowy</w:t>
      </w:r>
      <w:r w:rsidR="007F2142">
        <w:rPr>
          <w:rFonts w:cstheme="minorHAnsi"/>
        </w:rPr>
        <w:t>,</w:t>
      </w:r>
      <w:r w:rsidRPr="00F931D2">
        <w:rPr>
          <w:rFonts w:cstheme="minorHAnsi"/>
        </w:rPr>
        <w:t xml:space="preserve"> Strony zobowiązują się do podjęcia wszelkich niezbędnych środków w celu uniknięcia praktyk korupcyjnych. Z tego względu deklarują wspólne podjęcie działań w</w:t>
      </w:r>
      <w:r w:rsidR="007F2142">
        <w:rPr>
          <w:rFonts w:cstheme="minorHAnsi"/>
        </w:rPr>
        <w:t> </w:t>
      </w:r>
      <w:r w:rsidRPr="00F931D2">
        <w:rPr>
          <w:rFonts w:cstheme="minorHAnsi"/>
        </w:rPr>
        <w:t>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W</w:t>
      </w:r>
      <w:r w:rsidR="007F2142">
        <w:rPr>
          <w:rFonts w:cstheme="minorHAnsi"/>
        </w:rPr>
        <w:t> </w:t>
      </w:r>
      <w:r w:rsidRPr="00F931D2">
        <w:rPr>
          <w:rFonts w:cstheme="minorHAnsi"/>
        </w:rPr>
        <w:t>przypadku podejrzenia zaistnienia praktyk korupcyjnych w trakcie realizacji Umowy</w:t>
      </w:r>
      <w:r w:rsidR="007F2142">
        <w:rPr>
          <w:rFonts w:cstheme="minorHAnsi"/>
        </w:rPr>
        <w:t>,</w:t>
      </w:r>
      <w:r w:rsidRPr="00F931D2">
        <w:rPr>
          <w:rFonts w:cstheme="minorHAnsi"/>
        </w:rPr>
        <w:t xml:space="preserve"> Strony zobowiązują się do podjęcia środków naprawczych lub zapobiegawczych, zgodnie z</w:t>
      </w:r>
      <w:r w:rsidR="007F2142">
        <w:rPr>
          <w:rFonts w:cstheme="minorHAnsi"/>
        </w:rPr>
        <w:t> </w:t>
      </w:r>
      <w:r w:rsidRPr="00F931D2">
        <w:rPr>
          <w:rFonts w:cstheme="minorHAnsi"/>
        </w:rPr>
        <w:t>ob</w:t>
      </w:r>
      <w:r w:rsidR="007F2142">
        <w:rPr>
          <w:rFonts w:cstheme="minorHAnsi"/>
        </w:rPr>
        <w:t>o</w:t>
      </w:r>
      <w:r w:rsidRPr="00F931D2">
        <w:rPr>
          <w:rFonts w:cstheme="minorHAnsi"/>
        </w:rPr>
        <w:t>wiązującymi przepisami prawa. Sankcje za naruszenia klauzuli antykorupcyjnej mogą skutkować poniesieniem odpowiedzialności: karnej, cywilnej, dyscyplinarnej lub administracyjnej ustanowionych przez przepisy prawa.</w:t>
      </w:r>
    </w:p>
    <w:p w14:paraId="2041C631" w14:textId="77777777" w:rsidR="00BC5AD5" w:rsidRPr="00F931D2" w:rsidRDefault="00BC5AD5" w:rsidP="00F931D2">
      <w:pPr>
        <w:spacing w:line="276" w:lineRule="auto"/>
        <w:jc w:val="center"/>
        <w:rPr>
          <w:rFonts w:cstheme="minorHAnsi"/>
          <w:b/>
        </w:rPr>
      </w:pPr>
    </w:p>
    <w:p w14:paraId="165D0D83" w14:textId="77777777" w:rsidR="00D4089B" w:rsidRPr="00F931D2" w:rsidRDefault="00D4089B" w:rsidP="00F931D2">
      <w:pPr>
        <w:spacing w:line="276" w:lineRule="auto"/>
        <w:jc w:val="center"/>
        <w:rPr>
          <w:rFonts w:cstheme="minorHAnsi"/>
          <w:b/>
        </w:rPr>
      </w:pPr>
      <w:r w:rsidRPr="00F931D2">
        <w:rPr>
          <w:rFonts w:cstheme="minorHAnsi"/>
          <w:b/>
        </w:rPr>
        <w:t xml:space="preserve">§ </w:t>
      </w:r>
      <w:r w:rsidR="007A5599" w:rsidRPr="00F931D2">
        <w:rPr>
          <w:rFonts w:cstheme="minorHAnsi"/>
          <w:b/>
        </w:rPr>
        <w:t>10</w:t>
      </w:r>
    </w:p>
    <w:p w14:paraId="0ADC078D" w14:textId="5A2B690D" w:rsidR="008C315F" w:rsidRPr="00F931D2" w:rsidRDefault="008C315F" w:rsidP="00F931D2">
      <w:pPr>
        <w:spacing w:line="276" w:lineRule="auto"/>
        <w:jc w:val="center"/>
        <w:rPr>
          <w:rFonts w:cstheme="minorHAnsi"/>
          <w:b/>
        </w:rPr>
      </w:pPr>
      <w:r w:rsidRPr="00F931D2">
        <w:rPr>
          <w:rFonts w:cstheme="minorHAnsi"/>
          <w:b/>
        </w:rPr>
        <w:t xml:space="preserve">Komunikacja i nadzór nad realizacją </w:t>
      </w:r>
      <w:r w:rsidR="007D4376">
        <w:rPr>
          <w:rFonts w:cstheme="minorHAnsi"/>
          <w:b/>
        </w:rPr>
        <w:t>U</w:t>
      </w:r>
      <w:r w:rsidRPr="00F931D2">
        <w:rPr>
          <w:rFonts w:cstheme="minorHAnsi"/>
          <w:b/>
        </w:rPr>
        <w:t>mowy</w:t>
      </w:r>
    </w:p>
    <w:p w14:paraId="361A5F1A" w14:textId="73C120B9" w:rsidR="008C315F" w:rsidRPr="00F931D2" w:rsidRDefault="008A6376" w:rsidP="00F931D2">
      <w:pPr>
        <w:numPr>
          <w:ilvl w:val="3"/>
          <w:numId w:val="8"/>
        </w:numPr>
        <w:tabs>
          <w:tab w:val="clear" w:pos="2880"/>
        </w:tabs>
        <w:autoSpaceDN w:val="0"/>
        <w:spacing w:line="276" w:lineRule="auto"/>
        <w:ind w:left="0" w:hanging="426"/>
        <w:rPr>
          <w:rFonts w:cstheme="minorHAnsi"/>
        </w:rPr>
      </w:pPr>
      <w:r w:rsidRPr="00F931D2">
        <w:rPr>
          <w:rFonts w:cstheme="minorHAnsi"/>
        </w:rPr>
        <w:t>Osobą upoważnioną do podpisywania zawiadomień, oświadczeń, zleceń jednostkowych, protokołów odbioru, jak również do sprawowania nadzoru nad realizacją Umowy ze strony Zamawiającego jest Dyrektor Biura Informatyki lub jego Zastępca</w:t>
      </w:r>
      <w:r w:rsidR="002925DD" w:rsidRPr="00F931D2">
        <w:rPr>
          <w:rFonts w:cstheme="minorHAnsi"/>
        </w:rPr>
        <w:t>.</w:t>
      </w:r>
      <w:r w:rsidRPr="00F931D2">
        <w:rPr>
          <w:rFonts w:cstheme="minorHAnsi"/>
        </w:rPr>
        <w:t xml:space="preserve"> </w:t>
      </w:r>
    </w:p>
    <w:p w14:paraId="2CBF28BC" w14:textId="77777777" w:rsidR="008C315F" w:rsidRPr="00F931D2" w:rsidRDefault="008C315F" w:rsidP="00F931D2">
      <w:pPr>
        <w:numPr>
          <w:ilvl w:val="3"/>
          <w:numId w:val="8"/>
        </w:numPr>
        <w:tabs>
          <w:tab w:val="clear" w:pos="2880"/>
        </w:tabs>
        <w:autoSpaceDN w:val="0"/>
        <w:spacing w:line="276" w:lineRule="auto"/>
        <w:ind w:left="0" w:hanging="426"/>
        <w:rPr>
          <w:rFonts w:cstheme="minorHAnsi"/>
        </w:rPr>
      </w:pPr>
      <w:r w:rsidRPr="00F931D2">
        <w:rPr>
          <w:rFonts w:cstheme="minorHAnsi"/>
        </w:rPr>
        <w:t>Wszelkie kontakty i korespondencja pomiędzy Zamawiającym a Wykonawcą będą dokonywane przez następujące osoby i wysyłane na następujące adresy:</w:t>
      </w:r>
    </w:p>
    <w:p w14:paraId="3C8A884B" w14:textId="77777777" w:rsidR="008C315F" w:rsidRPr="00F931D2" w:rsidRDefault="008C315F" w:rsidP="00F931D2">
      <w:pPr>
        <w:numPr>
          <w:ilvl w:val="0"/>
          <w:numId w:val="9"/>
        </w:numPr>
        <w:tabs>
          <w:tab w:val="left" w:pos="993"/>
        </w:tabs>
        <w:spacing w:line="276" w:lineRule="auto"/>
        <w:ind w:left="851" w:hanging="425"/>
        <w:rPr>
          <w:rFonts w:cstheme="minorHAnsi"/>
        </w:rPr>
      </w:pPr>
      <w:r w:rsidRPr="00F931D2">
        <w:rPr>
          <w:rFonts w:cstheme="minorHAnsi"/>
        </w:rPr>
        <w:t xml:space="preserve">ze strony Zamawiającego: </w:t>
      </w:r>
    </w:p>
    <w:p w14:paraId="299B707A" w14:textId="77777777" w:rsidR="008C315F" w:rsidRPr="00F931D2" w:rsidRDefault="008C315F" w:rsidP="00F931D2">
      <w:pPr>
        <w:tabs>
          <w:tab w:val="left" w:pos="993"/>
        </w:tabs>
        <w:spacing w:line="276" w:lineRule="auto"/>
        <w:ind w:left="851"/>
        <w:rPr>
          <w:rFonts w:cstheme="minorHAnsi"/>
        </w:rPr>
      </w:pPr>
      <w:r w:rsidRPr="00F931D2">
        <w:rPr>
          <w:rFonts w:cstheme="minorHAnsi"/>
        </w:rPr>
        <w:t>Pan/Pani ………….</w:t>
      </w:r>
    </w:p>
    <w:p w14:paraId="4B36B9E2" w14:textId="77777777" w:rsidR="008C315F" w:rsidRPr="00F931D2" w:rsidRDefault="008C315F" w:rsidP="00F931D2">
      <w:pPr>
        <w:tabs>
          <w:tab w:val="left" w:pos="993"/>
        </w:tabs>
        <w:spacing w:line="276" w:lineRule="auto"/>
        <w:ind w:left="851"/>
        <w:rPr>
          <w:rFonts w:cstheme="minorHAnsi"/>
        </w:rPr>
      </w:pPr>
      <w:r w:rsidRPr="00F931D2">
        <w:rPr>
          <w:rFonts w:cstheme="minorHAnsi"/>
        </w:rPr>
        <w:t>Polska Agencja Rozwoju Przedsiębiorczości</w:t>
      </w:r>
    </w:p>
    <w:p w14:paraId="0D85EA79" w14:textId="77777777" w:rsidR="008C315F" w:rsidRPr="00F931D2" w:rsidRDefault="008C315F" w:rsidP="00F931D2">
      <w:pPr>
        <w:tabs>
          <w:tab w:val="left" w:pos="993"/>
        </w:tabs>
        <w:spacing w:line="276" w:lineRule="auto"/>
        <w:ind w:left="851"/>
        <w:rPr>
          <w:rFonts w:cstheme="minorHAnsi"/>
        </w:rPr>
      </w:pPr>
      <w:r w:rsidRPr="00F931D2">
        <w:rPr>
          <w:rFonts w:cstheme="minorHAnsi"/>
        </w:rPr>
        <w:t>ul. Pańska 81/83, 00-834 Warszawa</w:t>
      </w:r>
    </w:p>
    <w:p w14:paraId="6580CF7D" w14:textId="77777777" w:rsidR="008C315F" w:rsidRPr="00F931D2" w:rsidRDefault="008C315F" w:rsidP="00F931D2">
      <w:pPr>
        <w:tabs>
          <w:tab w:val="left" w:pos="993"/>
        </w:tabs>
        <w:spacing w:line="276" w:lineRule="auto"/>
        <w:ind w:left="851"/>
        <w:rPr>
          <w:rFonts w:cstheme="minorHAnsi"/>
          <w:lang w:val="de-DE"/>
        </w:rPr>
      </w:pPr>
      <w:r w:rsidRPr="00F931D2">
        <w:rPr>
          <w:rFonts w:cstheme="minorHAnsi"/>
        </w:rPr>
        <w:t xml:space="preserve">tel.: (0-22) 432 ……, </w:t>
      </w:r>
      <w:r w:rsidRPr="00F931D2">
        <w:rPr>
          <w:rFonts w:cstheme="minorHAnsi"/>
          <w:lang w:val="de-DE"/>
        </w:rPr>
        <w:t xml:space="preserve">e-mail: </w:t>
      </w:r>
    </w:p>
    <w:p w14:paraId="19A4DCB5" w14:textId="77777777" w:rsidR="008C315F" w:rsidRPr="00F931D2" w:rsidRDefault="008C315F" w:rsidP="00F931D2">
      <w:pPr>
        <w:numPr>
          <w:ilvl w:val="0"/>
          <w:numId w:val="9"/>
        </w:numPr>
        <w:tabs>
          <w:tab w:val="left" w:pos="993"/>
        </w:tabs>
        <w:spacing w:line="276" w:lineRule="auto"/>
        <w:ind w:left="851" w:hanging="425"/>
        <w:rPr>
          <w:rFonts w:cstheme="minorHAnsi"/>
        </w:rPr>
      </w:pPr>
      <w:r w:rsidRPr="00F931D2">
        <w:rPr>
          <w:rFonts w:cstheme="minorHAnsi"/>
        </w:rPr>
        <w:t>ze strony Wykonawcy:</w:t>
      </w:r>
    </w:p>
    <w:p w14:paraId="64B3CD9D" w14:textId="77777777" w:rsidR="008C315F" w:rsidRPr="00F931D2" w:rsidRDefault="008C315F" w:rsidP="00F931D2">
      <w:pPr>
        <w:tabs>
          <w:tab w:val="left" w:pos="993"/>
        </w:tabs>
        <w:spacing w:line="276" w:lineRule="auto"/>
        <w:ind w:left="851"/>
        <w:rPr>
          <w:rFonts w:cstheme="minorHAnsi"/>
        </w:rPr>
      </w:pPr>
      <w:r w:rsidRPr="00F931D2">
        <w:rPr>
          <w:rFonts w:cstheme="minorHAnsi"/>
        </w:rPr>
        <w:t>Pan/Pani ……………..</w:t>
      </w:r>
    </w:p>
    <w:p w14:paraId="60E3F346" w14:textId="77777777" w:rsidR="008C315F" w:rsidRPr="00F931D2" w:rsidRDefault="00BC5AD5" w:rsidP="00F931D2">
      <w:pPr>
        <w:tabs>
          <w:tab w:val="left" w:pos="993"/>
        </w:tabs>
        <w:spacing w:line="276" w:lineRule="auto"/>
        <w:ind w:left="851"/>
        <w:rPr>
          <w:rFonts w:cstheme="minorHAnsi"/>
        </w:rPr>
      </w:pPr>
      <w:r w:rsidRPr="00F931D2">
        <w:rPr>
          <w:rFonts w:cstheme="minorHAnsi"/>
        </w:rPr>
        <w:t xml:space="preserve">(adres) </w:t>
      </w:r>
      <w:r w:rsidR="008C315F" w:rsidRPr="00F931D2">
        <w:rPr>
          <w:rFonts w:cstheme="minorHAnsi"/>
        </w:rPr>
        <w:t>...................................................................</w:t>
      </w:r>
    </w:p>
    <w:p w14:paraId="23F8AC35" w14:textId="77777777" w:rsidR="008C315F" w:rsidRPr="00F931D2" w:rsidRDefault="008C315F" w:rsidP="00F931D2">
      <w:pPr>
        <w:tabs>
          <w:tab w:val="left" w:pos="993"/>
        </w:tabs>
        <w:spacing w:line="276" w:lineRule="auto"/>
        <w:ind w:left="851"/>
        <w:rPr>
          <w:rFonts w:cstheme="minorHAnsi"/>
        </w:rPr>
      </w:pPr>
      <w:r w:rsidRPr="00F931D2">
        <w:rPr>
          <w:rFonts w:cstheme="minorHAnsi"/>
        </w:rPr>
        <w:t xml:space="preserve">tel.; e-mail: </w:t>
      </w:r>
    </w:p>
    <w:p w14:paraId="15F336B0" w14:textId="77777777" w:rsidR="002B434E" w:rsidRPr="00F931D2" w:rsidRDefault="002B434E" w:rsidP="00F931D2">
      <w:pPr>
        <w:numPr>
          <w:ilvl w:val="3"/>
          <w:numId w:val="8"/>
        </w:numPr>
        <w:tabs>
          <w:tab w:val="clear" w:pos="2880"/>
        </w:tabs>
        <w:autoSpaceDN w:val="0"/>
        <w:spacing w:line="276" w:lineRule="auto"/>
        <w:ind w:left="0" w:hanging="426"/>
        <w:rPr>
          <w:rFonts w:cstheme="minorHAnsi"/>
        </w:rPr>
      </w:pPr>
      <w:r w:rsidRPr="00F931D2">
        <w:rPr>
          <w:rFonts w:cstheme="minorHAnsi"/>
        </w:rPr>
        <w:t>Osoby wymienione w ust</w:t>
      </w:r>
      <w:r w:rsidR="000675DF" w:rsidRPr="00F931D2">
        <w:rPr>
          <w:rFonts w:cstheme="minorHAnsi"/>
        </w:rPr>
        <w:t>.</w:t>
      </w:r>
      <w:r w:rsidRPr="00F931D2">
        <w:rPr>
          <w:rFonts w:cstheme="minorHAnsi"/>
        </w:rPr>
        <w:t xml:space="preserve"> 2 upoważnione są w szczególności do:</w:t>
      </w:r>
    </w:p>
    <w:p w14:paraId="2E85B1B7" w14:textId="26CE5B5D" w:rsidR="002B434E" w:rsidRPr="00F931D2" w:rsidRDefault="00860AE0" w:rsidP="00F931D2">
      <w:pPr>
        <w:pStyle w:val="Akapitzlist"/>
        <w:numPr>
          <w:ilvl w:val="0"/>
          <w:numId w:val="23"/>
        </w:numPr>
        <w:autoSpaceDN w:val="0"/>
        <w:spacing w:line="276" w:lineRule="auto"/>
        <w:rPr>
          <w:rFonts w:cstheme="minorHAnsi"/>
        </w:rPr>
      </w:pPr>
      <w:r w:rsidRPr="00F931D2">
        <w:rPr>
          <w:rFonts w:cstheme="minorHAnsi"/>
        </w:rPr>
        <w:lastRenderedPageBreak/>
        <w:t>z</w:t>
      </w:r>
      <w:r w:rsidR="002B434E" w:rsidRPr="00F931D2">
        <w:rPr>
          <w:rFonts w:cstheme="minorHAnsi"/>
        </w:rPr>
        <w:t>e strony Zamawiającego</w:t>
      </w:r>
      <w:r w:rsidR="009133D5" w:rsidRPr="00F931D2">
        <w:rPr>
          <w:rFonts w:cstheme="minorHAnsi"/>
        </w:rPr>
        <w:t>:</w:t>
      </w:r>
    </w:p>
    <w:p w14:paraId="59FF80A9" w14:textId="0DFB5469" w:rsidR="002B434E" w:rsidRPr="00F931D2" w:rsidRDefault="002B434E" w:rsidP="00F931D2">
      <w:pPr>
        <w:pStyle w:val="Akapitzlist"/>
        <w:numPr>
          <w:ilvl w:val="0"/>
          <w:numId w:val="24"/>
        </w:numPr>
        <w:autoSpaceDN w:val="0"/>
        <w:spacing w:line="276" w:lineRule="auto"/>
        <w:ind w:left="1069"/>
        <w:contextualSpacing w:val="0"/>
        <w:rPr>
          <w:rFonts w:cstheme="minorHAnsi"/>
        </w:rPr>
      </w:pPr>
      <w:r w:rsidRPr="00F931D2">
        <w:rPr>
          <w:rFonts w:cstheme="minorHAnsi"/>
        </w:rPr>
        <w:t>przekazywani</w:t>
      </w:r>
      <w:r w:rsidR="00C93716" w:rsidRPr="00F931D2">
        <w:rPr>
          <w:rFonts w:cstheme="minorHAnsi"/>
        </w:rPr>
        <w:t>a</w:t>
      </w:r>
      <w:r w:rsidRPr="00F931D2">
        <w:rPr>
          <w:rFonts w:cstheme="minorHAnsi"/>
        </w:rPr>
        <w:t xml:space="preserve"> zleceń jednostkowych</w:t>
      </w:r>
      <w:r w:rsidR="00B7060D" w:rsidRPr="00F931D2">
        <w:rPr>
          <w:rFonts w:cstheme="minorHAnsi"/>
        </w:rPr>
        <w:t xml:space="preserve"> wraz z informacjami, o których mowa w §</w:t>
      </w:r>
      <w:r w:rsidR="00B731C4">
        <w:rPr>
          <w:rFonts w:cstheme="minorHAnsi"/>
        </w:rPr>
        <w:t xml:space="preserve"> </w:t>
      </w:r>
      <w:r w:rsidR="00B7060D" w:rsidRPr="00F931D2">
        <w:rPr>
          <w:rFonts w:cstheme="minorHAnsi"/>
        </w:rPr>
        <w:t xml:space="preserve">3 ust. </w:t>
      </w:r>
      <w:r w:rsidR="000277C4" w:rsidRPr="00F931D2">
        <w:rPr>
          <w:rFonts w:cstheme="minorHAnsi"/>
        </w:rPr>
        <w:t>2</w:t>
      </w:r>
      <w:r w:rsidR="00B7060D" w:rsidRPr="00F931D2">
        <w:rPr>
          <w:rFonts w:cstheme="minorHAnsi"/>
        </w:rPr>
        <w:t>,</w:t>
      </w:r>
    </w:p>
    <w:p w14:paraId="39F7C2AA" w14:textId="77777777" w:rsidR="002B434E" w:rsidRPr="00F931D2" w:rsidRDefault="002B434E" w:rsidP="00F931D2">
      <w:pPr>
        <w:pStyle w:val="Akapitzlist"/>
        <w:numPr>
          <w:ilvl w:val="0"/>
          <w:numId w:val="24"/>
        </w:numPr>
        <w:autoSpaceDN w:val="0"/>
        <w:spacing w:line="276" w:lineRule="auto"/>
        <w:ind w:left="1069"/>
        <w:contextualSpacing w:val="0"/>
        <w:rPr>
          <w:rFonts w:cstheme="minorHAnsi"/>
        </w:rPr>
      </w:pPr>
      <w:r w:rsidRPr="00F931D2">
        <w:rPr>
          <w:rFonts w:cstheme="minorHAnsi"/>
        </w:rPr>
        <w:t>ustalani</w:t>
      </w:r>
      <w:r w:rsidR="00C93716" w:rsidRPr="00F931D2">
        <w:rPr>
          <w:rFonts w:cstheme="minorHAnsi"/>
        </w:rPr>
        <w:t>a</w:t>
      </w:r>
      <w:r w:rsidRPr="00F931D2">
        <w:rPr>
          <w:rFonts w:cstheme="minorHAnsi"/>
        </w:rPr>
        <w:t xml:space="preserve"> </w:t>
      </w:r>
      <w:r w:rsidR="00C93716" w:rsidRPr="00F931D2">
        <w:rPr>
          <w:rFonts w:cstheme="minorHAnsi"/>
        </w:rPr>
        <w:t xml:space="preserve">z Wykonawcą </w:t>
      </w:r>
      <w:r w:rsidRPr="00F931D2">
        <w:rPr>
          <w:rFonts w:cstheme="minorHAnsi"/>
        </w:rPr>
        <w:t xml:space="preserve">terminów </w:t>
      </w:r>
      <w:r w:rsidR="00C93716" w:rsidRPr="00F931D2">
        <w:rPr>
          <w:rFonts w:cstheme="minorHAnsi"/>
        </w:rPr>
        <w:t>wykonania zleceń,</w:t>
      </w:r>
    </w:p>
    <w:p w14:paraId="70F3C37B" w14:textId="521B6698" w:rsidR="00C93716" w:rsidRPr="00F931D2" w:rsidRDefault="00C93716" w:rsidP="00F931D2">
      <w:pPr>
        <w:pStyle w:val="Akapitzlist"/>
        <w:numPr>
          <w:ilvl w:val="0"/>
          <w:numId w:val="24"/>
        </w:numPr>
        <w:autoSpaceDN w:val="0"/>
        <w:spacing w:line="276" w:lineRule="auto"/>
        <w:ind w:left="1069"/>
        <w:contextualSpacing w:val="0"/>
        <w:rPr>
          <w:rFonts w:cstheme="minorHAnsi"/>
        </w:rPr>
      </w:pPr>
      <w:r w:rsidRPr="00F931D2">
        <w:rPr>
          <w:rFonts w:cstheme="minorHAnsi"/>
        </w:rPr>
        <w:t>przekazania Wykonawcy nośników</w:t>
      </w:r>
      <w:r w:rsidR="00DD72A0" w:rsidRPr="00F931D2">
        <w:rPr>
          <w:rFonts w:cstheme="minorHAnsi"/>
        </w:rPr>
        <w:t xml:space="preserve"> lub urządzeń</w:t>
      </w:r>
      <w:r w:rsidRPr="00F931D2">
        <w:rPr>
          <w:rFonts w:cstheme="minorHAnsi"/>
        </w:rPr>
        <w:t xml:space="preserve"> przeznaczonych do zniszczenia,</w:t>
      </w:r>
    </w:p>
    <w:p w14:paraId="3865FB14" w14:textId="7DE1FE55" w:rsidR="00E83571" w:rsidRPr="00F931D2" w:rsidRDefault="002D1996" w:rsidP="00F931D2">
      <w:pPr>
        <w:pStyle w:val="Akapitzlist"/>
        <w:autoSpaceDN w:val="0"/>
        <w:spacing w:line="276" w:lineRule="auto"/>
        <w:rPr>
          <w:rFonts w:cstheme="minorHAnsi"/>
        </w:rPr>
      </w:pPr>
      <w:r w:rsidRPr="00F931D2">
        <w:rPr>
          <w:rFonts w:cstheme="minorHAnsi"/>
        </w:rPr>
        <w:t xml:space="preserve">d) </w:t>
      </w:r>
      <w:r w:rsidR="005660E3" w:rsidRPr="00F931D2">
        <w:rPr>
          <w:rFonts w:cstheme="minorHAnsi"/>
        </w:rPr>
        <w:t>wywiązania się Zamawiającego z obowiązku wynikającego z §</w:t>
      </w:r>
      <w:r w:rsidR="00B731C4">
        <w:rPr>
          <w:rFonts w:cstheme="minorHAnsi"/>
        </w:rPr>
        <w:t xml:space="preserve"> </w:t>
      </w:r>
      <w:r w:rsidR="00130B57" w:rsidRPr="00F931D2">
        <w:rPr>
          <w:rFonts w:cstheme="minorHAnsi"/>
        </w:rPr>
        <w:t>3</w:t>
      </w:r>
      <w:r w:rsidR="005660E3" w:rsidRPr="00F931D2">
        <w:rPr>
          <w:rFonts w:cstheme="minorHAnsi"/>
        </w:rPr>
        <w:t xml:space="preserve"> ust. 1</w:t>
      </w:r>
      <w:r w:rsidR="000277C4" w:rsidRPr="00F931D2">
        <w:rPr>
          <w:rFonts w:cstheme="minorHAnsi"/>
        </w:rPr>
        <w:t>0</w:t>
      </w:r>
      <w:r w:rsidR="005660E3" w:rsidRPr="00F931D2">
        <w:rPr>
          <w:rFonts w:cstheme="minorHAnsi"/>
        </w:rPr>
        <w:t>,</w:t>
      </w:r>
      <w:r w:rsidR="008E04E6" w:rsidRPr="00F931D2">
        <w:rPr>
          <w:rFonts w:cstheme="minorHAnsi"/>
        </w:rPr>
        <w:t xml:space="preserve"> </w:t>
      </w:r>
    </w:p>
    <w:p w14:paraId="3F1017D7" w14:textId="60D076AF" w:rsidR="002B434E" w:rsidRPr="00F931D2" w:rsidRDefault="00860AE0" w:rsidP="00F931D2">
      <w:pPr>
        <w:pStyle w:val="Akapitzlist"/>
        <w:numPr>
          <w:ilvl w:val="0"/>
          <w:numId w:val="23"/>
        </w:numPr>
        <w:autoSpaceDN w:val="0"/>
        <w:spacing w:line="276" w:lineRule="auto"/>
        <w:rPr>
          <w:rFonts w:cstheme="minorHAnsi"/>
        </w:rPr>
      </w:pPr>
      <w:r w:rsidRPr="00F931D2">
        <w:rPr>
          <w:rFonts w:cstheme="minorHAnsi"/>
        </w:rPr>
        <w:t>z</w:t>
      </w:r>
      <w:r w:rsidR="002B434E" w:rsidRPr="00F931D2">
        <w:rPr>
          <w:rFonts w:cstheme="minorHAnsi"/>
        </w:rPr>
        <w:t>e strony Wykonawcy</w:t>
      </w:r>
      <w:r w:rsidR="002D1996" w:rsidRPr="00F931D2">
        <w:rPr>
          <w:rFonts w:cstheme="minorHAnsi"/>
        </w:rPr>
        <w:t>:</w:t>
      </w:r>
    </w:p>
    <w:p w14:paraId="676F5C15" w14:textId="61E6F9F0" w:rsidR="002B434E" w:rsidRPr="00F931D2" w:rsidRDefault="002B434E" w:rsidP="00F931D2">
      <w:pPr>
        <w:pStyle w:val="Akapitzlist"/>
        <w:numPr>
          <w:ilvl w:val="0"/>
          <w:numId w:val="12"/>
        </w:numPr>
        <w:autoSpaceDN w:val="0"/>
        <w:spacing w:line="276" w:lineRule="auto"/>
        <w:ind w:left="1134" w:hanging="425"/>
        <w:contextualSpacing w:val="0"/>
        <w:rPr>
          <w:rFonts w:cstheme="minorHAnsi"/>
        </w:rPr>
      </w:pPr>
      <w:r w:rsidRPr="00F931D2">
        <w:rPr>
          <w:rFonts w:cstheme="minorHAnsi"/>
        </w:rPr>
        <w:t>przekazani</w:t>
      </w:r>
      <w:r w:rsidR="009133D5" w:rsidRPr="00F931D2">
        <w:rPr>
          <w:rFonts w:cstheme="minorHAnsi"/>
        </w:rPr>
        <w:t>a</w:t>
      </w:r>
      <w:r w:rsidRPr="00F931D2">
        <w:rPr>
          <w:rFonts w:cstheme="minorHAnsi"/>
        </w:rPr>
        <w:t xml:space="preserve"> informacji, o których mowa w §</w:t>
      </w:r>
      <w:r w:rsidR="00B731C4">
        <w:rPr>
          <w:rFonts w:cstheme="minorHAnsi"/>
        </w:rPr>
        <w:t xml:space="preserve"> </w:t>
      </w:r>
      <w:r w:rsidRPr="00F931D2">
        <w:rPr>
          <w:rFonts w:cstheme="minorHAnsi"/>
        </w:rPr>
        <w:t xml:space="preserve">3 ust. </w:t>
      </w:r>
      <w:r w:rsidR="000277C4" w:rsidRPr="00F931D2">
        <w:rPr>
          <w:rFonts w:cstheme="minorHAnsi"/>
        </w:rPr>
        <w:t>3</w:t>
      </w:r>
      <w:r w:rsidR="008E04E6" w:rsidRPr="00F931D2">
        <w:rPr>
          <w:rFonts w:cstheme="minorHAnsi"/>
        </w:rPr>
        <w:t>,</w:t>
      </w:r>
    </w:p>
    <w:p w14:paraId="362C8EAF" w14:textId="77777777" w:rsidR="00B7060D" w:rsidRPr="00F931D2" w:rsidRDefault="00E42708" w:rsidP="00F931D2">
      <w:pPr>
        <w:pStyle w:val="Akapitzlist"/>
        <w:numPr>
          <w:ilvl w:val="0"/>
          <w:numId w:val="12"/>
        </w:numPr>
        <w:autoSpaceDN w:val="0"/>
        <w:spacing w:line="276" w:lineRule="auto"/>
        <w:ind w:left="1134" w:hanging="425"/>
        <w:contextualSpacing w:val="0"/>
        <w:rPr>
          <w:rFonts w:cstheme="minorHAnsi"/>
        </w:rPr>
      </w:pPr>
      <w:r w:rsidRPr="00F931D2">
        <w:rPr>
          <w:rFonts w:cstheme="minorHAnsi"/>
        </w:rPr>
        <w:t>terminowe</w:t>
      </w:r>
      <w:r w:rsidR="009133D5" w:rsidRPr="00F931D2">
        <w:rPr>
          <w:rFonts w:cstheme="minorHAnsi"/>
        </w:rPr>
        <w:t>go</w:t>
      </w:r>
      <w:r w:rsidRPr="00F931D2">
        <w:rPr>
          <w:rFonts w:cstheme="minorHAnsi"/>
        </w:rPr>
        <w:t xml:space="preserve"> dostarczeni</w:t>
      </w:r>
      <w:r w:rsidR="009133D5" w:rsidRPr="00F931D2">
        <w:rPr>
          <w:rFonts w:cstheme="minorHAnsi"/>
        </w:rPr>
        <w:t>a</w:t>
      </w:r>
      <w:r w:rsidRPr="00F931D2">
        <w:rPr>
          <w:rFonts w:cstheme="minorHAnsi"/>
        </w:rPr>
        <w:t xml:space="preserve"> dokumentacji, o której mowa w Umowie</w:t>
      </w:r>
      <w:r w:rsidR="00C93716" w:rsidRPr="00F931D2">
        <w:rPr>
          <w:rFonts w:cstheme="minorHAnsi"/>
        </w:rPr>
        <w:t>,</w:t>
      </w:r>
    </w:p>
    <w:p w14:paraId="666AAF7B" w14:textId="750F5E27" w:rsidR="005660E3" w:rsidRPr="00F931D2" w:rsidRDefault="005660E3" w:rsidP="00F931D2">
      <w:pPr>
        <w:pStyle w:val="Akapitzlist"/>
        <w:numPr>
          <w:ilvl w:val="0"/>
          <w:numId w:val="12"/>
        </w:numPr>
        <w:autoSpaceDN w:val="0"/>
        <w:spacing w:line="276" w:lineRule="auto"/>
        <w:ind w:left="1134" w:hanging="425"/>
        <w:contextualSpacing w:val="0"/>
        <w:rPr>
          <w:rFonts w:cstheme="minorHAnsi"/>
        </w:rPr>
      </w:pPr>
      <w:r w:rsidRPr="00F931D2">
        <w:rPr>
          <w:rFonts w:cstheme="minorHAnsi"/>
        </w:rPr>
        <w:t>wywiązania się Wykonawcy z obowiązku wynikającego z §</w:t>
      </w:r>
      <w:r w:rsidR="00B731C4">
        <w:rPr>
          <w:rFonts w:cstheme="minorHAnsi"/>
        </w:rPr>
        <w:t xml:space="preserve"> </w:t>
      </w:r>
      <w:r w:rsidR="00130B57" w:rsidRPr="00F931D2">
        <w:rPr>
          <w:rFonts w:cstheme="minorHAnsi"/>
        </w:rPr>
        <w:t>3</w:t>
      </w:r>
      <w:r w:rsidRPr="00F931D2">
        <w:rPr>
          <w:rFonts w:cstheme="minorHAnsi"/>
        </w:rPr>
        <w:t xml:space="preserve"> ust. 1</w:t>
      </w:r>
      <w:r w:rsidR="000277C4" w:rsidRPr="00F931D2">
        <w:rPr>
          <w:rFonts w:cstheme="minorHAnsi"/>
        </w:rPr>
        <w:t>0</w:t>
      </w:r>
      <w:r w:rsidRPr="00F931D2">
        <w:rPr>
          <w:rFonts w:cstheme="minorHAnsi"/>
        </w:rPr>
        <w:t>,</w:t>
      </w:r>
    </w:p>
    <w:p w14:paraId="25DAEEB5" w14:textId="39CF8083" w:rsidR="00F6199A" w:rsidRPr="00F931D2" w:rsidRDefault="008C315F" w:rsidP="00F931D2">
      <w:pPr>
        <w:numPr>
          <w:ilvl w:val="3"/>
          <w:numId w:val="8"/>
        </w:numPr>
        <w:tabs>
          <w:tab w:val="clear" w:pos="2880"/>
        </w:tabs>
        <w:autoSpaceDN w:val="0"/>
        <w:spacing w:line="276" w:lineRule="auto"/>
        <w:ind w:left="0" w:hanging="426"/>
        <w:rPr>
          <w:rFonts w:cstheme="minorHAnsi"/>
        </w:rPr>
      </w:pPr>
      <w:r w:rsidRPr="00F931D2">
        <w:rPr>
          <w:rFonts w:cstheme="minorHAnsi"/>
        </w:rPr>
        <w:t xml:space="preserve">Zmiana osób odpowiedzialnych za realizację </w:t>
      </w:r>
      <w:r w:rsidR="009133D5" w:rsidRPr="00F931D2">
        <w:rPr>
          <w:rFonts w:cstheme="minorHAnsi"/>
        </w:rPr>
        <w:t>Umowy</w:t>
      </w:r>
      <w:r w:rsidRPr="00F931D2">
        <w:rPr>
          <w:rFonts w:cstheme="minorHAnsi"/>
        </w:rPr>
        <w:t>, o których mowa w ust. 2, danych kontaktowych i teleadresowych Stron, odbywać się będzie poprzez zgłoszenie</w:t>
      </w:r>
      <w:r w:rsidR="002D1996" w:rsidRPr="00F931D2">
        <w:rPr>
          <w:rFonts w:cstheme="minorHAnsi"/>
        </w:rPr>
        <w:t xml:space="preserve"> </w:t>
      </w:r>
      <w:r w:rsidRPr="00F931D2">
        <w:rPr>
          <w:rFonts w:cstheme="minorHAnsi"/>
        </w:rPr>
        <w:t xml:space="preserve">i nie wymaga zmiany </w:t>
      </w:r>
      <w:r w:rsidR="009133D5" w:rsidRPr="00F931D2">
        <w:rPr>
          <w:rFonts w:cstheme="minorHAnsi"/>
        </w:rPr>
        <w:t>Umowy</w:t>
      </w:r>
      <w:r w:rsidRPr="00F931D2">
        <w:rPr>
          <w:rFonts w:cstheme="minorHAnsi"/>
        </w:rPr>
        <w:t>.</w:t>
      </w:r>
    </w:p>
    <w:p w14:paraId="4386801C" w14:textId="77777777" w:rsidR="0099681E" w:rsidRPr="00F931D2" w:rsidRDefault="0099681E" w:rsidP="00F931D2">
      <w:pPr>
        <w:autoSpaceDN w:val="0"/>
        <w:spacing w:line="276" w:lineRule="auto"/>
        <w:ind w:left="426"/>
        <w:jc w:val="both"/>
        <w:rPr>
          <w:rFonts w:cstheme="minorHAnsi"/>
        </w:rPr>
      </w:pPr>
    </w:p>
    <w:p w14:paraId="19ED8006" w14:textId="68820325" w:rsidR="00D4089B" w:rsidRPr="00F931D2" w:rsidRDefault="00D4089B" w:rsidP="00F931D2">
      <w:pPr>
        <w:spacing w:line="276" w:lineRule="auto"/>
        <w:jc w:val="center"/>
        <w:rPr>
          <w:rFonts w:cstheme="minorHAnsi"/>
          <w:b/>
        </w:rPr>
      </w:pPr>
      <w:r w:rsidRPr="00F931D2">
        <w:rPr>
          <w:rFonts w:cstheme="minorHAnsi"/>
          <w:b/>
        </w:rPr>
        <w:t>§ 1</w:t>
      </w:r>
      <w:r w:rsidR="00DE7255">
        <w:rPr>
          <w:rFonts w:cstheme="minorHAnsi"/>
          <w:b/>
        </w:rPr>
        <w:t>1</w:t>
      </w:r>
    </w:p>
    <w:p w14:paraId="47553574" w14:textId="77777777" w:rsidR="009772A3" w:rsidRPr="00F931D2" w:rsidRDefault="009772A3" w:rsidP="00F931D2">
      <w:pPr>
        <w:spacing w:line="276" w:lineRule="auto"/>
        <w:jc w:val="center"/>
        <w:rPr>
          <w:rFonts w:cstheme="minorHAnsi"/>
          <w:b/>
        </w:rPr>
      </w:pPr>
      <w:r w:rsidRPr="00F931D2">
        <w:rPr>
          <w:rFonts w:cstheme="minorHAnsi"/>
          <w:b/>
        </w:rPr>
        <w:t>Postanowienia końcowe</w:t>
      </w:r>
    </w:p>
    <w:p w14:paraId="33410D62" w14:textId="5EBF8F50" w:rsidR="001A695C" w:rsidRPr="00F931D2" w:rsidRDefault="001A695C" w:rsidP="001A695C">
      <w:pPr>
        <w:numPr>
          <w:ilvl w:val="0"/>
          <w:numId w:val="5"/>
        </w:numPr>
        <w:spacing w:line="276" w:lineRule="auto"/>
        <w:ind w:left="0"/>
        <w:rPr>
          <w:rFonts w:eastAsia="Calibri" w:cstheme="minorHAnsi"/>
          <w:color w:val="000000"/>
        </w:rPr>
      </w:pPr>
      <w:r w:rsidRPr="00F931D2">
        <w:rPr>
          <w:rFonts w:cstheme="minorHAnsi"/>
        </w:rPr>
        <w:t>W sprawach nieuregulowanych Umową zastosowanie mają przepisy ustawy z dnia 23 kwietnia 1964 r. Kodeks cywilny (Dz. U. z 2023 r., poz. 1610 ze zm.), ustawy z dnia 10 maja 2018 r. o</w:t>
      </w:r>
      <w:r w:rsidR="007F2142">
        <w:rPr>
          <w:rFonts w:cstheme="minorHAnsi"/>
        </w:rPr>
        <w:t> </w:t>
      </w:r>
      <w:r w:rsidRPr="00F931D2">
        <w:rPr>
          <w:rFonts w:cstheme="minorHAnsi"/>
        </w:rPr>
        <w:t>ochronie danych osobowych (Dz.U. 2019 r. poz. 1781) i RODO</w:t>
      </w:r>
      <w:r w:rsidRPr="00F931D2">
        <w:rPr>
          <w:rFonts w:eastAsia="Calibri" w:cstheme="minorHAnsi"/>
          <w:color w:val="000000"/>
        </w:rPr>
        <w:t xml:space="preserve">. </w:t>
      </w:r>
    </w:p>
    <w:p w14:paraId="3FCA35FF" w14:textId="77777777" w:rsidR="00F931D2" w:rsidRPr="00F931D2" w:rsidRDefault="00F931D2" w:rsidP="00F931D2">
      <w:pPr>
        <w:numPr>
          <w:ilvl w:val="0"/>
          <w:numId w:val="5"/>
        </w:numPr>
        <w:spacing w:line="276" w:lineRule="auto"/>
        <w:ind w:left="0"/>
        <w:rPr>
          <w:rFonts w:eastAsia="Calibri" w:cstheme="minorHAnsi"/>
          <w:color w:val="000000"/>
        </w:rPr>
      </w:pPr>
      <w:r w:rsidRPr="00F931D2">
        <w:rPr>
          <w:rFonts w:eastAsia="Calibri" w:cstheme="minorHAnsi"/>
        </w:rPr>
        <w:t>Ewentualne</w:t>
      </w:r>
      <w:r w:rsidRPr="00F931D2">
        <w:rPr>
          <w:rFonts w:eastAsia="Calibri" w:cstheme="minorHAnsi"/>
          <w:color w:val="000000"/>
        </w:rPr>
        <w:t xml:space="preserve"> spory wynikłe w związku z realizacją Umowy,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7C43B7BA" w14:textId="14CBA2B7" w:rsidR="00F931D2" w:rsidRPr="00F931D2" w:rsidRDefault="00F931D2" w:rsidP="00F931D2">
      <w:pPr>
        <w:numPr>
          <w:ilvl w:val="0"/>
          <w:numId w:val="5"/>
        </w:numPr>
        <w:spacing w:line="276" w:lineRule="auto"/>
        <w:ind w:left="0"/>
        <w:rPr>
          <w:rFonts w:eastAsia="Calibri" w:cstheme="minorHAnsi"/>
          <w:color w:val="000000"/>
        </w:rPr>
      </w:pPr>
      <w:r w:rsidRPr="00F931D2">
        <w:rPr>
          <w:rFonts w:eastAsia="Calibri" w:cstheme="minorHAnsi"/>
          <w:color w:val="000000"/>
        </w:rPr>
        <w:t xml:space="preserve">Wszelkie zmiany Umowy, z zastrzeżeniem zmian, o których mowa w </w:t>
      </w:r>
      <w:r w:rsidRPr="00B731C4">
        <w:rPr>
          <w:rFonts w:eastAsia="Calibri" w:cstheme="minorHAnsi"/>
          <w:color w:val="000000"/>
        </w:rPr>
        <w:t xml:space="preserve">§ </w:t>
      </w:r>
      <w:r w:rsidR="00DE7255">
        <w:rPr>
          <w:rFonts w:eastAsia="Calibri" w:cstheme="minorHAnsi"/>
          <w:color w:val="000000"/>
        </w:rPr>
        <w:t>5</w:t>
      </w:r>
      <w:r w:rsidR="00DE7255" w:rsidRPr="00B731C4">
        <w:rPr>
          <w:rFonts w:eastAsia="Calibri" w:cstheme="minorHAnsi"/>
          <w:color w:val="000000"/>
        </w:rPr>
        <w:t xml:space="preserve"> </w:t>
      </w:r>
      <w:r w:rsidRPr="00B731C4">
        <w:rPr>
          <w:rFonts w:eastAsia="Calibri" w:cstheme="minorHAnsi"/>
          <w:color w:val="000000"/>
        </w:rPr>
        <w:t xml:space="preserve">ust. </w:t>
      </w:r>
      <w:r w:rsidR="00DE7255">
        <w:rPr>
          <w:rFonts w:eastAsia="Calibri" w:cstheme="minorHAnsi"/>
          <w:color w:val="000000"/>
        </w:rPr>
        <w:t>11</w:t>
      </w:r>
      <w:r w:rsidR="00DE7255" w:rsidRPr="00B731C4">
        <w:rPr>
          <w:rFonts w:eastAsia="Calibri" w:cstheme="minorHAnsi"/>
          <w:color w:val="000000"/>
        </w:rPr>
        <w:t xml:space="preserve"> </w:t>
      </w:r>
      <w:r w:rsidRPr="00B731C4">
        <w:rPr>
          <w:rFonts w:eastAsia="Calibri" w:cstheme="minorHAnsi"/>
          <w:color w:val="000000"/>
        </w:rPr>
        <w:t xml:space="preserve">i § 10 ust. </w:t>
      </w:r>
      <w:r w:rsidR="001A695C">
        <w:rPr>
          <w:rFonts w:eastAsia="Calibri" w:cstheme="minorHAnsi"/>
          <w:color w:val="000000"/>
        </w:rPr>
        <w:t>4</w:t>
      </w:r>
      <w:r w:rsidRPr="00B731C4">
        <w:rPr>
          <w:rFonts w:eastAsia="Calibri" w:cstheme="minorHAnsi"/>
          <w:color w:val="000000"/>
        </w:rPr>
        <w:t>,</w:t>
      </w:r>
      <w:r w:rsidRPr="00F931D2">
        <w:rPr>
          <w:rFonts w:eastAsia="Calibri" w:cstheme="minorHAnsi"/>
          <w:color w:val="000000"/>
        </w:rPr>
        <w:t xml:space="preserve"> wymagają formy pisemnej pod rygorem nieważności</w:t>
      </w:r>
      <w:r w:rsidR="001A695C">
        <w:rPr>
          <w:rFonts w:eastAsia="Calibri" w:cstheme="minorHAnsi"/>
          <w:color w:val="000000"/>
        </w:rPr>
        <w:t xml:space="preserve"> </w:t>
      </w:r>
      <w:r w:rsidR="001A695C">
        <w:rPr>
          <w:rFonts w:cstheme="minorHAnsi"/>
          <w:bCs/>
        </w:rPr>
        <w:t>i dokonywane będą w formie aneksu</w:t>
      </w:r>
      <w:r w:rsidRPr="00F931D2">
        <w:rPr>
          <w:rFonts w:eastAsia="Calibri" w:cstheme="minorHAnsi"/>
          <w:color w:val="000000"/>
        </w:rPr>
        <w:t>.</w:t>
      </w:r>
    </w:p>
    <w:p w14:paraId="175173E2" w14:textId="61C97D69" w:rsidR="00B17DBD" w:rsidRDefault="00B17DBD" w:rsidP="00D85968">
      <w:pPr>
        <w:numPr>
          <w:ilvl w:val="0"/>
          <w:numId w:val="5"/>
        </w:numPr>
        <w:spacing w:line="276" w:lineRule="auto"/>
        <w:ind w:left="0"/>
        <w:rPr>
          <w:rFonts w:ascii="Calibri" w:hAnsi="Calibri" w:cs="Calibri"/>
        </w:rPr>
      </w:pPr>
      <w:r>
        <w:rPr>
          <w:rFonts w:ascii="Calibri" w:hAnsi="Calibri"/>
          <w:i/>
        </w:rPr>
        <w:t>Umowę sporządzono w dwóch jednobrzmiących egzemplarzach, po jednym dla każdej ze Stron./Umowa sporządzona została w postaci elektronicznej i opatrzona kwalifikowanymi podpisami elektronicznymi obu Stron</w:t>
      </w:r>
      <w:r>
        <w:rPr>
          <w:rFonts w:ascii="Calibri" w:hAnsi="Calibri" w:cs="Calibri"/>
        </w:rPr>
        <w:t>.</w:t>
      </w:r>
      <w:r w:rsidR="00D85968">
        <w:rPr>
          <w:rStyle w:val="Odwoanieprzypisudolnego"/>
          <w:rFonts w:ascii="Calibri" w:hAnsi="Calibri" w:cs="Calibri"/>
        </w:rPr>
        <w:footnoteReference w:id="2"/>
      </w:r>
    </w:p>
    <w:p w14:paraId="7E38F6BF" w14:textId="7EAD1C61" w:rsidR="009772A3" w:rsidRPr="00F931D2" w:rsidRDefault="009772A3" w:rsidP="00F931D2">
      <w:pPr>
        <w:pStyle w:val="Akapitzlist"/>
        <w:numPr>
          <w:ilvl w:val="0"/>
          <w:numId w:val="5"/>
        </w:numPr>
        <w:spacing w:line="276" w:lineRule="auto"/>
        <w:ind w:left="0" w:hanging="426"/>
        <w:contextualSpacing w:val="0"/>
        <w:rPr>
          <w:rFonts w:cstheme="minorHAnsi"/>
        </w:rPr>
      </w:pPr>
      <w:r w:rsidRPr="00F931D2">
        <w:rPr>
          <w:rFonts w:cstheme="minorHAnsi"/>
        </w:rPr>
        <w:t>Integraln</w:t>
      </w:r>
      <w:r w:rsidR="00B17DBD">
        <w:rPr>
          <w:rFonts w:cstheme="minorHAnsi"/>
        </w:rPr>
        <w:t>ą</w:t>
      </w:r>
      <w:r w:rsidRPr="00F931D2">
        <w:rPr>
          <w:rFonts w:cstheme="minorHAnsi"/>
        </w:rPr>
        <w:t xml:space="preserve"> częścią Umowy są następujące załączniki:</w:t>
      </w:r>
    </w:p>
    <w:p w14:paraId="6A5F0BD3" w14:textId="77777777" w:rsidR="003A527F" w:rsidRPr="00F931D2" w:rsidRDefault="003A527F" w:rsidP="00F931D2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t>Załącznik nr 1 – Specyfikacja wymagań w zakresie usługi niszczenia nośników informacji</w:t>
      </w:r>
    </w:p>
    <w:p w14:paraId="5B558307" w14:textId="77777777" w:rsidR="003A527F" w:rsidRPr="00F931D2" w:rsidRDefault="00666EC2" w:rsidP="00F931D2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t xml:space="preserve">Załącznik nr </w:t>
      </w:r>
      <w:r w:rsidR="00A20C81" w:rsidRPr="00F931D2">
        <w:rPr>
          <w:rFonts w:cstheme="minorHAnsi"/>
        </w:rPr>
        <w:t>2</w:t>
      </w:r>
      <w:r w:rsidR="007A189C" w:rsidRPr="00F931D2">
        <w:rPr>
          <w:rFonts w:cstheme="minorHAnsi"/>
        </w:rPr>
        <w:t xml:space="preserve"> </w:t>
      </w:r>
      <w:r w:rsidR="003A527F" w:rsidRPr="00F931D2">
        <w:rPr>
          <w:rFonts w:cstheme="minorHAnsi"/>
        </w:rPr>
        <w:t xml:space="preserve">– </w:t>
      </w:r>
      <w:r w:rsidR="00C75282" w:rsidRPr="00F931D2">
        <w:rPr>
          <w:rFonts w:cstheme="minorHAnsi"/>
        </w:rPr>
        <w:t>Wzór f</w:t>
      </w:r>
      <w:r w:rsidR="003A527F" w:rsidRPr="00F931D2">
        <w:rPr>
          <w:rFonts w:cstheme="minorHAnsi"/>
        </w:rPr>
        <w:t>ormularz zlecenia jednostkowego</w:t>
      </w:r>
    </w:p>
    <w:p w14:paraId="7A909A87" w14:textId="77777777" w:rsidR="003A527F" w:rsidRPr="00F931D2" w:rsidRDefault="00666EC2" w:rsidP="00F931D2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t xml:space="preserve">Załącznik nr </w:t>
      </w:r>
      <w:r w:rsidR="00A20C81" w:rsidRPr="00F931D2">
        <w:rPr>
          <w:rFonts w:cstheme="minorHAnsi"/>
        </w:rPr>
        <w:t>3</w:t>
      </w:r>
      <w:r w:rsidR="007A189C" w:rsidRPr="00F931D2">
        <w:rPr>
          <w:rFonts w:cstheme="minorHAnsi"/>
        </w:rPr>
        <w:t xml:space="preserve"> </w:t>
      </w:r>
      <w:r w:rsidR="00CA6106" w:rsidRPr="00F931D2">
        <w:rPr>
          <w:rFonts w:cstheme="minorHAnsi"/>
        </w:rPr>
        <w:t>–</w:t>
      </w:r>
      <w:r w:rsidR="003A527F" w:rsidRPr="00F931D2">
        <w:rPr>
          <w:rFonts w:cstheme="minorHAnsi"/>
        </w:rPr>
        <w:t xml:space="preserve"> Oferta </w:t>
      </w:r>
    </w:p>
    <w:p w14:paraId="188517F8" w14:textId="77777777" w:rsidR="003A527F" w:rsidRPr="00F931D2" w:rsidRDefault="00666EC2" w:rsidP="00F931D2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t xml:space="preserve">Załącznik nr </w:t>
      </w:r>
      <w:r w:rsidR="00A20C81" w:rsidRPr="00F931D2">
        <w:rPr>
          <w:rFonts w:cstheme="minorHAnsi"/>
        </w:rPr>
        <w:t>4</w:t>
      </w:r>
      <w:r w:rsidR="007A189C" w:rsidRPr="00F931D2">
        <w:rPr>
          <w:rFonts w:cstheme="minorHAnsi"/>
        </w:rPr>
        <w:t xml:space="preserve"> </w:t>
      </w:r>
      <w:r w:rsidR="003A527F" w:rsidRPr="00F931D2">
        <w:rPr>
          <w:rFonts w:cstheme="minorHAnsi"/>
        </w:rPr>
        <w:t xml:space="preserve">– </w:t>
      </w:r>
      <w:r w:rsidR="00461368" w:rsidRPr="00F931D2">
        <w:rPr>
          <w:rFonts w:cstheme="minorHAnsi"/>
        </w:rPr>
        <w:t>Wzór p</w:t>
      </w:r>
      <w:r w:rsidR="003A527F" w:rsidRPr="00F931D2">
        <w:rPr>
          <w:rFonts w:cstheme="minorHAnsi"/>
        </w:rPr>
        <w:t>rotok</w:t>
      </w:r>
      <w:r w:rsidR="00461368" w:rsidRPr="00F931D2">
        <w:rPr>
          <w:rFonts w:cstheme="minorHAnsi"/>
        </w:rPr>
        <w:t>o</w:t>
      </w:r>
      <w:r w:rsidR="003A527F" w:rsidRPr="00F931D2">
        <w:rPr>
          <w:rFonts w:cstheme="minorHAnsi"/>
        </w:rPr>
        <w:t>ł</w:t>
      </w:r>
      <w:r w:rsidR="00461368" w:rsidRPr="00F931D2">
        <w:rPr>
          <w:rFonts w:cstheme="minorHAnsi"/>
        </w:rPr>
        <w:t>u</w:t>
      </w:r>
      <w:r w:rsidR="003A527F" w:rsidRPr="00F931D2">
        <w:rPr>
          <w:rFonts w:cstheme="minorHAnsi"/>
        </w:rPr>
        <w:t xml:space="preserve"> przekazania nośników</w:t>
      </w:r>
      <w:r w:rsidR="00BE7CF9" w:rsidRPr="00F931D2">
        <w:rPr>
          <w:rFonts w:cstheme="minorHAnsi"/>
        </w:rPr>
        <w:t xml:space="preserve"> danych</w:t>
      </w:r>
    </w:p>
    <w:p w14:paraId="44F5405D" w14:textId="77777777" w:rsidR="003A527F" w:rsidRPr="00F931D2" w:rsidRDefault="00666EC2" w:rsidP="00F931D2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t xml:space="preserve">Załącznik nr </w:t>
      </w:r>
      <w:r w:rsidR="00A20C81" w:rsidRPr="00F931D2">
        <w:rPr>
          <w:rFonts w:cstheme="minorHAnsi"/>
        </w:rPr>
        <w:t>5</w:t>
      </w:r>
      <w:r w:rsidR="007A189C" w:rsidRPr="00F931D2">
        <w:rPr>
          <w:rFonts w:cstheme="minorHAnsi"/>
        </w:rPr>
        <w:t xml:space="preserve"> </w:t>
      </w:r>
      <w:r w:rsidR="003A527F" w:rsidRPr="00F931D2">
        <w:rPr>
          <w:rFonts w:cstheme="minorHAnsi"/>
        </w:rPr>
        <w:t>– Wzór protokołu odbioru zlecenia jednostkowego</w:t>
      </w:r>
    </w:p>
    <w:p w14:paraId="0FB2FD44" w14:textId="77777777" w:rsidR="005D39E7" w:rsidRPr="00F931D2" w:rsidRDefault="005D39E7" w:rsidP="00F931D2">
      <w:pPr>
        <w:spacing w:line="276" w:lineRule="auto"/>
        <w:rPr>
          <w:rFonts w:cstheme="minorHAnsi"/>
          <w:b/>
        </w:rPr>
      </w:pPr>
    </w:p>
    <w:p w14:paraId="60AAC622" w14:textId="77777777" w:rsidR="00B653A2" w:rsidRPr="00F931D2" w:rsidRDefault="00B653A2" w:rsidP="00F931D2">
      <w:pPr>
        <w:spacing w:line="276" w:lineRule="auto"/>
        <w:rPr>
          <w:rFonts w:cstheme="minorHAnsi"/>
          <w:b/>
        </w:rPr>
      </w:pPr>
    </w:p>
    <w:p w14:paraId="127FFB8B" w14:textId="77777777" w:rsidR="00B653A2" w:rsidRPr="00F931D2" w:rsidRDefault="00B653A2" w:rsidP="00F931D2">
      <w:pPr>
        <w:spacing w:line="276" w:lineRule="auto"/>
        <w:rPr>
          <w:rFonts w:cstheme="minorHAnsi"/>
          <w:b/>
        </w:rPr>
      </w:pPr>
    </w:p>
    <w:p w14:paraId="52E1BA45" w14:textId="77777777" w:rsidR="00D4089B" w:rsidRPr="00F931D2" w:rsidRDefault="00D4089B" w:rsidP="00F931D2">
      <w:pPr>
        <w:spacing w:line="276" w:lineRule="auto"/>
        <w:rPr>
          <w:rFonts w:cstheme="minorHAnsi"/>
          <w:b/>
        </w:rPr>
      </w:pPr>
      <w:r w:rsidRPr="00F931D2">
        <w:rPr>
          <w:rFonts w:cstheme="minorHAnsi"/>
          <w:b/>
        </w:rPr>
        <w:t>ZAMAWIAJĄCY:</w:t>
      </w:r>
      <w:r w:rsidRPr="00F931D2">
        <w:rPr>
          <w:rFonts w:cstheme="minorHAnsi"/>
          <w:b/>
        </w:rPr>
        <w:tab/>
      </w:r>
      <w:r w:rsidRPr="00F931D2">
        <w:rPr>
          <w:rFonts w:cstheme="minorHAnsi"/>
          <w:b/>
        </w:rPr>
        <w:tab/>
      </w:r>
      <w:r w:rsidRPr="00F931D2">
        <w:rPr>
          <w:rFonts w:cstheme="minorHAnsi"/>
          <w:b/>
        </w:rPr>
        <w:tab/>
      </w:r>
      <w:r w:rsidRPr="00F931D2">
        <w:rPr>
          <w:rFonts w:cstheme="minorHAnsi"/>
          <w:b/>
        </w:rPr>
        <w:tab/>
      </w:r>
      <w:r w:rsidRPr="00F931D2">
        <w:rPr>
          <w:rFonts w:cstheme="minorHAnsi"/>
          <w:b/>
        </w:rPr>
        <w:tab/>
      </w:r>
      <w:r w:rsidR="00663DAC" w:rsidRPr="00F931D2">
        <w:rPr>
          <w:rFonts w:cstheme="minorHAnsi"/>
          <w:b/>
        </w:rPr>
        <w:tab/>
      </w:r>
      <w:r w:rsidR="00663DAC" w:rsidRPr="00F931D2">
        <w:rPr>
          <w:rFonts w:cstheme="minorHAnsi"/>
          <w:b/>
        </w:rPr>
        <w:tab/>
      </w:r>
      <w:r w:rsidR="00663DAC" w:rsidRPr="00F931D2">
        <w:rPr>
          <w:rFonts w:cstheme="minorHAnsi"/>
          <w:b/>
        </w:rPr>
        <w:tab/>
      </w:r>
      <w:r w:rsidR="005D354C" w:rsidRPr="00F931D2">
        <w:rPr>
          <w:rFonts w:cstheme="minorHAnsi"/>
          <w:b/>
        </w:rPr>
        <w:t>WYKONAWCA</w:t>
      </w:r>
    </w:p>
    <w:p w14:paraId="38B3BA70" w14:textId="77777777" w:rsidR="00D4089B" w:rsidRPr="00F931D2" w:rsidRDefault="00D4089B" w:rsidP="00F931D2">
      <w:pPr>
        <w:spacing w:line="276" w:lineRule="auto"/>
        <w:rPr>
          <w:rFonts w:cstheme="minorHAnsi"/>
        </w:rPr>
      </w:pPr>
    </w:p>
    <w:p w14:paraId="62043E91" w14:textId="77777777" w:rsidR="00D4089B" w:rsidRPr="00F931D2" w:rsidRDefault="00D4089B" w:rsidP="00F931D2">
      <w:pPr>
        <w:spacing w:line="276" w:lineRule="auto"/>
        <w:rPr>
          <w:rFonts w:cstheme="minorHAnsi"/>
        </w:rPr>
      </w:pPr>
    </w:p>
    <w:p w14:paraId="727DE337" w14:textId="77777777" w:rsidR="0099681E" w:rsidRPr="00F931D2" w:rsidRDefault="00E323C4" w:rsidP="00F931D2">
      <w:pPr>
        <w:tabs>
          <w:tab w:val="right" w:pos="9406"/>
        </w:tabs>
        <w:spacing w:line="276" w:lineRule="auto"/>
        <w:rPr>
          <w:rFonts w:cstheme="minorHAnsi"/>
          <w:b/>
        </w:rPr>
      </w:pPr>
      <w:r w:rsidRPr="00F931D2">
        <w:rPr>
          <w:rFonts w:cstheme="minorHAnsi"/>
          <w:b/>
        </w:rPr>
        <w:tab/>
      </w:r>
    </w:p>
    <w:p w14:paraId="6282B568" w14:textId="77777777" w:rsidR="0099681E" w:rsidRPr="00F931D2" w:rsidRDefault="0099681E" w:rsidP="00F931D2">
      <w:pPr>
        <w:tabs>
          <w:tab w:val="right" w:pos="9406"/>
        </w:tabs>
        <w:spacing w:line="276" w:lineRule="auto"/>
        <w:rPr>
          <w:rFonts w:cstheme="minorHAnsi"/>
          <w:b/>
        </w:rPr>
      </w:pPr>
    </w:p>
    <w:p w14:paraId="4B763D82" w14:textId="77777777" w:rsidR="0099681E" w:rsidRPr="00F931D2" w:rsidRDefault="0099681E" w:rsidP="00F931D2">
      <w:pPr>
        <w:tabs>
          <w:tab w:val="right" w:pos="9406"/>
        </w:tabs>
        <w:spacing w:line="276" w:lineRule="auto"/>
        <w:rPr>
          <w:rFonts w:cstheme="minorHAnsi"/>
          <w:b/>
        </w:rPr>
      </w:pPr>
    </w:p>
    <w:p w14:paraId="12227F31" w14:textId="77777777" w:rsidR="0099681E" w:rsidRPr="00F931D2" w:rsidRDefault="0099681E" w:rsidP="00F931D2">
      <w:pPr>
        <w:tabs>
          <w:tab w:val="right" w:pos="9406"/>
        </w:tabs>
        <w:spacing w:line="276" w:lineRule="auto"/>
        <w:rPr>
          <w:rFonts w:cstheme="minorHAnsi"/>
          <w:b/>
        </w:rPr>
      </w:pPr>
    </w:p>
    <w:p w14:paraId="507641E8" w14:textId="77777777" w:rsidR="0099681E" w:rsidRPr="00F931D2" w:rsidRDefault="0099681E" w:rsidP="00F931D2">
      <w:pPr>
        <w:tabs>
          <w:tab w:val="right" w:pos="9406"/>
        </w:tabs>
        <w:spacing w:line="276" w:lineRule="auto"/>
        <w:rPr>
          <w:rFonts w:cstheme="minorHAnsi"/>
          <w:b/>
        </w:rPr>
      </w:pPr>
    </w:p>
    <w:p w14:paraId="594C757F" w14:textId="73EFBE00" w:rsidR="00217C7C" w:rsidRPr="00F931D2" w:rsidRDefault="00217C7C" w:rsidP="00F931D2">
      <w:pPr>
        <w:tabs>
          <w:tab w:val="right" w:pos="9406"/>
        </w:tabs>
        <w:spacing w:line="276" w:lineRule="auto"/>
        <w:rPr>
          <w:rFonts w:cstheme="minorHAnsi"/>
        </w:rPr>
      </w:pPr>
      <w:r w:rsidRPr="00F931D2">
        <w:rPr>
          <w:rFonts w:cstheme="minorHAnsi"/>
        </w:rPr>
        <w:br/>
      </w:r>
    </w:p>
    <w:p w14:paraId="183239E3" w14:textId="77777777" w:rsidR="00BD2BCD" w:rsidRDefault="00BD2BCD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53B4069C" w14:textId="77777777" w:rsidR="00BD2BCD" w:rsidRDefault="00BD2BCD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  <w:r>
        <w:rPr>
          <w:rFonts w:cstheme="minorHAnsi"/>
        </w:rPr>
        <w:br/>
      </w:r>
    </w:p>
    <w:p w14:paraId="71CC0559" w14:textId="77777777" w:rsidR="00BD2BCD" w:rsidRDefault="00BD2BCD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0CB42E6C" w14:textId="77777777" w:rsidR="00BD2BCD" w:rsidRDefault="00BD2BCD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0F7AF179" w14:textId="77777777" w:rsidR="00BD2BCD" w:rsidRDefault="00BD2BCD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459C3464" w14:textId="77777777" w:rsidR="00BD2BCD" w:rsidRDefault="00BD2BCD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5A5EE7EA" w14:textId="77777777" w:rsidR="00BD2BCD" w:rsidRDefault="00BD2BCD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7900593D" w14:textId="77777777" w:rsidR="00BD2BCD" w:rsidRDefault="00BD2BCD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649E405C" w14:textId="77777777" w:rsidR="00BD2BCD" w:rsidRDefault="00BD2BCD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7F61DCE5" w14:textId="77777777" w:rsidR="00BD2BCD" w:rsidRDefault="00BD2BCD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66639694" w14:textId="77777777" w:rsidR="00BD2BCD" w:rsidRDefault="00BD2BCD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03373F0A" w14:textId="77777777" w:rsidR="00BD2BCD" w:rsidRDefault="00BD2BCD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590000C1" w14:textId="77777777" w:rsidR="00BD2BCD" w:rsidRDefault="00BD2BCD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21EDE56D" w14:textId="66586ABA" w:rsidR="00BD2BCD" w:rsidRDefault="00BD2BCD" w:rsidP="00BD2BCD">
      <w:pPr>
        <w:spacing w:line="276" w:lineRule="auto"/>
        <w:rPr>
          <w:rFonts w:cstheme="minorHAnsi"/>
        </w:rPr>
      </w:pPr>
    </w:p>
    <w:p w14:paraId="690341B3" w14:textId="77777777" w:rsidR="00BD2BCD" w:rsidRPr="00F931D2" w:rsidRDefault="00BD2BCD" w:rsidP="00BD2BCD">
      <w:pPr>
        <w:spacing w:line="276" w:lineRule="auto"/>
        <w:rPr>
          <w:rFonts w:cstheme="minorHAnsi"/>
        </w:rPr>
      </w:pPr>
    </w:p>
    <w:p w14:paraId="3E87446A" w14:textId="77777777" w:rsidR="00BD2BCD" w:rsidRPr="00F931D2" w:rsidRDefault="00BD2BCD" w:rsidP="00BD2BCD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t>(</w:t>
      </w:r>
      <w:r w:rsidRPr="00F931D2">
        <w:rPr>
          <w:rFonts w:cstheme="minorHAnsi"/>
          <w:i/>
        </w:rPr>
        <w:t>miejscowość i data</w:t>
      </w:r>
      <w:r w:rsidRPr="00F931D2">
        <w:rPr>
          <w:rFonts w:cstheme="minorHAnsi"/>
        </w:rPr>
        <w:t xml:space="preserve">) </w:t>
      </w:r>
    </w:p>
    <w:p w14:paraId="0F1D21FC" w14:textId="77777777" w:rsidR="00BD2BCD" w:rsidRDefault="00BD2BCD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6EE798EC" w14:textId="77777777" w:rsidR="002D2561" w:rsidRDefault="002D2561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  <w:r>
        <w:rPr>
          <w:rFonts w:cstheme="minorHAnsi"/>
        </w:rPr>
        <w:br/>
      </w:r>
      <w:r>
        <w:rPr>
          <w:rFonts w:cstheme="minorHAnsi"/>
        </w:rPr>
        <w:br/>
      </w:r>
    </w:p>
    <w:p w14:paraId="20A1C9BB" w14:textId="77777777" w:rsidR="002D2561" w:rsidRDefault="002D2561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10D9F97E" w14:textId="77777777" w:rsidR="002D2561" w:rsidRDefault="002D2561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17C626F9" w14:textId="77777777" w:rsidR="002D2561" w:rsidRDefault="002D2561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38278738" w14:textId="77777777" w:rsidR="002D2561" w:rsidRDefault="002D2561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185A1A3F" w14:textId="77777777" w:rsidR="002D2561" w:rsidRDefault="002D2561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</w:p>
    <w:p w14:paraId="543DC278" w14:textId="77777777" w:rsidR="002D2561" w:rsidRDefault="002D2561" w:rsidP="00F931D2">
      <w:pPr>
        <w:tabs>
          <w:tab w:val="right" w:pos="9406"/>
        </w:tabs>
        <w:spacing w:line="276" w:lineRule="auto"/>
        <w:jc w:val="right"/>
        <w:rPr>
          <w:rFonts w:cstheme="minorHAnsi"/>
        </w:rPr>
      </w:pPr>
      <w:r>
        <w:rPr>
          <w:rFonts w:cstheme="minorHAnsi"/>
        </w:rPr>
        <w:lastRenderedPageBreak/>
        <w:br/>
      </w:r>
    </w:p>
    <w:p w14:paraId="65446658" w14:textId="49C98D47" w:rsidR="00E323C4" w:rsidRPr="00F931D2" w:rsidRDefault="00E323C4" w:rsidP="00F931D2">
      <w:pPr>
        <w:tabs>
          <w:tab w:val="right" w:pos="9406"/>
        </w:tabs>
        <w:spacing w:line="276" w:lineRule="auto"/>
        <w:jc w:val="right"/>
        <w:rPr>
          <w:rFonts w:cstheme="minorHAnsi"/>
          <w:bCs/>
        </w:rPr>
      </w:pPr>
      <w:r w:rsidRPr="00F931D2">
        <w:rPr>
          <w:rFonts w:cstheme="minorHAnsi"/>
        </w:rPr>
        <w:t xml:space="preserve">Załącznik nr </w:t>
      </w:r>
      <w:r w:rsidR="005B2C9F" w:rsidRPr="00F931D2">
        <w:rPr>
          <w:rFonts w:cstheme="minorHAnsi"/>
        </w:rPr>
        <w:t>2</w:t>
      </w:r>
      <w:r w:rsidRPr="00F931D2">
        <w:rPr>
          <w:rFonts w:cstheme="minorHAnsi"/>
        </w:rPr>
        <w:t xml:space="preserve"> do </w:t>
      </w:r>
      <w:r w:rsidR="000E233B" w:rsidRPr="00F931D2">
        <w:rPr>
          <w:rFonts w:cstheme="minorHAnsi"/>
        </w:rPr>
        <w:t>Umowy</w:t>
      </w:r>
    </w:p>
    <w:p w14:paraId="0C173CAD" w14:textId="77777777" w:rsidR="00E323C4" w:rsidRPr="00F931D2" w:rsidRDefault="00E323C4" w:rsidP="00F931D2">
      <w:pPr>
        <w:spacing w:line="276" w:lineRule="auto"/>
        <w:ind w:left="708"/>
        <w:jc w:val="center"/>
        <w:rPr>
          <w:rFonts w:cstheme="minorHAnsi"/>
          <w:b/>
          <w:bCs/>
        </w:rPr>
      </w:pPr>
    </w:p>
    <w:p w14:paraId="727F723D" w14:textId="77777777" w:rsidR="009D31A2" w:rsidRPr="00F931D2" w:rsidRDefault="009D31A2" w:rsidP="00F931D2">
      <w:pPr>
        <w:spacing w:line="276" w:lineRule="auto"/>
        <w:ind w:left="708"/>
        <w:jc w:val="center"/>
        <w:rPr>
          <w:rFonts w:cstheme="minorHAnsi"/>
          <w:b/>
          <w:bCs/>
        </w:rPr>
      </w:pPr>
    </w:p>
    <w:p w14:paraId="1E4E939C" w14:textId="77777777" w:rsidR="00E323C4" w:rsidRPr="00F931D2" w:rsidRDefault="00E323C4" w:rsidP="00F931D2">
      <w:pPr>
        <w:spacing w:line="276" w:lineRule="auto"/>
        <w:ind w:left="708"/>
        <w:jc w:val="center"/>
        <w:rPr>
          <w:rFonts w:cstheme="minorHAnsi"/>
          <w:b/>
          <w:bCs/>
        </w:rPr>
      </w:pPr>
      <w:r w:rsidRPr="00F931D2">
        <w:rPr>
          <w:rFonts w:cstheme="minorHAnsi"/>
          <w:b/>
          <w:bCs/>
        </w:rPr>
        <w:t>Formularz Zlecenia Jednostkowego nr …</w:t>
      </w:r>
    </w:p>
    <w:p w14:paraId="47818E7B" w14:textId="22ABB700" w:rsidR="00E323C4" w:rsidRPr="00F931D2" w:rsidRDefault="00E323C4" w:rsidP="00F931D2">
      <w:pPr>
        <w:spacing w:line="276" w:lineRule="auto"/>
        <w:jc w:val="center"/>
        <w:rPr>
          <w:rFonts w:cstheme="minorHAnsi"/>
        </w:rPr>
      </w:pPr>
      <w:r w:rsidRPr="00F931D2">
        <w:rPr>
          <w:rFonts w:cstheme="minorHAnsi"/>
        </w:rPr>
        <w:t xml:space="preserve">dot. </w:t>
      </w:r>
      <w:r w:rsidR="000E233B" w:rsidRPr="00F931D2">
        <w:rPr>
          <w:rFonts w:cstheme="minorHAnsi"/>
        </w:rPr>
        <w:t xml:space="preserve">Umowy </w:t>
      </w:r>
      <w:r w:rsidRPr="00F931D2">
        <w:rPr>
          <w:rFonts w:cstheme="minorHAnsi"/>
        </w:rPr>
        <w:t>nr …….... zawartej w dniu ……….20</w:t>
      </w:r>
      <w:r w:rsidR="00B653A2" w:rsidRPr="00F931D2">
        <w:rPr>
          <w:rFonts w:cstheme="minorHAnsi"/>
        </w:rPr>
        <w:t>2</w:t>
      </w:r>
      <w:r w:rsidR="00E83571" w:rsidRPr="00F931D2">
        <w:rPr>
          <w:rFonts w:cstheme="minorHAnsi"/>
        </w:rPr>
        <w:t>3</w:t>
      </w:r>
      <w:r w:rsidRPr="00F931D2">
        <w:rPr>
          <w:rFonts w:cstheme="minorHAnsi"/>
        </w:rPr>
        <w:t xml:space="preserve"> r.</w:t>
      </w:r>
    </w:p>
    <w:p w14:paraId="5043D11C" w14:textId="77777777" w:rsidR="00913B96" w:rsidRPr="00F931D2" w:rsidRDefault="00913B96" w:rsidP="00F931D2">
      <w:pPr>
        <w:spacing w:line="276" w:lineRule="auto"/>
        <w:rPr>
          <w:rFonts w:cstheme="minorHAnsi"/>
        </w:rPr>
      </w:pPr>
    </w:p>
    <w:p w14:paraId="54BA0380" w14:textId="77777777" w:rsidR="001E22D7" w:rsidRPr="00F931D2" w:rsidRDefault="001E22D7" w:rsidP="00F931D2">
      <w:pPr>
        <w:spacing w:line="276" w:lineRule="auto"/>
        <w:rPr>
          <w:rFonts w:cstheme="minorHAnsi"/>
        </w:rPr>
      </w:pPr>
    </w:p>
    <w:p w14:paraId="7F2527A7" w14:textId="77777777" w:rsidR="001E22D7" w:rsidRPr="00F931D2" w:rsidRDefault="001E22D7" w:rsidP="00F931D2">
      <w:pPr>
        <w:spacing w:line="276" w:lineRule="auto"/>
        <w:rPr>
          <w:rFonts w:cstheme="minorHAnsi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5954"/>
        <w:gridCol w:w="2976"/>
      </w:tblGrid>
      <w:tr w:rsidR="00AC6FE1" w:rsidRPr="00F931D2" w14:paraId="21832F5E" w14:textId="77777777" w:rsidTr="00224F7F">
        <w:trPr>
          <w:trHeight w:val="633"/>
        </w:trPr>
        <w:tc>
          <w:tcPr>
            <w:tcW w:w="5954" w:type="dxa"/>
          </w:tcPr>
          <w:p w14:paraId="4F6F2FEC" w14:textId="77777777" w:rsidR="00224F7F" w:rsidRPr="00F931D2" w:rsidRDefault="00224F7F" w:rsidP="00F931D2">
            <w:pPr>
              <w:spacing w:line="276" w:lineRule="auto"/>
              <w:rPr>
                <w:rFonts w:cstheme="minorHAnsi"/>
              </w:rPr>
            </w:pPr>
          </w:p>
          <w:p w14:paraId="778E4D1E" w14:textId="0AE80DED" w:rsidR="00AC6FE1" w:rsidRPr="00F931D2" w:rsidRDefault="00AC6FE1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Liczba nośników</w:t>
            </w:r>
            <w:r w:rsidR="00DD72A0" w:rsidRPr="00F931D2">
              <w:rPr>
                <w:rFonts w:cstheme="minorHAnsi"/>
              </w:rPr>
              <w:t xml:space="preserve"> lub urządzeń</w:t>
            </w:r>
            <w:r w:rsidRPr="00F931D2">
              <w:rPr>
                <w:rFonts w:cstheme="minorHAnsi"/>
              </w:rPr>
              <w:t xml:space="preserve"> przeznaczonych do zniszczenia</w:t>
            </w:r>
          </w:p>
        </w:tc>
        <w:tc>
          <w:tcPr>
            <w:tcW w:w="2976" w:type="dxa"/>
          </w:tcPr>
          <w:p w14:paraId="293176AE" w14:textId="77777777" w:rsidR="000A3254" w:rsidRPr="00F931D2" w:rsidRDefault="000A3254" w:rsidP="00F931D2">
            <w:pPr>
              <w:spacing w:line="276" w:lineRule="auto"/>
              <w:rPr>
                <w:rFonts w:cstheme="minorHAnsi"/>
              </w:rPr>
            </w:pPr>
          </w:p>
          <w:p w14:paraId="69A2B192" w14:textId="77777777" w:rsidR="00AC6FE1" w:rsidRPr="00F931D2" w:rsidRDefault="000A3254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………………………..</w:t>
            </w:r>
          </w:p>
        </w:tc>
      </w:tr>
      <w:tr w:rsidR="004675B3" w:rsidRPr="00F931D2" w14:paraId="5E349FD9" w14:textId="77777777" w:rsidTr="00630E9B">
        <w:trPr>
          <w:trHeight w:val="434"/>
        </w:trPr>
        <w:tc>
          <w:tcPr>
            <w:tcW w:w="5954" w:type="dxa"/>
          </w:tcPr>
          <w:p w14:paraId="40BCF041" w14:textId="1DF75C7E" w:rsidR="004675B3" w:rsidRPr="00F931D2" w:rsidRDefault="004675B3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 xml:space="preserve">Przewidywany koszt zniszczenia nośników </w:t>
            </w:r>
            <w:r w:rsidR="00DD72A0" w:rsidRPr="00F931D2">
              <w:rPr>
                <w:rFonts w:cstheme="minorHAnsi"/>
              </w:rPr>
              <w:t xml:space="preserve">lub urządzeń </w:t>
            </w:r>
            <w:r w:rsidRPr="00F931D2">
              <w:rPr>
                <w:rFonts w:cstheme="minorHAnsi"/>
              </w:rPr>
              <w:t xml:space="preserve">zgodnie z cennikiem z </w:t>
            </w:r>
            <w:r w:rsidR="004C78BB" w:rsidRPr="00F931D2">
              <w:rPr>
                <w:rFonts w:cstheme="minorHAnsi"/>
              </w:rPr>
              <w:t>O</w:t>
            </w:r>
            <w:r w:rsidRPr="00F931D2">
              <w:rPr>
                <w:rFonts w:cstheme="minorHAnsi"/>
              </w:rPr>
              <w:t>ferty stanowiącej załącznik do Umowy</w:t>
            </w:r>
          </w:p>
          <w:p w14:paraId="2B59D5EA" w14:textId="77777777" w:rsidR="004675B3" w:rsidRPr="00F931D2" w:rsidRDefault="004675B3" w:rsidP="00F931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976" w:type="dxa"/>
          </w:tcPr>
          <w:p w14:paraId="307045DB" w14:textId="1F467307" w:rsidR="004675B3" w:rsidRPr="00F931D2" w:rsidRDefault="004675B3" w:rsidP="00F931D2">
            <w:pPr>
              <w:spacing w:line="276" w:lineRule="auto"/>
              <w:rPr>
                <w:rFonts w:cstheme="minorHAnsi"/>
                <w:i/>
              </w:rPr>
            </w:pPr>
            <w:r w:rsidRPr="00F931D2">
              <w:rPr>
                <w:rFonts w:cstheme="minorHAnsi"/>
                <w:i/>
              </w:rPr>
              <w:t>[(Liczba nośników</w:t>
            </w:r>
            <w:r w:rsidR="00DD72A0" w:rsidRPr="00F931D2">
              <w:rPr>
                <w:rFonts w:cstheme="minorHAnsi"/>
                <w:i/>
              </w:rPr>
              <w:t xml:space="preserve"> / urządzeń</w:t>
            </w:r>
            <w:r w:rsidRPr="00F931D2">
              <w:rPr>
                <w:rFonts w:cstheme="minorHAnsi"/>
                <w:i/>
              </w:rPr>
              <w:t xml:space="preserve">) x (koszt jednostkowy </w:t>
            </w:r>
            <w:r w:rsidR="009133D5" w:rsidRPr="00F931D2">
              <w:rPr>
                <w:rFonts w:cstheme="minorHAnsi"/>
                <w:i/>
              </w:rPr>
              <w:t xml:space="preserve">przewidziany </w:t>
            </w:r>
            <w:r w:rsidRPr="00F931D2">
              <w:rPr>
                <w:rFonts w:cstheme="minorHAnsi"/>
                <w:i/>
              </w:rPr>
              <w:t>dla zniszczenia nośników</w:t>
            </w:r>
            <w:r w:rsidR="00DD72A0" w:rsidRPr="00F931D2">
              <w:rPr>
                <w:rFonts w:cstheme="minorHAnsi"/>
                <w:i/>
              </w:rPr>
              <w:t xml:space="preserve"> / urządzeń</w:t>
            </w:r>
            <w:r w:rsidRPr="00F931D2">
              <w:rPr>
                <w:rFonts w:cstheme="minorHAnsi"/>
                <w:i/>
              </w:rPr>
              <w:t xml:space="preserve"> o </w:t>
            </w:r>
            <w:r w:rsidR="009133D5" w:rsidRPr="00F931D2">
              <w:rPr>
                <w:rFonts w:cstheme="minorHAnsi"/>
                <w:i/>
              </w:rPr>
              <w:t xml:space="preserve">liczbie </w:t>
            </w:r>
            <w:r w:rsidRPr="00F931D2">
              <w:rPr>
                <w:rFonts w:cstheme="minorHAnsi"/>
                <w:i/>
              </w:rPr>
              <w:t>określonej zleceniem)]</w:t>
            </w:r>
          </w:p>
        </w:tc>
      </w:tr>
      <w:tr w:rsidR="00AC6FE1" w:rsidRPr="00F931D2" w14:paraId="01ABB416" w14:textId="77777777" w:rsidTr="00630E9B">
        <w:trPr>
          <w:trHeight w:val="784"/>
        </w:trPr>
        <w:tc>
          <w:tcPr>
            <w:tcW w:w="5954" w:type="dxa"/>
          </w:tcPr>
          <w:p w14:paraId="23E53800" w14:textId="77777777" w:rsidR="00AC6FE1" w:rsidRPr="00F931D2" w:rsidRDefault="00AC6FE1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 xml:space="preserve">Termin wykonania zlecenia </w:t>
            </w:r>
          </w:p>
          <w:p w14:paraId="2BA22E9E" w14:textId="77777777" w:rsidR="00AC6FE1" w:rsidRPr="00F931D2" w:rsidRDefault="00AC6FE1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(przekazania zlecenia do odbioru)</w:t>
            </w:r>
          </w:p>
        </w:tc>
        <w:tc>
          <w:tcPr>
            <w:tcW w:w="2976" w:type="dxa"/>
          </w:tcPr>
          <w:p w14:paraId="07E33C58" w14:textId="77777777" w:rsidR="00034F00" w:rsidRPr="00F931D2" w:rsidRDefault="00034F00" w:rsidP="00F931D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38EA063" w14:textId="77777777" w:rsidR="00AC6FE1" w:rsidRPr="00F931D2" w:rsidRDefault="006E046A" w:rsidP="00F931D2">
            <w:pPr>
              <w:spacing w:line="276" w:lineRule="auto"/>
              <w:jc w:val="center"/>
              <w:rPr>
                <w:rFonts w:cstheme="minorHAnsi"/>
              </w:rPr>
            </w:pPr>
            <w:r w:rsidRPr="00F931D2">
              <w:rPr>
                <w:rFonts w:cstheme="minorHAnsi"/>
              </w:rPr>
              <w:t>dd.mm.rrrr</w:t>
            </w:r>
          </w:p>
        </w:tc>
      </w:tr>
      <w:tr w:rsidR="00AC6FE1" w:rsidRPr="00F931D2" w14:paraId="3DF009A6" w14:textId="77777777" w:rsidTr="00630E9B">
        <w:trPr>
          <w:trHeight w:val="805"/>
        </w:trPr>
        <w:tc>
          <w:tcPr>
            <w:tcW w:w="5954" w:type="dxa"/>
          </w:tcPr>
          <w:p w14:paraId="3328535C" w14:textId="146394A3" w:rsidR="00AC6FE1" w:rsidRPr="00F931D2" w:rsidRDefault="00AC6FE1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Czy wymagane jest fizyczne zniszczenie nośników</w:t>
            </w:r>
            <w:r w:rsidR="00DD72A0" w:rsidRPr="00F931D2">
              <w:rPr>
                <w:rFonts w:cstheme="minorHAnsi"/>
              </w:rPr>
              <w:t xml:space="preserve"> lub urządzeń</w:t>
            </w:r>
            <w:r w:rsidRPr="00F931D2">
              <w:rPr>
                <w:rFonts w:cstheme="minorHAnsi"/>
              </w:rPr>
              <w:t xml:space="preserve"> w siedzibie Zamawiającego?</w:t>
            </w:r>
          </w:p>
        </w:tc>
        <w:tc>
          <w:tcPr>
            <w:tcW w:w="2976" w:type="dxa"/>
          </w:tcPr>
          <w:p w14:paraId="2D12C013" w14:textId="77777777" w:rsidR="005B2C9F" w:rsidRPr="00F931D2" w:rsidRDefault="005B2C9F" w:rsidP="00F931D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35F669A" w14:textId="77777777" w:rsidR="00AC6FE1" w:rsidRPr="00F931D2" w:rsidRDefault="00AC6FE1" w:rsidP="00F931D2">
            <w:pPr>
              <w:spacing w:line="276" w:lineRule="auto"/>
              <w:jc w:val="center"/>
              <w:rPr>
                <w:rFonts w:cstheme="minorHAnsi"/>
              </w:rPr>
            </w:pPr>
            <w:r w:rsidRPr="00F931D2">
              <w:rPr>
                <w:rFonts w:cstheme="minorHAnsi"/>
              </w:rPr>
              <w:t>[Tak / Nie]</w:t>
            </w:r>
          </w:p>
        </w:tc>
      </w:tr>
      <w:tr w:rsidR="00FB338E" w:rsidRPr="00F931D2" w14:paraId="6EF403C7" w14:textId="77777777" w:rsidTr="000A3254">
        <w:trPr>
          <w:trHeight w:val="1230"/>
        </w:trPr>
        <w:tc>
          <w:tcPr>
            <w:tcW w:w="5954" w:type="dxa"/>
          </w:tcPr>
          <w:p w14:paraId="3CAEE7C4" w14:textId="3A8ABB0F" w:rsidR="00FB338E" w:rsidRPr="00F931D2" w:rsidRDefault="00FB338E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Czy Zamawiający zgłasza zapotrzebowanie na nagrywanie transportu nośników</w:t>
            </w:r>
            <w:r w:rsidR="00DD72A0" w:rsidRPr="00F931D2">
              <w:rPr>
                <w:rFonts w:cstheme="minorHAnsi"/>
              </w:rPr>
              <w:t xml:space="preserve"> lub urządzeń</w:t>
            </w:r>
            <w:r w:rsidRPr="00F931D2">
              <w:rPr>
                <w:rFonts w:cstheme="minorHAnsi"/>
              </w:rPr>
              <w:t xml:space="preserve"> od siedziby Zamawiającego do miejsca fizycznego niszczenia nośników</w:t>
            </w:r>
            <w:r w:rsidR="00DD72A0" w:rsidRPr="00F931D2">
              <w:rPr>
                <w:rFonts w:cstheme="minorHAnsi"/>
              </w:rPr>
              <w:t xml:space="preserve"> lub urządzeń</w:t>
            </w:r>
            <w:r w:rsidRPr="00F931D2">
              <w:rPr>
                <w:rFonts w:cstheme="minorHAnsi"/>
              </w:rPr>
              <w:t>, do momentu ich zniszczenia?</w:t>
            </w:r>
          </w:p>
          <w:p w14:paraId="1CFE2877" w14:textId="77777777" w:rsidR="00FB338E" w:rsidRPr="00F931D2" w:rsidRDefault="00FB338E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(Zgodnie z punktem 6 załącznika 1 do Umowy)</w:t>
            </w:r>
          </w:p>
        </w:tc>
        <w:tc>
          <w:tcPr>
            <w:tcW w:w="2976" w:type="dxa"/>
          </w:tcPr>
          <w:p w14:paraId="5D632409" w14:textId="77777777" w:rsidR="005B2C9F" w:rsidRPr="00F931D2" w:rsidRDefault="005B2C9F" w:rsidP="00F931D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F6A600F" w14:textId="77777777" w:rsidR="00FB338E" w:rsidRPr="00F931D2" w:rsidRDefault="00291A1E" w:rsidP="00F931D2">
            <w:pPr>
              <w:spacing w:line="276" w:lineRule="auto"/>
              <w:jc w:val="center"/>
              <w:rPr>
                <w:rFonts w:cstheme="minorHAnsi"/>
              </w:rPr>
            </w:pPr>
            <w:r w:rsidRPr="00F931D2">
              <w:rPr>
                <w:rFonts w:cstheme="minorHAnsi"/>
              </w:rPr>
              <w:t>[Tak / Nie]</w:t>
            </w:r>
          </w:p>
        </w:tc>
      </w:tr>
      <w:tr w:rsidR="00AC6FE1" w:rsidRPr="00F931D2" w14:paraId="191D4DD3" w14:textId="77777777" w:rsidTr="000A3254">
        <w:trPr>
          <w:trHeight w:val="919"/>
        </w:trPr>
        <w:tc>
          <w:tcPr>
            <w:tcW w:w="5954" w:type="dxa"/>
          </w:tcPr>
          <w:p w14:paraId="2241CB74" w14:textId="4102808B" w:rsidR="00277D02" w:rsidRPr="00F931D2" w:rsidRDefault="00AC6FE1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Czy Zamawiający zgłasza potrzebę bezpośredniego nadzoru nad procesem niszczenia nośników</w:t>
            </w:r>
            <w:r w:rsidR="00DD72A0" w:rsidRPr="00F931D2">
              <w:rPr>
                <w:rFonts w:cstheme="minorHAnsi"/>
              </w:rPr>
              <w:t xml:space="preserve"> lub urządzeń</w:t>
            </w:r>
            <w:r w:rsidRPr="00F931D2">
              <w:rPr>
                <w:rFonts w:cstheme="minorHAnsi"/>
              </w:rPr>
              <w:t>?</w:t>
            </w:r>
          </w:p>
          <w:p w14:paraId="5126D2D1" w14:textId="77777777" w:rsidR="00AC6FE1" w:rsidRPr="00F931D2" w:rsidRDefault="00197B87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(</w:t>
            </w:r>
            <w:r w:rsidR="00277D02" w:rsidRPr="00F931D2">
              <w:rPr>
                <w:rFonts w:cstheme="minorHAnsi"/>
              </w:rPr>
              <w:t>Z</w:t>
            </w:r>
            <w:r w:rsidRPr="00F931D2">
              <w:rPr>
                <w:rFonts w:cstheme="minorHAnsi"/>
              </w:rPr>
              <w:t xml:space="preserve">godnie z punktem </w:t>
            </w:r>
            <w:r w:rsidR="00FB338E" w:rsidRPr="00F931D2">
              <w:rPr>
                <w:rFonts w:cstheme="minorHAnsi"/>
              </w:rPr>
              <w:t>7</w:t>
            </w:r>
            <w:r w:rsidRPr="00F931D2">
              <w:rPr>
                <w:rFonts w:cstheme="minorHAnsi"/>
              </w:rPr>
              <w:t xml:space="preserve"> załącznika 1 do Umowy)</w:t>
            </w:r>
          </w:p>
        </w:tc>
        <w:tc>
          <w:tcPr>
            <w:tcW w:w="2976" w:type="dxa"/>
          </w:tcPr>
          <w:p w14:paraId="5972862C" w14:textId="77777777" w:rsidR="005B2C9F" w:rsidRPr="00F931D2" w:rsidRDefault="005B2C9F" w:rsidP="00F931D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992358E" w14:textId="77777777" w:rsidR="00AC6FE1" w:rsidRPr="00F931D2" w:rsidRDefault="00AC6FE1" w:rsidP="00F931D2">
            <w:pPr>
              <w:spacing w:line="276" w:lineRule="auto"/>
              <w:jc w:val="center"/>
              <w:rPr>
                <w:rFonts w:cstheme="minorHAnsi"/>
              </w:rPr>
            </w:pPr>
            <w:r w:rsidRPr="00F931D2">
              <w:rPr>
                <w:rFonts w:cstheme="minorHAnsi"/>
              </w:rPr>
              <w:t>[Tak / Nie]</w:t>
            </w:r>
          </w:p>
        </w:tc>
      </w:tr>
    </w:tbl>
    <w:p w14:paraId="143F44D6" w14:textId="77777777" w:rsidR="00683339" w:rsidRPr="00F931D2" w:rsidRDefault="00683339" w:rsidP="00F931D2">
      <w:pPr>
        <w:spacing w:line="276" w:lineRule="auto"/>
        <w:rPr>
          <w:rFonts w:cstheme="minorHAnsi"/>
        </w:rPr>
      </w:pPr>
    </w:p>
    <w:p w14:paraId="5A408D86" w14:textId="77777777" w:rsidR="00913B96" w:rsidRPr="00F931D2" w:rsidRDefault="00913B96" w:rsidP="00F931D2">
      <w:pPr>
        <w:spacing w:line="276" w:lineRule="auto"/>
        <w:rPr>
          <w:rFonts w:cstheme="minorHAnsi"/>
        </w:rPr>
      </w:pPr>
    </w:p>
    <w:p w14:paraId="798227F7" w14:textId="77777777" w:rsidR="00913B96" w:rsidRPr="00F931D2" w:rsidRDefault="00913B96" w:rsidP="00F931D2">
      <w:pPr>
        <w:spacing w:line="276" w:lineRule="auto"/>
        <w:rPr>
          <w:rFonts w:cstheme="minorHAnsi"/>
        </w:rPr>
      </w:pPr>
    </w:p>
    <w:p w14:paraId="11442A37" w14:textId="77777777" w:rsidR="00913B96" w:rsidRPr="00F931D2" w:rsidRDefault="00913B96" w:rsidP="00F931D2">
      <w:pPr>
        <w:spacing w:line="276" w:lineRule="auto"/>
        <w:rPr>
          <w:rFonts w:cstheme="minorHAnsi"/>
        </w:rPr>
      </w:pPr>
    </w:p>
    <w:p w14:paraId="7F1440A4" w14:textId="77777777" w:rsidR="00913B96" w:rsidRPr="00F931D2" w:rsidRDefault="00913B96" w:rsidP="00F931D2">
      <w:pPr>
        <w:spacing w:line="276" w:lineRule="auto"/>
        <w:rPr>
          <w:rFonts w:cstheme="minorHAnsi"/>
        </w:rPr>
      </w:pPr>
    </w:p>
    <w:p w14:paraId="4700CA6A" w14:textId="77777777" w:rsidR="00913B96" w:rsidRPr="00F931D2" w:rsidRDefault="00913B96" w:rsidP="00F931D2">
      <w:pPr>
        <w:spacing w:line="276" w:lineRule="auto"/>
        <w:rPr>
          <w:rFonts w:cstheme="minorHAnsi"/>
        </w:rPr>
      </w:pPr>
    </w:p>
    <w:p w14:paraId="54462442" w14:textId="77777777" w:rsidR="00913B96" w:rsidRPr="00F931D2" w:rsidRDefault="00913B96" w:rsidP="00F931D2">
      <w:pPr>
        <w:spacing w:line="276" w:lineRule="auto"/>
        <w:rPr>
          <w:rFonts w:cstheme="minorHAnsi"/>
        </w:rPr>
      </w:pPr>
    </w:p>
    <w:p w14:paraId="21E9E899" w14:textId="77777777" w:rsidR="00921701" w:rsidRPr="00F931D2" w:rsidRDefault="00921701" w:rsidP="00F931D2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t>(</w:t>
      </w:r>
      <w:r w:rsidRPr="00F931D2">
        <w:rPr>
          <w:rFonts w:cstheme="minorHAnsi"/>
          <w:i/>
        </w:rPr>
        <w:t>miejscowość i data</w:t>
      </w:r>
      <w:r w:rsidRPr="00F931D2">
        <w:rPr>
          <w:rFonts w:cstheme="minorHAnsi"/>
        </w:rPr>
        <w:t xml:space="preserve">) </w:t>
      </w:r>
    </w:p>
    <w:p w14:paraId="258CE949" w14:textId="52E061EA" w:rsidR="00921701" w:rsidRPr="00F931D2" w:rsidRDefault="00921701" w:rsidP="00F931D2">
      <w:pPr>
        <w:tabs>
          <w:tab w:val="right" w:pos="9406"/>
        </w:tabs>
        <w:spacing w:line="276" w:lineRule="auto"/>
        <w:rPr>
          <w:rFonts w:cstheme="minorHAnsi"/>
          <w:bCs/>
        </w:rPr>
      </w:pPr>
      <w:r w:rsidRPr="00F931D2">
        <w:rPr>
          <w:rFonts w:cstheme="minorHAnsi"/>
          <w:b/>
        </w:rPr>
        <w:tab/>
      </w:r>
      <w:r w:rsidRPr="00F931D2">
        <w:rPr>
          <w:rFonts w:cstheme="minorHAnsi"/>
        </w:rPr>
        <w:t xml:space="preserve">Załącznik nr </w:t>
      </w:r>
      <w:r w:rsidR="00B94ACD" w:rsidRPr="00F931D2">
        <w:rPr>
          <w:rFonts w:cstheme="minorHAnsi"/>
        </w:rPr>
        <w:t>4</w:t>
      </w:r>
      <w:r w:rsidRPr="00F931D2">
        <w:rPr>
          <w:rFonts w:cstheme="minorHAnsi"/>
        </w:rPr>
        <w:t xml:space="preserve"> do </w:t>
      </w:r>
      <w:r w:rsidR="007D4376">
        <w:rPr>
          <w:rFonts w:cstheme="minorHAnsi"/>
        </w:rPr>
        <w:t>U</w:t>
      </w:r>
      <w:r w:rsidRPr="00F931D2">
        <w:rPr>
          <w:rFonts w:cstheme="minorHAnsi"/>
        </w:rPr>
        <w:t>mowy</w:t>
      </w:r>
    </w:p>
    <w:p w14:paraId="29DE55BC" w14:textId="77777777" w:rsidR="00921701" w:rsidRPr="00F931D2" w:rsidRDefault="00921701" w:rsidP="00F931D2">
      <w:pPr>
        <w:spacing w:line="276" w:lineRule="auto"/>
        <w:jc w:val="center"/>
        <w:rPr>
          <w:rFonts w:cstheme="minorHAnsi"/>
          <w:b/>
          <w:bCs/>
        </w:rPr>
      </w:pPr>
    </w:p>
    <w:p w14:paraId="518BDA53" w14:textId="77777777" w:rsidR="00921701" w:rsidRPr="00F931D2" w:rsidRDefault="00921701" w:rsidP="00F931D2">
      <w:pPr>
        <w:spacing w:line="276" w:lineRule="auto"/>
        <w:jc w:val="center"/>
        <w:rPr>
          <w:rFonts w:cstheme="minorHAnsi"/>
          <w:b/>
          <w:bCs/>
        </w:rPr>
      </w:pPr>
    </w:p>
    <w:p w14:paraId="7D43717F" w14:textId="77777777" w:rsidR="008E4818" w:rsidRPr="00F931D2" w:rsidRDefault="008E4818" w:rsidP="00F931D2">
      <w:pPr>
        <w:spacing w:line="276" w:lineRule="auto"/>
        <w:jc w:val="center"/>
        <w:rPr>
          <w:rFonts w:cstheme="minorHAnsi"/>
          <w:b/>
          <w:bCs/>
        </w:rPr>
      </w:pPr>
    </w:p>
    <w:p w14:paraId="1F66230E" w14:textId="64E66742" w:rsidR="00921701" w:rsidRPr="00F931D2" w:rsidRDefault="00921701" w:rsidP="00F931D2">
      <w:pPr>
        <w:spacing w:line="276" w:lineRule="auto"/>
        <w:jc w:val="center"/>
        <w:rPr>
          <w:rFonts w:cstheme="minorHAnsi"/>
          <w:b/>
          <w:bCs/>
        </w:rPr>
      </w:pPr>
      <w:r w:rsidRPr="00F931D2">
        <w:rPr>
          <w:rFonts w:cstheme="minorHAnsi"/>
          <w:b/>
          <w:bCs/>
        </w:rPr>
        <w:t xml:space="preserve">PROTOKÓŁ PRZEKAZANIA </w:t>
      </w:r>
      <w:r w:rsidR="00DD72A0" w:rsidRPr="00F931D2">
        <w:rPr>
          <w:rFonts w:cstheme="minorHAnsi"/>
          <w:b/>
          <w:bCs/>
        </w:rPr>
        <w:t xml:space="preserve">ELEKTRONICZNYCH </w:t>
      </w:r>
      <w:r w:rsidRPr="00F931D2">
        <w:rPr>
          <w:rFonts w:cstheme="minorHAnsi"/>
          <w:b/>
          <w:bCs/>
        </w:rPr>
        <w:t>NOŚNIKÓW</w:t>
      </w:r>
      <w:r w:rsidR="00DD72A0" w:rsidRPr="00F931D2">
        <w:rPr>
          <w:rFonts w:cstheme="minorHAnsi"/>
          <w:b/>
          <w:bCs/>
        </w:rPr>
        <w:t xml:space="preserve"> INFORMACJI</w:t>
      </w:r>
      <w:r w:rsidRPr="00F931D2">
        <w:rPr>
          <w:rFonts w:cstheme="minorHAnsi"/>
          <w:b/>
          <w:bCs/>
        </w:rPr>
        <w:t xml:space="preserve"> </w:t>
      </w:r>
      <w:r w:rsidR="00DD72A0" w:rsidRPr="00F931D2">
        <w:rPr>
          <w:rFonts w:cstheme="minorHAnsi"/>
          <w:b/>
          <w:bCs/>
        </w:rPr>
        <w:t>/ URZĄDZEŃ WYKORZYSTUJĄCYCH ELEKTRONICZNE NOŚNIKI INFORMACJI</w:t>
      </w:r>
    </w:p>
    <w:p w14:paraId="2C5B84C3" w14:textId="4D8F36E7" w:rsidR="00921701" w:rsidRPr="00F931D2" w:rsidRDefault="00921701" w:rsidP="00F931D2">
      <w:pPr>
        <w:spacing w:line="276" w:lineRule="auto"/>
        <w:jc w:val="center"/>
        <w:rPr>
          <w:rFonts w:cstheme="minorHAnsi"/>
          <w:b/>
          <w:bCs/>
        </w:rPr>
      </w:pPr>
      <w:r w:rsidRPr="00F931D2">
        <w:rPr>
          <w:rFonts w:cstheme="minorHAnsi"/>
          <w:b/>
          <w:bCs/>
        </w:rPr>
        <w:t xml:space="preserve">DO ZLECENIA </w:t>
      </w:r>
      <w:r w:rsidR="002E1DAA">
        <w:rPr>
          <w:rFonts w:cstheme="minorHAnsi"/>
          <w:b/>
          <w:bCs/>
        </w:rPr>
        <w:t xml:space="preserve">JEDNOSTKOWEGO </w:t>
      </w:r>
      <w:r w:rsidRPr="00F931D2">
        <w:rPr>
          <w:rFonts w:cstheme="minorHAnsi"/>
          <w:b/>
          <w:bCs/>
        </w:rPr>
        <w:t>NR ….  (wzór)</w:t>
      </w:r>
    </w:p>
    <w:p w14:paraId="4E00FAEA" w14:textId="77777777" w:rsidR="00921701" w:rsidRPr="00F931D2" w:rsidRDefault="00921701" w:rsidP="00F931D2">
      <w:pPr>
        <w:spacing w:line="276" w:lineRule="auto"/>
        <w:rPr>
          <w:rFonts w:cstheme="minorHAnsi"/>
        </w:rPr>
      </w:pPr>
    </w:p>
    <w:p w14:paraId="16A6C731" w14:textId="35A40A77" w:rsidR="00921701" w:rsidRPr="00F931D2" w:rsidRDefault="00921701" w:rsidP="00F931D2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t xml:space="preserve">W dniu …………………………… </w:t>
      </w:r>
      <w:r w:rsidR="00ED341B" w:rsidRPr="00F931D2">
        <w:rPr>
          <w:rFonts w:cstheme="minorHAnsi"/>
        </w:rPr>
        <w:t xml:space="preserve">przekazano Wykonawcy elektroniczne nośniki </w:t>
      </w:r>
      <w:r w:rsidR="00DD72A0" w:rsidRPr="00F931D2">
        <w:rPr>
          <w:rFonts w:cstheme="minorHAnsi"/>
        </w:rPr>
        <w:t xml:space="preserve">informacji / urządzenia wykorzystujące elektroniczne nośniki informacji </w:t>
      </w:r>
      <w:r w:rsidR="00ED341B" w:rsidRPr="00F931D2">
        <w:rPr>
          <w:rFonts w:cstheme="minorHAnsi"/>
        </w:rPr>
        <w:t>celem trwałego usunięcia informacji znajdujących się na tych nośnikach</w:t>
      </w:r>
      <w:r w:rsidR="00B8041A" w:rsidRPr="00F931D2">
        <w:rPr>
          <w:rFonts w:cstheme="minorHAnsi"/>
        </w:rPr>
        <w:t xml:space="preserve"> i ich mechanicznego zniszczenia</w:t>
      </w:r>
      <w:r w:rsidR="00ED341B" w:rsidRPr="00F931D2">
        <w:rPr>
          <w:rFonts w:cstheme="minorHAnsi"/>
        </w:rPr>
        <w:t xml:space="preserve">. Wykonawca przyjmuje niżej wymienione nośniki </w:t>
      </w:r>
      <w:r w:rsidR="00DD72A0" w:rsidRPr="00F931D2">
        <w:rPr>
          <w:rFonts w:cstheme="minorHAnsi"/>
        </w:rPr>
        <w:t xml:space="preserve">/ urządzenia </w:t>
      </w:r>
      <w:r w:rsidR="00ED341B" w:rsidRPr="00F931D2">
        <w:rPr>
          <w:rFonts w:cstheme="minorHAnsi"/>
        </w:rPr>
        <w:t xml:space="preserve">i zobowiązuje się postąpić z nimi zgodnie z zasadami opisanymi w </w:t>
      </w:r>
      <w:r w:rsidR="000E233B" w:rsidRPr="00F931D2">
        <w:rPr>
          <w:rFonts w:cstheme="minorHAnsi"/>
        </w:rPr>
        <w:t xml:space="preserve">Umowie </w:t>
      </w:r>
      <w:r w:rsidR="00ED341B" w:rsidRPr="00F931D2">
        <w:rPr>
          <w:rFonts w:cstheme="minorHAnsi"/>
        </w:rPr>
        <w:t xml:space="preserve">nr </w:t>
      </w:r>
      <w:r w:rsidRPr="00F931D2">
        <w:rPr>
          <w:rFonts w:cstheme="minorHAnsi"/>
        </w:rPr>
        <w:t>……………………….……….. z dnia ……………………….. zawartej pomiędzy Zamawiającym – Polską Agencją Rozwoju Przedsiębiorczości a Wykonawcą …………………………………………………………………..</w:t>
      </w:r>
    </w:p>
    <w:p w14:paraId="173450A9" w14:textId="77777777" w:rsidR="00ED341B" w:rsidRPr="00F931D2" w:rsidRDefault="00ED341B" w:rsidP="00F931D2">
      <w:pPr>
        <w:spacing w:line="276" w:lineRule="auto"/>
        <w:jc w:val="both"/>
        <w:rPr>
          <w:rFonts w:cstheme="minorHAnsi"/>
        </w:rPr>
      </w:pPr>
    </w:p>
    <w:p w14:paraId="4D071D2A" w14:textId="5FC089C0" w:rsidR="00ED341B" w:rsidRPr="00F931D2" w:rsidRDefault="00ED341B" w:rsidP="00F931D2">
      <w:pPr>
        <w:spacing w:line="276" w:lineRule="auto"/>
        <w:jc w:val="both"/>
        <w:rPr>
          <w:rFonts w:cstheme="minorHAnsi"/>
        </w:rPr>
      </w:pPr>
      <w:r w:rsidRPr="00F931D2">
        <w:rPr>
          <w:rFonts w:cstheme="minorHAnsi"/>
        </w:rPr>
        <w:t>Łącznie przekazano do zniszczenia</w:t>
      </w:r>
      <w:r w:rsidR="0049012F" w:rsidRPr="00F931D2">
        <w:rPr>
          <w:rFonts w:cstheme="minorHAnsi"/>
        </w:rPr>
        <w:t>:</w:t>
      </w:r>
      <w:r w:rsidRPr="00F931D2">
        <w:rPr>
          <w:rFonts w:cstheme="minorHAnsi"/>
        </w:rPr>
        <w:t xml:space="preserve"> … </w:t>
      </w:r>
      <w:r w:rsidRPr="00F931D2">
        <w:rPr>
          <w:rFonts w:cstheme="minorHAnsi"/>
          <w:i/>
        </w:rPr>
        <w:t>(liczba sztuk nośników</w:t>
      </w:r>
      <w:r w:rsidR="00DD72A0" w:rsidRPr="00F931D2">
        <w:rPr>
          <w:rFonts w:cstheme="minorHAnsi"/>
          <w:i/>
        </w:rPr>
        <w:t xml:space="preserve"> lub urządzeń</w:t>
      </w:r>
      <w:r w:rsidRPr="00F931D2">
        <w:rPr>
          <w:rFonts w:cstheme="minorHAnsi"/>
          <w:i/>
        </w:rPr>
        <w:t xml:space="preserve"> do zniszczenia</w:t>
      </w:r>
      <w:r w:rsidRPr="00F931D2">
        <w:rPr>
          <w:rFonts w:cstheme="minorHAnsi"/>
        </w:rPr>
        <w:t>).</w:t>
      </w:r>
    </w:p>
    <w:p w14:paraId="24F6AFD2" w14:textId="77777777" w:rsidR="00921701" w:rsidRPr="00F931D2" w:rsidRDefault="00921701" w:rsidP="00F931D2">
      <w:pPr>
        <w:spacing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3595"/>
        <w:gridCol w:w="5290"/>
      </w:tblGrid>
      <w:tr w:rsidR="00ED341B" w:rsidRPr="00F931D2" w14:paraId="6CC380FF" w14:textId="77777777" w:rsidTr="00DD72A0">
        <w:tc>
          <w:tcPr>
            <w:tcW w:w="511" w:type="dxa"/>
            <w:shd w:val="clear" w:color="auto" w:fill="D9D9D9" w:themeFill="background1" w:themeFillShade="D9"/>
          </w:tcPr>
          <w:p w14:paraId="26C3E3C8" w14:textId="77777777" w:rsidR="00ED341B" w:rsidRPr="00F931D2" w:rsidRDefault="00ED341B" w:rsidP="00F931D2">
            <w:pPr>
              <w:spacing w:line="276" w:lineRule="auto"/>
              <w:rPr>
                <w:rFonts w:cstheme="minorHAnsi"/>
                <w:b/>
              </w:rPr>
            </w:pPr>
            <w:r w:rsidRPr="00F931D2">
              <w:rPr>
                <w:rFonts w:cstheme="minorHAnsi"/>
                <w:b/>
              </w:rPr>
              <w:t>Lp.</w:t>
            </w:r>
          </w:p>
        </w:tc>
        <w:tc>
          <w:tcPr>
            <w:tcW w:w="3595" w:type="dxa"/>
            <w:shd w:val="clear" w:color="auto" w:fill="D9D9D9" w:themeFill="background1" w:themeFillShade="D9"/>
          </w:tcPr>
          <w:p w14:paraId="440636FD" w14:textId="2252C46E" w:rsidR="00ED341B" w:rsidRPr="00F931D2" w:rsidRDefault="00ED341B" w:rsidP="00F931D2">
            <w:pPr>
              <w:spacing w:line="276" w:lineRule="auto"/>
              <w:rPr>
                <w:rFonts w:cstheme="minorHAnsi"/>
                <w:b/>
              </w:rPr>
            </w:pPr>
            <w:r w:rsidRPr="00F931D2">
              <w:rPr>
                <w:rFonts w:cstheme="minorHAnsi"/>
                <w:b/>
              </w:rPr>
              <w:t>Typ nośnika</w:t>
            </w:r>
            <w:r w:rsidR="00BA04BB" w:rsidRPr="00F931D2">
              <w:rPr>
                <w:rFonts w:cstheme="minorHAnsi"/>
                <w:b/>
              </w:rPr>
              <w:t xml:space="preserve"> danych</w:t>
            </w:r>
            <w:r w:rsidR="00DD72A0" w:rsidRPr="00F931D2">
              <w:rPr>
                <w:rFonts w:cstheme="minorHAnsi"/>
                <w:b/>
              </w:rPr>
              <w:t xml:space="preserve"> / urządzenia</w:t>
            </w:r>
          </w:p>
          <w:p w14:paraId="3D785EC1" w14:textId="71325603" w:rsidR="00C4782A" w:rsidRPr="00F931D2" w:rsidRDefault="00C4782A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(zgodnie z §1 ust. 1  Umowy)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14:paraId="4DD7D998" w14:textId="17E325F7" w:rsidR="00ED341B" w:rsidRPr="00F931D2" w:rsidRDefault="00ED341B" w:rsidP="00F931D2">
            <w:pPr>
              <w:spacing w:line="276" w:lineRule="auto"/>
              <w:rPr>
                <w:rFonts w:cstheme="minorHAnsi"/>
                <w:b/>
              </w:rPr>
            </w:pPr>
            <w:r w:rsidRPr="00F931D2">
              <w:rPr>
                <w:rFonts w:cstheme="minorHAnsi"/>
                <w:b/>
              </w:rPr>
              <w:t>Nr seryjny nośnika</w:t>
            </w:r>
            <w:r w:rsidR="00BA04BB" w:rsidRPr="00F931D2">
              <w:rPr>
                <w:rFonts w:cstheme="minorHAnsi"/>
                <w:b/>
              </w:rPr>
              <w:t xml:space="preserve"> danych</w:t>
            </w:r>
            <w:r w:rsidR="00DD72A0" w:rsidRPr="00F931D2">
              <w:rPr>
                <w:rFonts w:cstheme="minorHAnsi"/>
                <w:b/>
              </w:rPr>
              <w:t xml:space="preserve"> / urządzenia</w:t>
            </w:r>
          </w:p>
        </w:tc>
      </w:tr>
      <w:tr w:rsidR="00ED341B" w:rsidRPr="00F931D2" w14:paraId="09828DD2" w14:textId="77777777" w:rsidTr="00DD72A0">
        <w:tc>
          <w:tcPr>
            <w:tcW w:w="511" w:type="dxa"/>
          </w:tcPr>
          <w:p w14:paraId="23389C3E" w14:textId="77777777" w:rsidR="00ED341B" w:rsidRPr="00F931D2" w:rsidRDefault="00ED341B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1</w:t>
            </w:r>
          </w:p>
        </w:tc>
        <w:tc>
          <w:tcPr>
            <w:tcW w:w="3595" w:type="dxa"/>
          </w:tcPr>
          <w:p w14:paraId="4DCEB5B0" w14:textId="77777777" w:rsidR="00ED341B" w:rsidRPr="00F931D2" w:rsidRDefault="00ED341B" w:rsidP="00F931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290" w:type="dxa"/>
          </w:tcPr>
          <w:p w14:paraId="0E1CFF80" w14:textId="77777777" w:rsidR="00ED341B" w:rsidRPr="00F931D2" w:rsidRDefault="00ED341B" w:rsidP="00F931D2">
            <w:pPr>
              <w:spacing w:line="276" w:lineRule="auto"/>
              <w:rPr>
                <w:rFonts w:cstheme="minorHAnsi"/>
              </w:rPr>
            </w:pPr>
          </w:p>
        </w:tc>
      </w:tr>
      <w:tr w:rsidR="00ED341B" w:rsidRPr="00F931D2" w14:paraId="01C99A37" w14:textId="77777777" w:rsidTr="00DD72A0">
        <w:tc>
          <w:tcPr>
            <w:tcW w:w="511" w:type="dxa"/>
          </w:tcPr>
          <w:p w14:paraId="70876D3B" w14:textId="77777777" w:rsidR="00ED341B" w:rsidRPr="00F931D2" w:rsidRDefault="00ED341B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2</w:t>
            </w:r>
          </w:p>
        </w:tc>
        <w:tc>
          <w:tcPr>
            <w:tcW w:w="3595" w:type="dxa"/>
          </w:tcPr>
          <w:p w14:paraId="16765644" w14:textId="77777777" w:rsidR="00ED341B" w:rsidRPr="00F931D2" w:rsidRDefault="00ED341B" w:rsidP="00F931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290" w:type="dxa"/>
          </w:tcPr>
          <w:p w14:paraId="54D81C7C" w14:textId="77777777" w:rsidR="00ED341B" w:rsidRPr="00F931D2" w:rsidRDefault="00ED341B" w:rsidP="00F931D2">
            <w:pPr>
              <w:spacing w:line="276" w:lineRule="auto"/>
              <w:rPr>
                <w:rFonts w:cstheme="minorHAnsi"/>
              </w:rPr>
            </w:pPr>
          </w:p>
        </w:tc>
      </w:tr>
      <w:tr w:rsidR="00ED341B" w:rsidRPr="00F931D2" w14:paraId="10E7FD00" w14:textId="77777777" w:rsidTr="00DD72A0">
        <w:tc>
          <w:tcPr>
            <w:tcW w:w="511" w:type="dxa"/>
          </w:tcPr>
          <w:p w14:paraId="2E2DE94D" w14:textId="77777777" w:rsidR="00ED341B" w:rsidRPr="00F931D2" w:rsidRDefault="00ED341B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3</w:t>
            </w:r>
          </w:p>
        </w:tc>
        <w:tc>
          <w:tcPr>
            <w:tcW w:w="3595" w:type="dxa"/>
          </w:tcPr>
          <w:p w14:paraId="325C0718" w14:textId="77777777" w:rsidR="00ED341B" w:rsidRPr="00F931D2" w:rsidRDefault="00ED341B" w:rsidP="00F931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290" w:type="dxa"/>
          </w:tcPr>
          <w:p w14:paraId="0F88DF37" w14:textId="77777777" w:rsidR="00ED341B" w:rsidRPr="00F931D2" w:rsidRDefault="00ED341B" w:rsidP="00F931D2">
            <w:pPr>
              <w:spacing w:line="276" w:lineRule="auto"/>
              <w:rPr>
                <w:rFonts w:cstheme="minorHAnsi"/>
              </w:rPr>
            </w:pPr>
          </w:p>
        </w:tc>
      </w:tr>
      <w:tr w:rsidR="00ED341B" w:rsidRPr="00F931D2" w14:paraId="75CDDD48" w14:textId="77777777" w:rsidTr="00DD72A0">
        <w:tc>
          <w:tcPr>
            <w:tcW w:w="511" w:type="dxa"/>
          </w:tcPr>
          <w:p w14:paraId="2EE1AF6F" w14:textId="77777777" w:rsidR="00ED341B" w:rsidRPr="00F931D2" w:rsidRDefault="00FD20B2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4</w:t>
            </w:r>
          </w:p>
        </w:tc>
        <w:tc>
          <w:tcPr>
            <w:tcW w:w="3595" w:type="dxa"/>
          </w:tcPr>
          <w:p w14:paraId="23140546" w14:textId="77777777" w:rsidR="00ED341B" w:rsidRPr="00F931D2" w:rsidRDefault="00ED341B" w:rsidP="00F931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290" w:type="dxa"/>
          </w:tcPr>
          <w:p w14:paraId="521B2100" w14:textId="77777777" w:rsidR="00ED341B" w:rsidRPr="00F931D2" w:rsidRDefault="00ED341B" w:rsidP="00F931D2">
            <w:pPr>
              <w:spacing w:line="276" w:lineRule="auto"/>
              <w:rPr>
                <w:rFonts w:cstheme="minorHAnsi"/>
              </w:rPr>
            </w:pPr>
          </w:p>
        </w:tc>
      </w:tr>
      <w:tr w:rsidR="00ED341B" w:rsidRPr="00F931D2" w14:paraId="473C6ED4" w14:textId="77777777" w:rsidTr="00DD72A0">
        <w:tc>
          <w:tcPr>
            <w:tcW w:w="511" w:type="dxa"/>
          </w:tcPr>
          <w:p w14:paraId="75AEFCA7" w14:textId="77777777" w:rsidR="00ED341B" w:rsidRPr="00F931D2" w:rsidRDefault="00FD20B2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…</w:t>
            </w:r>
          </w:p>
        </w:tc>
        <w:tc>
          <w:tcPr>
            <w:tcW w:w="3595" w:type="dxa"/>
          </w:tcPr>
          <w:p w14:paraId="551F8947" w14:textId="77777777" w:rsidR="00ED341B" w:rsidRPr="00F931D2" w:rsidRDefault="00ED341B" w:rsidP="00F931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290" w:type="dxa"/>
          </w:tcPr>
          <w:p w14:paraId="35E25750" w14:textId="77777777" w:rsidR="00ED341B" w:rsidRPr="00F931D2" w:rsidRDefault="00ED341B" w:rsidP="00F931D2">
            <w:pPr>
              <w:spacing w:line="276" w:lineRule="auto"/>
              <w:rPr>
                <w:rFonts w:cstheme="minorHAnsi"/>
              </w:rPr>
            </w:pPr>
          </w:p>
        </w:tc>
      </w:tr>
    </w:tbl>
    <w:p w14:paraId="7474A1E4" w14:textId="77777777" w:rsidR="00921701" w:rsidRPr="00F931D2" w:rsidRDefault="00921701" w:rsidP="00F931D2">
      <w:pPr>
        <w:spacing w:line="276" w:lineRule="auto"/>
        <w:rPr>
          <w:rFonts w:cstheme="minorHAnsi"/>
        </w:rPr>
      </w:pPr>
    </w:p>
    <w:p w14:paraId="397390BA" w14:textId="77777777" w:rsidR="00921701" w:rsidRPr="00F931D2" w:rsidRDefault="00921701" w:rsidP="00F931D2">
      <w:pPr>
        <w:spacing w:line="276" w:lineRule="auto"/>
        <w:rPr>
          <w:rFonts w:cstheme="minorHAnsi"/>
          <w:b/>
          <w:bCs/>
        </w:rPr>
      </w:pPr>
    </w:p>
    <w:p w14:paraId="2D9854B3" w14:textId="77777777" w:rsidR="00921701" w:rsidRPr="00F931D2" w:rsidRDefault="00921701" w:rsidP="00F931D2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t xml:space="preserve">Podpisy osób </w:t>
      </w:r>
      <w:r w:rsidR="00ED341B" w:rsidRPr="00F931D2">
        <w:rPr>
          <w:rFonts w:cstheme="minorHAnsi"/>
        </w:rPr>
        <w:t xml:space="preserve">reprezentujących strony </w:t>
      </w:r>
      <w:r w:rsidR="000E233B" w:rsidRPr="00F931D2">
        <w:rPr>
          <w:rFonts w:cstheme="minorHAnsi"/>
        </w:rPr>
        <w:t>Umowy</w:t>
      </w:r>
      <w:r w:rsidRPr="00F931D2"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921701" w:rsidRPr="00F931D2" w14:paraId="669780FD" w14:textId="77777777" w:rsidTr="00D27B74">
        <w:tc>
          <w:tcPr>
            <w:tcW w:w="4698" w:type="dxa"/>
          </w:tcPr>
          <w:p w14:paraId="47F61179" w14:textId="77777777" w:rsidR="00921701" w:rsidRPr="00F931D2" w:rsidRDefault="00ED341B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Przekazujący z</w:t>
            </w:r>
            <w:r w:rsidR="00921701" w:rsidRPr="00F931D2">
              <w:rPr>
                <w:rFonts w:cstheme="minorHAnsi"/>
              </w:rPr>
              <w:t>e strony Zamawiającego:</w:t>
            </w:r>
          </w:p>
        </w:tc>
        <w:tc>
          <w:tcPr>
            <w:tcW w:w="4698" w:type="dxa"/>
          </w:tcPr>
          <w:p w14:paraId="46091C82" w14:textId="77777777" w:rsidR="00921701" w:rsidRPr="00F931D2" w:rsidRDefault="00ED341B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Przyjmujący z</w:t>
            </w:r>
            <w:r w:rsidR="00921701" w:rsidRPr="00F931D2">
              <w:rPr>
                <w:rFonts w:cstheme="minorHAnsi"/>
              </w:rPr>
              <w:t>e strony Wykonawcy:</w:t>
            </w:r>
          </w:p>
        </w:tc>
      </w:tr>
      <w:tr w:rsidR="00921701" w:rsidRPr="00F931D2" w14:paraId="56831CA4" w14:textId="77777777" w:rsidTr="00D27B74">
        <w:tc>
          <w:tcPr>
            <w:tcW w:w="4698" w:type="dxa"/>
          </w:tcPr>
          <w:p w14:paraId="5D3C5AFA" w14:textId="77777777" w:rsidR="00921701" w:rsidRPr="00F931D2" w:rsidRDefault="00921701" w:rsidP="00F931D2">
            <w:pPr>
              <w:spacing w:line="276" w:lineRule="auto"/>
              <w:rPr>
                <w:rFonts w:cstheme="minorHAnsi"/>
              </w:rPr>
            </w:pPr>
          </w:p>
          <w:p w14:paraId="6F7B0654" w14:textId="77777777" w:rsidR="00921701" w:rsidRPr="00F931D2" w:rsidRDefault="00921701" w:rsidP="00F931D2">
            <w:pPr>
              <w:spacing w:line="276" w:lineRule="auto"/>
              <w:rPr>
                <w:rFonts w:cstheme="minorHAnsi"/>
              </w:rPr>
            </w:pPr>
          </w:p>
          <w:p w14:paraId="5DAEB8BA" w14:textId="77777777" w:rsidR="00921701" w:rsidRPr="00F931D2" w:rsidRDefault="00921701" w:rsidP="00F931D2">
            <w:pPr>
              <w:spacing w:line="276" w:lineRule="auto"/>
              <w:rPr>
                <w:rFonts w:cstheme="minorHAnsi"/>
              </w:rPr>
            </w:pPr>
          </w:p>
          <w:p w14:paraId="12F1AD49" w14:textId="77777777" w:rsidR="00921701" w:rsidRPr="00F931D2" w:rsidRDefault="00921701" w:rsidP="00F931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698" w:type="dxa"/>
          </w:tcPr>
          <w:p w14:paraId="5C918AB5" w14:textId="77777777" w:rsidR="00921701" w:rsidRPr="00F931D2" w:rsidRDefault="00921701" w:rsidP="00F931D2">
            <w:pPr>
              <w:spacing w:line="276" w:lineRule="auto"/>
              <w:rPr>
                <w:rFonts w:cstheme="minorHAnsi"/>
              </w:rPr>
            </w:pPr>
          </w:p>
        </w:tc>
      </w:tr>
    </w:tbl>
    <w:p w14:paraId="7EEEA614" w14:textId="77777777" w:rsidR="00921701" w:rsidRPr="00F931D2" w:rsidRDefault="00921701" w:rsidP="00F931D2">
      <w:pPr>
        <w:spacing w:line="276" w:lineRule="auto"/>
        <w:rPr>
          <w:rFonts w:cstheme="minorHAnsi"/>
        </w:rPr>
      </w:pPr>
    </w:p>
    <w:p w14:paraId="246639B0" w14:textId="77777777" w:rsidR="00921701" w:rsidRPr="00F931D2" w:rsidRDefault="00921701" w:rsidP="00F931D2">
      <w:pPr>
        <w:spacing w:line="276" w:lineRule="auto"/>
        <w:rPr>
          <w:rFonts w:cstheme="minorHAnsi"/>
        </w:rPr>
      </w:pPr>
    </w:p>
    <w:p w14:paraId="00BFE87D" w14:textId="77777777" w:rsidR="00C031BF" w:rsidRPr="00F931D2" w:rsidRDefault="00C031BF" w:rsidP="00F931D2">
      <w:pPr>
        <w:spacing w:line="276" w:lineRule="auto"/>
        <w:rPr>
          <w:rFonts w:cstheme="minorHAnsi"/>
        </w:rPr>
      </w:pPr>
    </w:p>
    <w:p w14:paraId="5D46A4D4" w14:textId="77777777" w:rsidR="00C031BF" w:rsidRPr="00F931D2" w:rsidRDefault="00C031BF" w:rsidP="00F931D2">
      <w:pPr>
        <w:spacing w:line="276" w:lineRule="auto"/>
        <w:rPr>
          <w:rFonts w:cstheme="minorHAnsi"/>
        </w:rPr>
      </w:pPr>
    </w:p>
    <w:p w14:paraId="7A2E334D" w14:textId="77777777" w:rsidR="00C031BF" w:rsidRPr="00F931D2" w:rsidRDefault="00C031BF" w:rsidP="00F931D2">
      <w:pPr>
        <w:spacing w:line="276" w:lineRule="auto"/>
        <w:rPr>
          <w:rFonts w:cstheme="minorHAnsi"/>
        </w:rPr>
      </w:pPr>
    </w:p>
    <w:p w14:paraId="597317EB" w14:textId="77777777" w:rsidR="00C031BF" w:rsidRPr="00F931D2" w:rsidRDefault="00C031BF" w:rsidP="00F931D2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t>(</w:t>
      </w:r>
      <w:r w:rsidRPr="00F931D2">
        <w:rPr>
          <w:rFonts w:cstheme="minorHAnsi"/>
          <w:i/>
        </w:rPr>
        <w:t>miejscowość i data</w:t>
      </w:r>
      <w:r w:rsidRPr="00F931D2">
        <w:rPr>
          <w:rFonts w:cstheme="minorHAnsi"/>
        </w:rPr>
        <w:t xml:space="preserve">) </w:t>
      </w:r>
    </w:p>
    <w:p w14:paraId="2F697175" w14:textId="77777777" w:rsidR="00C031BF" w:rsidRPr="00F931D2" w:rsidRDefault="00C031BF" w:rsidP="00F931D2">
      <w:pPr>
        <w:tabs>
          <w:tab w:val="right" w:pos="9406"/>
        </w:tabs>
        <w:spacing w:line="276" w:lineRule="auto"/>
        <w:rPr>
          <w:rFonts w:cstheme="minorHAnsi"/>
          <w:bCs/>
        </w:rPr>
      </w:pPr>
      <w:r w:rsidRPr="00F931D2">
        <w:rPr>
          <w:rFonts w:cstheme="minorHAnsi"/>
          <w:b/>
        </w:rPr>
        <w:tab/>
      </w:r>
      <w:r w:rsidRPr="00F931D2">
        <w:rPr>
          <w:rFonts w:cstheme="minorHAnsi"/>
        </w:rPr>
        <w:t xml:space="preserve">Załącznik nr </w:t>
      </w:r>
      <w:r w:rsidR="00B94ACD" w:rsidRPr="00F931D2">
        <w:rPr>
          <w:rFonts w:cstheme="minorHAnsi"/>
        </w:rPr>
        <w:t>5</w:t>
      </w:r>
      <w:r w:rsidRPr="00F931D2">
        <w:rPr>
          <w:rFonts w:cstheme="minorHAnsi"/>
        </w:rPr>
        <w:t xml:space="preserve"> do </w:t>
      </w:r>
      <w:r w:rsidR="000E233B" w:rsidRPr="00F931D2">
        <w:rPr>
          <w:rFonts w:cstheme="minorHAnsi"/>
        </w:rPr>
        <w:t>Umowy</w:t>
      </w:r>
    </w:p>
    <w:p w14:paraId="7B325C3C" w14:textId="77777777" w:rsidR="00C031BF" w:rsidRPr="00F931D2" w:rsidRDefault="00C031BF" w:rsidP="00F931D2">
      <w:pPr>
        <w:spacing w:line="276" w:lineRule="auto"/>
        <w:jc w:val="center"/>
        <w:rPr>
          <w:rFonts w:cstheme="minorHAnsi"/>
          <w:b/>
          <w:bCs/>
        </w:rPr>
      </w:pPr>
    </w:p>
    <w:p w14:paraId="5609559E" w14:textId="77777777" w:rsidR="00C031BF" w:rsidRPr="00F931D2" w:rsidRDefault="00C031BF" w:rsidP="00F931D2">
      <w:pPr>
        <w:spacing w:line="276" w:lineRule="auto"/>
        <w:jc w:val="center"/>
        <w:rPr>
          <w:rFonts w:cstheme="minorHAnsi"/>
          <w:b/>
          <w:bCs/>
        </w:rPr>
      </w:pPr>
    </w:p>
    <w:p w14:paraId="3F2676EC" w14:textId="77777777" w:rsidR="00C031BF" w:rsidRPr="00F931D2" w:rsidRDefault="00C031BF" w:rsidP="00F931D2">
      <w:pPr>
        <w:spacing w:line="276" w:lineRule="auto"/>
        <w:jc w:val="center"/>
        <w:rPr>
          <w:rFonts w:cstheme="minorHAnsi"/>
          <w:b/>
          <w:bCs/>
        </w:rPr>
      </w:pPr>
      <w:r w:rsidRPr="00F931D2">
        <w:rPr>
          <w:rFonts w:cstheme="minorHAnsi"/>
          <w:b/>
          <w:bCs/>
        </w:rPr>
        <w:t xml:space="preserve">PROTOKÓŁ ODBIORU </w:t>
      </w:r>
    </w:p>
    <w:p w14:paraId="41AD247C" w14:textId="6E79C42C" w:rsidR="00C031BF" w:rsidRPr="00F931D2" w:rsidRDefault="00C031BF" w:rsidP="00F931D2">
      <w:pPr>
        <w:spacing w:line="276" w:lineRule="auto"/>
        <w:jc w:val="center"/>
        <w:rPr>
          <w:rFonts w:cstheme="minorHAnsi"/>
          <w:b/>
          <w:bCs/>
        </w:rPr>
      </w:pPr>
      <w:r w:rsidRPr="00F931D2">
        <w:rPr>
          <w:rFonts w:cstheme="minorHAnsi"/>
          <w:b/>
          <w:bCs/>
        </w:rPr>
        <w:t xml:space="preserve">ZLECENIA </w:t>
      </w:r>
      <w:r w:rsidR="002E1DAA">
        <w:rPr>
          <w:rFonts w:cstheme="minorHAnsi"/>
          <w:b/>
          <w:bCs/>
        </w:rPr>
        <w:t xml:space="preserve">JEDNOSTKOWEGO </w:t>
      </w:r>
      <w:r w:rsidRPr="00F931D2">
        <w:rPr>
          <w:rFonts w:cstheme="minorHAnsi"/>
          <w:b/>
          <w:bCs/>
        </w:rPr>
        <w:t>NR ….  (wzór)</w:t>
      </w:r>
    </w:p>
    <w:p w14:paraId="2A5D8057" w14:textId="77777777" w:rsidR="00C031BF" w:rsidRPr="00F931D2" w:rsidRDefault="00C031BF" w:rsidP="00F931D2">
      <w:pPr>
        <w:spacing w:line="276" w:lineRule="auto"/>
        <w:rPr>
          <w:rFonts w:cstheme="minorHAnsi"/>
        </w:rPr>
      </w:pPr>
    </w:p>
    <w:p w14:paraId="60115488" w14:textId="1D2EC625" w:rsidR="00C031BF" w:rsidRPr="00F931D2" w:rsidRDefault="00C031BF" w:rsidP="002D2561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t xml:space="preserve">W dniu …………………………… dokonano  odbioru zlecenia </w:t>
      </w:r>
      <w:r w:rsidR="002E1DAA">
        <w:rPr>
          <w:rFonts w:cstheme="minorHAnsi"/>
        </w:rPr>
        <w:t xml:space="preserve">jednostkowego </w:t>
      </w:r>
      <w:r w:rsidRPr="00F931D2">
        <w:rPr>
          <w:rFonts w:cstheme="minorHAnsi"/>
        </w:rPr>
        <w:t xml:space="preserve">nr ………….., zrealizowanego na podstawie </w:t>
      </w:r>
      <w:r w:rsidR="000E233B" w:rsidRPr="00F931D2">
        <w:rPr>
          <w:rFonts w:cstheme="minorHAnsi"/>
        </w:rPr>
        <w:t xml:space="preserve">Umowy </w:t>
      </w:r>
      <w:r w:rsidRPr="00F931D2">
        <w:rPr>
          <w:rFonts w:cstheme="minorHAnsi"/>
        </w:rPr>
        <w:t>numer ……………………….……….. z dnia ……………………….. zawartej pomiędzy Zamawiającym – Polską Agencją Rozwoju Przedsiębiorczości a Wykonawcą …………………………………………………………………..</w:t>
      </w:r>
    </w:p>
    <w:p w14:paraId="13E4D7D3" w14:textId="77777777" w:rsidR="00C031BF" w:rsidRPr="00F931D2" w:rsidRDefault="00C031BF" w:rsidP="00F931D2">
      <w:pPr>
        <w:spacing w:line="276" w:lineRule="auto"/>
        <w:rPr>
          <w:rFonts w:cstheme="minorHAnsi"/>
        </w:rPr>
      </w:pPr>
    </w:p>
    <w:p w14:paraId="4D387B24" w14:textId="331AA8AD" w:rsidR="00C031BF" w:rsidRPr="00F931D2" w:rsidRDefault="00C031BF" w:rsidP="00F931D2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t>W ramach zlecenia Wykonawca usunął trwale dane z przekazan</w:t>
      </w:r>
      <w:r w:rsidR="00CA6106" w:rsidRPr="00F931D2">
        <w:rPr>
          <w:rFonts w:cstheme="minorHAnsi"/>
        </w:rPr>
        <w:t>ych</w:t>
      </w:r>
      <w:r w:rsidRPr="00F931D2">
        <w:rPr>
          <w:rFonts w:cstheme="minorHAnsi"/>
        </w:rPr>
        <w:t xml:space="preserve"> mu </w:t>
      </w:r>
      <w:r w:rsidR="00DD72A0" w:rsidRPr="00F931D2">
        <w:rPr>
          <w:rFonts w:cstheme="minorHAnsi"/>
        </w:rPr>
        <w:t xml:space="preserve">elektronicznych </w:t>
      </w:r>
      <w:r w:rsidRPr="00F931D2">
        <w:rPr>
          <w:rFonts w:cstheme="minorHAnsi"/>
        </w:rPr>
        <w:t xml:space="preserve">nośników </w:t>
      </w:r>
      <w:r w:rsidR="00DD72A0" w:rsidRPr="00F931D2">
        <w:rPr>
          <w:rFonts w:cstheme="minorHAnsi"/>
        </w:rPr>
        <w:t>informacji / urządzeń wykorzystujących elektroniczne nośniki informacji</w:t>
      </w:r>
      <w:r w:rsidRPr="00F931D2">
        <w:rPr>
          <w:rFonts w:cstheme="minorHAnsi"/>
        </w:rPr>
        <w:t xml:space="preserve">, </w:t>
      </w:r>
      <w:r w:rsidR="00B8041A" w:rsidRPr="00F931D2">
        <w:rPr>
          <w:rFonts w:cstheme="minorHAnsi"/>
        </w:rPr>
        <w:t xml:space="preserve">oraz dokonał mechanicznego zniszczenia przekazanych nośników </w:t>
      </w:r>
      <w:r w:rsidR="00DD72A0" w:rsidRPr="00F931D2">
        <w:rPr>
          <w:rFonts w:cstheme="minorHAnsi"/>
        </w:rPr>
        <w:t xml:space="preserve">/ urządzeń wykorzystujących elektroniczne nośniki informacji </w:t>
      </w:r>
      <w:r w:rsidR="00B8041A" w:rsidRPr="00F931D2">
        <w:rPr>
          <w:rFonts w:cstheme="minorHAnsi"/>
        </w:rPr>
        <w:t>wymienionych w protokole przekazania nośników</w:t>
      </w:r>
      <w:r w:rsidR="00DD72A0" w:rsidRPr="00F931D2">
        <w:rPr>
          <w:rFonts w:cstheme="minorHAnsi"/>
        </w:rPr>
        <w:t xml:space="preserve"> / urządzeń</w:t>
      </w:r>
      <w:r w:rsidR="00B8041A" w:rsidRPr="00F931D2">
        <w:rPr>
          <w:rFonts w:cstheme="minorHAnsi"/>
        </w:rPr>
        <w:t xml:space="preserve"> do przedmiotowego zlecenia</w:t>
      </w:r>
      <w:r w:rsidRPr="00F931D2">
        <w:rPr>
          <w:rFonts w:cstheme="minorHAnsi"/>
        </w:rPr>
        <w:t xml:space="preserve">. Wykonawca oświadcza, że przekazane mu nośniki </w:t>
      </w:r>
      <w:r w:rsidR="00DD72A0" w:rsidRPr="00F931D2">
        <w:rPr>
          <w:rFonts w:cstheme="minorHAnsi"/>
        </w:rPr>
        <w:t xml:space="preserve">/ urządzenia </w:t>
      </w:r>
      <w:r w:rsidRPr="00F931D2">
        <w:rPr>
          <w:rFonts w:cstheme="minorHAnsi"/>
        </w:rPr>
        <w:t>zostały poddane następującym procedurom:</w:t>
      </w:r>
    </w:p>
    <w:p w14:paraId="0AD8E47B" w14:textId="77777777" w:rsidR="00C031BF" w:rsidRPr="00F931D2" w:rsidRDefault="00C031BF" w:rsidP="00F931D2">
      <w:pPr>
        <w:spacing w:line="276" w:lineRule="auto"/>
        <w:rPr>
          <w:rFonts w:cstheme="minorHAnsi"/>
        </w:rPr>
      </w:pPr>
    </w:p>
    <w:p w14:paraId="3DC1F257" w14:textId="77777777" w:rsidR="00C031BF" w:rsidRPr="00F931D2" w:rsidRDefault="009F03CD" w:rsidP="00F931D2">
      <w:pPr>
        <w:spacing w:line="276" w:lineRule="auto"/>
        <w:ind w:left="426" w:hanging="426"/>
        <w:rPr>
          <w:rFonts w:cstheme="minorHAnsi"/>
        </w:rPr>
      </w:pPr>
      <w:sdt>
        <w:sdtPr>
          <w:rPr>
            <w:rFonts w:cstheme="minorHAnsi"/>
          </w:rPr>
          <w:id w:val="56546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1BF" w:rsidRPr="00F931D2">
            <w:rPr>
              <w:rFonts w:ascii="Segoe UI Symbol" w:eastAsia="MS Gothic" w:hAnsi="Segoe UI Symbol" w:cs="Segoe UI Symbol"/>
            </w:rPr>
            <w:t>☐</w:t>
          </w:r>
        </w:sdtContent>
      </w:sdt>
      <w:r w:rsidR="00C031BF" w:rsidRPr="00F931D2">
        <w:rPr>
          <w:rFonts w:cstheme="minorHAnsi"/>
        </w:rPr>
        <w:tab/>
        <w:t xml:space="preserve">demagnetyzacji </w:t>
      </w:r>
    </w:p>
    <w:p w14:paraId="547ABB29" w14:textId="797960B7" w:rsidR="00C031BF" w:rsidRPr="00F931D2" w:rsidRDefault="009F03CD" w:rsidP="00F931D2">
      <w:pPr>
        <w:spacing w:line="276" w:lineRule="auto"/>
        <w:ind w:left="426" w:hanging="426"/>
        <w:rPr>
          <w:rFonts w:cstheme="minorHAnsi"/>
        </w:rPr>
      </w:pPr>
      <w:sdt>
        <w:sdtPr>
          <w:rPr>
            <w:rFonts w:cstheme="minorHAnsi"/>
          </w:rPr>
          <w:id w:val="101149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1BF" w:rsidRPr="00F931D2">
            <w:rPr>
              <w:rFonts w:ascii="Segoe UI Symbol" w:eastAsia="MS Gothic" w:hAnsi="Segoe UI Symbol" w:cs="Segoe UI Symbol"/>
            </w:rPr>
            <w:t>☐</w:t>
          </w:r>
        </w:sdtContent>
      </w:sdt>
      <w:r w:rsidR="00C031BF" w:rsidRPr="00F931D2">
        <w:rPr>
          <w:rFonts w:cstheme="minorHAnsi"/>
        </w:rPr>
        <w:tab/>
        <w:t xml:space="preserve">fizycznego rozdrobnienia (na skrawki wielkości nie większej niż określono w Specyfikacji załączonej do </w:t>
      </w:r>
      <w:r w:rsidR="000E233B" w:rsidRPr="00F931D2">
        <w:rPr>
          <w:rFonts w:cstheme="minorHAnsi"/>
        </w:rPr>
        <w:t>Umowy</w:t>
      </w:r>
      <w:r w:rsidR="00C031BF" w:rsidRPr="00F931D2">
        <w:rPr>
          <w:rFonts w:cstheme="minorHAnsi"/>
        </w:rPr>
        <w:t>). Adres fizycznego niszczenia nośników</w:t>
      </w:r>
      <w:r w:rsidR="00DD72A0" w:rsidRPr="00F931D2">
        <w:rPr>
          <w:rFonts w:cstheme="minorHAnsi"/>
        </w:rPr>
        <w:t xml:space="preserve"> / urządzeń</w:t>
      </w:r>
      <w:r w:rsidR="00C031BF" w:rsidRPr="00F931D2">
        <w:rPr>
          <w:rFonts w:cstheme="minorHAnsi"/>
        </w:rPr>
        <w:t>*:</w:t>
      </w:r>
    </w:p>
    <w:p w14:paraId="036AFFA5" w14:textId="77777777" w:rsidR="00C031BF" w:rsidRPr="00F931D2" w:rsidRDefault="00C031BF" w:rsidP="00F931D2">
      <w:pPr>
        <w:spacing w:line="276" w:lineRule="auto"/>
        <w:ind w:left="426" w:hanging="426"/>
        <w:rPr>
          <w:rFonts w:cstheme="minorHAnsi"/>
          <w:i/>
        </w:rPr>
      </w:pPr>
      <w:r w:rsidRPr="00F931D2">
        <w:rPr>
          <w:rFonts w:cstheme="minorHAnsi"/>
        </w:rPr>
        <w:tab/>
        <w:t>(</w:t>
      </w:r>
      <w:r w:rsidRPr="00F931D2">
        <w:rPr>
          <w:rFonts w:cstheme="minorHAnsi"/>
          <w:i/>
        </w:rPr>
        <w:t>nazwa podmiotu, NIP, ulica nr, miejscowość, kod pocztowy)</w:t>
      </w:r>
    </w:p>
    <w:p w14:paraId="3ADE180F" w14:textId="77777777" w:rsidR="00C031BF" w:rsidRPr="00F931D2" w:rsidRDefault="00C031BF" w:rsidP="00F931D2">
      <w:pPr>
        <w:spacing w:line="276" w:lineRule="auto"/>
        <w:ind w:left="426" w:hanging="426"/>
        <w:rPr>
          <w:rFonts w:cstheme="minorHAnsi"/>
          <w:i/>
        </w:rPr>
      </w:pPr>
    </w:p>
    <w:p w14:paraId="754DDD59" w14:textId="55E80973" w:rsidR="00C031BF" w:rsidRPr="00F931D2" w:rsidRDefault="009F03CD" w:rsidP="00F931D2">
      <w:pPr>
        <w:spacing w:line="276" w:lineRule="auto"/>
        <w:ind w:left="426" w:hanging="426"/>
        <w:rPr>
          <w:rFonts w:cstheme="minorHAnsi"/>
        </w:rPr>
      </w:pPr>
      <w:sdt>
        <w:sdtPr>
          <w:rPr>
            <w:rFonts w:cstheme="minorHAnsi"/>
          </w:rPr>
          <w:id w:val="22997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1BF" w:rsidRPr="00F931D2">
            <w:rPr>
              <w:rFonts w:ascii="Segoe UI Symbol" w:eastAsia="MS Gothic" w:hAnsi="Segoe UI Symbol" w:cs="Segoe UI Symbol"/>
            </w:rPr>
            <w:t>☐</w:t>
          </w:r>
        </w:sdtContent>
      </w:sdt>
      <w:r w:rsidR="00C031BF" w:rsidRPr="00F931D2">
        <w:rPr>
          <w:rFonts w:cstheme="minorHAnsi"/>
        </w:rPr>
        <w:tab/>
        <w:t>utylizacji rozdrobnionych nośników</w:t>
      </w:r>
      <w:r w:rsidR="00DD72A0" w:rsidRPr="00F931D2">
        <w:rPr>
          <w:rFonts w:cstheme="minorHAnsi"/>
        </w:rPr>
        <w:t xml:space="preserve"> / urządzeń</w:t>
      </w:r>
      <w:r w:rsidR="00C031BF" w:rsidRPr="00F931D2">
        <w:rPr>
          <w:rFonts w:cstheme="minorHAnsi"/>
        </w:rPr>
        <w:t>. Nazwa i adres podmiotu utylizującego przekazane nośniki</w:t>
      </w:r>
      <w:r w:rsidR="00DD72A0" w:rsidRPr="00F931D2">
        <w:rPr>
          <w:rFonts w:cstheme="minorHAnsi"/>
        </w:rPr>
        <w:t xml:space="preserve"> / urządzenia</w:t>
      </w:r>
      <w:r w:rsidR="00C031BF" w:rsidRPr="00F931D2">
        <w:rPr>
          <w:rFonts w:cstheme="minorHAnsi"/>
        </w:rPr>
        <w:t>:</w:t>
      </w:r>
    </w:p>
    <w:p w14:paraId="4731A0BC" w14:textId="77777777" w:rsidR="00C031BF" w:rsidRPr="00F931D2" w:rsidRDefault="00C031BF" w:rsidP="00F931D2">
      <w:pPr>
        <w:spacing w:line="276" w:lineRule="auto"/>
        <w:ind w:left="426" w:hanging="426"/>
        <w:rPr>
          <w:rFonts w:cstheme="minorHAnsi"/>
          <w:i/>
        </w:rPr>
      </w:pPr>
      <w:r w:rsidRPr="00F931D2">
        <w:rPr>
          <w:rFonts w:cstheme="minorHAnsi"/>
        </w:rPr>
        <w:tab/>
        <w:t xml:space="preserve">… (nazwa, </w:t>
      </w:r>
      <w:r w:rsidRPr="00F931D2">
        <w:rPr>
          <w:rFonts w:cstheme="minorHAnsi"/>
          <w:i/>
        </w:rPr>
        <w:t>ulica / miejscowość nr, kod pocztowy)</w:t>
      </w:r>
    </w:p>
    <w:p w14:paraId="55F01A72" w14:textId="77777777" w:rsidR="000E233B" w:rsidRPr="00F931D2" w:rsidRDefault="009F03CD" w:rsidP="00F931D2">
      <w:pPr>
        <w:spacing w:line="276" w:lineRule="auto"/>
        <w:ind w:left="426" w:hanging="426"/>
        <w:rPr>
          <w:rFonts w:cstheme="minorHAnsi"/>
        </w:rPr>
      </w:pPr>
      <w:sdt>
        <w:sdtPr>
          <w:rPr>
            <w:rFonts w:cstheme="minorHAnsi"/>
          </w:rPr>
          <w:id w:val="-1448383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3B" w:rsidRPr="00F931D2">
            <w:rPr>
              <w:rFonts w:ascii="Segoe UI Symbol" w:eastAsia="MS Gothic" w:hAnsi="Segoe UI Symbol" w:cs="Segoe UI Symbol"/>
            </w:rPr>
            <w:t>☐</w:t>
          </w:r>
        </w:sdtContent>
      </w:sdt>
      <w:r w:rsidR="000E233B" w:rsidRPr="00F931D2">
        <w:rPr>
          <w:rFonts w:cstheme="minorHAnsi"/>
        </w:rPr>
        <w:t xml:space="preserve">     inne: ……………(jakie)</w:t>
      </w:r>
    </w:p>
    <w:p w14:paraId="7733728F" w14:textId="77777777" w:rsidR="00C031BF" w:rsidRPr="00F931D2" w:rsidRDefault="00C031BF" w:rsidP="00F931D2">
      <w:pPr>
        <w:spacing w:line="276" w:lineRule="auto"/>
        <w:ind w:left="426" w:hanging="426"/>
        <w:rPr>
          <w:rFonts w:cstheme="minorHAnsi"/>
        </w:rPr>
      </w:pPr>
    </w:p>
    <w:p w14:paraId="0BBECE6A" w14:textId="77777777" w:rsidR="00C031BF" w:rsidRPr="00F931D2" w:rsidRDefault="00C031BF" w:rsidP="00F931D2">
      <w:pPr>
        <w:spacing w:line="276" w:lineRule="auto"/>
        <w:ind w:left="426" w:hanging="426"/>
        <w:rPr>
          <w:rFonts w:cstheme="minorHAnsi"/>
        </w:rPr>
      </w:pPr>
      <w:r w:rsidRPr="00F931D2">
        <w:rPr>
          <w:rFonts w:cstheme="minorHAnsi"/>
        </w:rPr>
        <w:t>Wykonawca dostarczył następujące dokumenty z wykonanej usługi:</w:t>
      </w:r>
    </w:p>
    <w:p w14:paraId="320172BA" w14:textId="77777777" w:rsidR="00C031BF" w:rsidRPr="00F931D2" w:rsidRDefault="009F03CD" w:rsidP="00F931D2">
      <w:pPr>
        <w:spacing w:line="276" w:lineRule="auto"/>
        <w:ind w:left="426" w:hanging="426"/>
        <w:rPr>
          <w:rFonts w:cstheme="minorHAnsi"/>
        </w:rPr>
      </w:pPr>
      <w:sdt>
        <w:sdtPr>
          <w:rPr>
            <w:rFonts w:cstheme="minorHAnsi"/>
          </w:rPr>
          <w:id w:val="54357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1BF" w:rsidRPr="00F931D2">
            <w:rPr>
              <w:rFonts w:ascii="Segoe UI Symbol" w:eastAsia="MS Gothic" w:hAnsi="Segoe UI Symbol" w:cs="Segoe UI Symbol"/>
            </w:rPr>
            <w:t>☐</w:t>
          </w:r>
        </w:sdtContent>
      </w:sdt>
      <w:r w:rsidR="00C031BF" w:rsidRPr="00F931D2">
        <w:rPr>
          <w:rFonts w:cstheme="minorHAnsi"/>
        </w:rPr>
        <w:tab/>
        <w:t>karta przekazania odpad</w:t>
      </w:r>
      <w:r w:rsidR="00107472" w:rsidRPr="00F931D2">
        <w:rPr>
          <w:rFonts w:cstheme="minorHAnsi"/>
        </w:rPr>
        <w:t>ów</w:t>
      </w:r>
      <w:r w:rsidR="00C031BF" w:rsidRPr="00F931D2">
        <w:rPr>
          <w:rFonts w:cstheme="minorHAnsi"/>
        </w:rPr>
        <w:t xml:space="preserve"> oraz protokół utylizacji</w:t>
      </w:r>
      <w:r w:rsidR="00107472" w:rsidRPr="00F931D2">
        <w:rPr>
          <w:rFonts w:cstheme="minorHAnsi"/>
        </w:rPr>
        <w:t>**</w:t>
      </w:r>
      <w:r w:rsidR="00C031BF" w:rsidRPr="00F931D2">
        <w:rPr>
          <w:rFonts w:cstheme="minorHAnsi"/>
        </w:rPr>
        <w:t xml:space="preserve">, zgodnie z §3 ust. </w:t>
      </w:r>
      <w:r w:rsidR="00BC5AD5" w:rsidRPr="00F931D2">
        <w:rPr>
          <w:rFonts w:cstheme="minorHAnsi"/>
        </w:rPr>
        <w:t>6</w:t>
      </w:r>
      <w:r w:rsidR="00C031BF" w:rsidRPr="00F931D2">
        <w:rPr>
          <w:rFonts w:cstheme="minorHAnsi"/>
        </w:rPr>
        <w:t xml:space="preserve"> Umowy</w:t>
      </w:r>
    </w:p>
    <w:p w14:paraId="7C9B2893" w14:textId="59B8C484" w:rsidR="003B1F21" w:rsidRPr="00F931D2" w:rsidRDefault="009F03CD" w:rsidP="00F931D2">
      <w:pPr>
        <w:spacing w:line="276" w:lineRule="auto"/>
        <w:ind w:left="426" w:hanging="426"/>
        <w:rPr>
          <w:rFonts w:cstheme="minorHAnsi"/>
        </w:rPr>
      </w:pPr>
      <w:sdt>
        <w:sdtPr>
          <w:rPr>
            <w:rFonts w:cstheme="minorHAnsi"/>
          </w:rPr>
          <w:id w:val="-1606874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F21" w:rsidRPr="00F931D2">
            <w:rPr>
              <w:rFonts w:ascii="Segoe UI Symbol" w:eastAsia="MS Gothic" w:hAnsi="Segoe UI Symbol" w:cs="Segoe UI Symbol"/>
            </w:rPr>
            <w:t>☐</w:t>
          </w:r>
        </w:sdtContent>
      </w:sdt>
      <w:r w:rsidR="003B1F21" w:rsidRPr="00F931D2">
        <w:rPr>
          <w:rFonts w:cstheme="minorHAnsi"/>
        </w:rPr>
        <w:t xml:space="preserve"> </w:t>
      </w:r>
      <w:r w:rsidR="003B1F21" w:rsidRPr="00F931D2">
        <w:rPr>
          <w:rFonts w:cstheme="minorHAnsi"/>
        </w:rPr>
        <w:tab/>
        <w:t>list</w:t>
      </w:r>
      <w:r w:rsidR="00DD32EC" w:rsidRPr="00F931D2">
        <w:rPr>
          <w:rFonts w:cstheme="minorHAnsi"/>
        </w:rPr>
        <w:t>a</w:t>
      </w:r>
      <w:r w:rsidR="003B1F21" w:rsidRPr="00F931D2">
        <w:rPr>
          <w:rFonts w:cstheme="minorHAnsi"/>
        </w:rPr>
        <w:t xml:space="preserve"> osób</w:t>
      </w:r>
      <w:r w:rsidR="00235E93" w:rsidRPr="00F931D2">
        <w:rPr>
          <w:rFonts w:cstheme="minorHAnsi"/>
        </w:rPr>
        <w:t xml:space="preserve"> po stronie Wykonawcy</w:t>
      </w:r>
      <w:r w:rsidR="003B1F21" w:rsidRPr="00F931D2">
        <w:rPr>
          <w:rFonts w:cstheme="minorHAnsi"/>
        </w:rPr>
        <w:t xml:space="preserve"> biorący</w:t>
      </w:r>
      <w:r w:rsidR="003F6F8A" w:rsidRPr="00F931D2">
        <w:rPr>
          <w:rFonts w:cstheme="minorHAnsi"/>
        </w:rPr>
        <w:t>ch udział w niszczeniu nośników</w:t>
      </w:r>
      <w:r w:rsidR="00DD72A0" w:rsidRPr="00F931D2">
        <w:rPr>
          <w:rFonts w:cstheme="minorHAnsi"/>
        </w:rPr>
        <w:t xml:space="preserve"> / urządzeń.</w:t>
      </w:r>
    </w:p>
    <w:p w14:paraId="67709BE4" w14:textId="77777777" w:rsidR="00C031BF" w:rsidRPr="00F931D2" w:rsidRDefault="00C031BF" w:rsidP="00F931D2">
      <w:pPr>
        <w:spacing w:line="276" w:lineRule="auto"/>
        <w:ind w:left="426" w:hanging="426"/>
        <w:rPr>
          <w:rFonts w:cstheme="minorHAnsi"/>
        </w:rPr>
      </w:pPr>
    </w:p>
    <w:p w14:paraId="661969D8" w14:textId="77777777" w:rsidR="00C031BF" w:rsidRPr="00F931D2" w:rsidRDefault="005A04CA" w:rsidP="00F931D2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t>Z</w:t>
      </w:r>
      <w:r w:rsidR="00C031BF" w:rsidRPr="00F931D2">
        <w:rPr>
          <w:rFonts w:cstheme="minorHAnsi"/>
        </w:rPr>
        <w:t>astrzeże</w:t>
      </w:r>
      <w:r w:rsidRPr="00F931D2">
        <w:rPr>
          <w:rFonts w:cstheme="minorHAnsi"/>
        </w:rPr>
        <w:t>nia zamawiającego</w:t>
      </w:r>
      <w:r w:rsidR="00C031BF" w:rsidRPr="00F931D2">
        <w:rPr>
          <w:rFonts w:eastAsia="TTE19CBC08t00" w:cstheme="minorHAnsi"/>
        </w:rPr>
        <w:t xml:space="preserve"> </w:t>
      </w:r>
      <w:r w:rsidR="00C031BF" w:rsidRPr="00F931D2">
        <w:rPr>
          <w:rFonts w:cstheme="minorHAnsi"/>
        </w:rPr>
        <w:t>co do zakresu, jako</w:t>
      </w:r>
      <w:r w:rsidR="00C031BF" w:rsidRPr="00F931D2">
        <w:rPr>
          <w:rFonts w:eastAsia="TTE19CBC08t00" w:cstheme="minorHAnsi"/>
        </w:rPr>
        <w:t>ś</w:t>
      </w:r>
      <w:r w:rsidR="00C031BF" w:rsidRPr="00F931D2">
        <w:rPr>
          <w:rFonts w:cstheme="minorHAnsi"/>
        </w:rPr>
        <w:t>ci i terminowo</w:t>
      </w:r>
      <w:r w:rsidR="00C031BF" w:rsidRPr="00F931D2">
        <w:rPr>
          <w:rFonts w:eastAsia="TTE19CBC08t00" w:cstheme="minorHAnsi"/>
        </w:rPr>
        <w:t>ś</w:t>
      </w:r>
      <w:r w:rsidR="00C031BF" w:rsidRPr="00F931D2">
        <w:rPr>
          <w:rFonts w:cstheme="minorHAnsi"/>
        </w:rPr>
        <w:t>ci wykonanej usługi/dostawy*</w:t>
      </w:r>
      <w:r w:rsidR="00CA6106" w:rsidRPr="00F931D2">
        <w:rPr>
          <w:rFonts w:cstheme="minorHAnsi"/>
        </w:rPr>
        <w:t>*</w:t>
      </w:r>
    </w:p>
    <w:p w14:paraId="77FE7282" w14:textId="77777777" w:rsidR="00C031BF" w:rsidRPr="00F931D2" w:rsidRDefault="00C031BF" w:rsidP="00F931D2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777BECC5" w14:textId="77777777" w:rsidR="00C031BF" w:rsidRPr="00F931D2" w:rsidRDefault="00C031BF" w:rsidP="00F931D2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lastRenderedPageBreak/>
        <w:t>.......................................................................................................................................................</w:t>
      </w:r>
    </w:p>
    <w:p w14:paraId="68373208" w14:textId="77777777" w:rsidR="00C031BF" w:rsidRPr="00F931D2" w:rsidRDefault="00C031BF" w:rsidP="00F931D2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t>........................................................................................................................................................</w:t>
      </w:r>
    </w:p>
    <w:p w14:paraId="28874F79" w14:textId="77777777" w:rsidR="00C031BF" w:rsidRPr="00F931D2" w:rsidRDefault="00C031BF" w:rsidP="00F931D2">
      <w:pPr>
        <w:spacing w:line="276" w:lineRule="auto"/>
        <w:rPr>
          <w:rFonts w:cstheme="minorHAnsi"/>
        </w:rPr>
      </w:pPr>
    </w:p>
    <w:p w14:paraId="6A00A461" w14:textId="77777777" w:rsidR="00C031BF" w:rsidRPr="00F931D2" w:rsidRDefault="00C031BF" w:rsidP="00F931D2">
      <w:pPr>
        <w:spacing w:line="276" w:lineRule="auto"/>
        <w:rPr>
          <w:rFonts w:cstheme="minorHAnsi"/>
        </w:rPr>
      </w:pPr>
      <w:r w:rsidRPr="00F931D2">
        <w:rPr>
          <w:rFonts w:cstheme="minorHAnsi"/>
        </w:rPr>
        <w:t xml:space="preserve">Podpisy osób biorących udział w czynnościach odbioru przedmiotu </w:t>
      </w:r>
      <w:r w:rsidR="000E233B" w:rsidRPr="00F931D2">
        <w:rPr>
          <w:rFonts w:cstheme="minorHAnsi"/>
        </w:rPr>
        <w:t>Umowy</w:t>
      </w:r>
      <w:r w:rsidRPr="00F931D2"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C031BF" w:rsidRPr="00F931D2" w14:paraId="48747966" w14:textId="77777777" w:rsidTr="00EB46B4">
        <w:tc>
          <w:tcPr>
            <w:tcW w:w="4698" w:type="dxa"/>
          </w:tcPr>
          <w:p w14:paraId="35AF0BC2" w14:textId="77777777" w:rsidR="00C031BF" w:rsidRPr="00F931D2" w:rsidRDefault="00C031BF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Ze strony Zamawiającego:</w:t>
            </w:r>
          </w:p>
        </w:tc>
        <w:tc>
          <w:tcPr>
            <w:tcW w:w="4698" w:type="dxa"/>
          </w:tcPr>
          <w:p w14:paraId="1762E83F" w14:textId="77777777" w:rsidR="00C031BF" w:rsidRPr="00F931D2" w:rsidRDefault="00C031BF" w:rsidP="00F931D2">
            <w:pPr>
              <w:spacing w:line="276" w:lineRule="auto"/>
              <w:rPr>
                <w:rFonts w:cstheme="minorHAnsi"/>
              </w:rPr>
            </w:pPr>
            <w:r w:rsidRPr="00F931D2">
              <w:rPr>
                <w:rFonts w:cstheme="minorHAnsi"/>
              </w:rPr>
              <w:t>Ze strony Wykonawcy:</w:t>
            </w:r>
          </w:p>
        </w:tc>
      </w:tr>
      <w:tr w:rsidR="00C031BF" w:rsidRPr="00F931D2" w14:paraId="67A8C833" w14:textId="77777777" w:rsidTr="00EB46B4">
        <w:tc>
          <w:tcPr>
            <w:tcW w:w="4698" w:type="dxa"/>
          </w:tcPr>
          <w:p w14:paraId="376226F5" w14:textId="77777777" w:rsidR="00C031BF" w:rsidRPr="00F931D2" w:rsidRDefault="00C031BF" w:rsidP="00F931D2">
            <w:pPr>
              <w:spacing w:line="276" w:lineRule="auto"/>
              <w:rPr>
                <w:rFonts w:cstheme="minorHAnsi"/>
              </w:rPr>
            </w:pPr>
          </w:p>
          <w:p w14:paraId="4B7D43DE" w14:textId="77777777" w:rsidR="00C031BF" w:rsidRPr="00F931D2" w:rsidRDefault="00C031BF" w:rsidP="00F931D2">
            <w:pPr>
              <w:spacing w:line="276" w:lineRule="auto"/>
              <w:rPr>
                <w:rFonts w:cstheme="minorHAnsi"/>
              </w:rPr>
            </w:pPr>
          </w:p>
          <w:p w14:paraId="1FA184B3" w14:textId="77777777" w:rsidR="00C031BF" w:rsidRPr="00F931D2" w:rsidRDefault="00C031BF" w:rsidP="00F931D2">
            <w:pPr>
              <w:spacing w:line="276" w:lineRule="auto"/>
              <w:rPr>
                <w:rFonts w:cstheme="minorHAnsi"/>
              </w:rPr>
            </w:pPr>
          </w:p>
          <w:p w14:paraId="126C93D5" w14:textId="77777777" w:rsidR="00C031BF" w:rsidRPr="00F931D2" w:rsidRDefault="00C031BF" w:rsidP="00F931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698" w:type="dxa"/>
          </w:tcPr>
          <w:p w14:paraId="6A700CD2" w14:textId="77777777" w:rsidR="00C031BF" w:rsidRPr="00F931D2" w:rsidRDefault="00C031BF" w:rsidP="00F931D2">
            <w:pPr>
              <w:spacing w:line="276" w:lineRule="auto"/>
              <w:rPr>
                <w:rFonts w:cstheme="minorHAnsi"/>
              </w:rPr>
            </w:pPr>
          </w:p>
        </w:tc>
      </w:tr>
    </w:tbl>
    <w:p w14:paraId="51154CA7" w14:textId="77777777" w:rsidR="00C031BF" w:rsidRPr="00F931D2" w:rsidRDefault="00C031BF" w:rsidP="00F931D2">
      <w:pPr>
        <w:spacing w:line="276" w:lineRule="auto"/>
        <w:rPr>
          <w:rFonts w:cstheme="minorHAnsi"/>
        </w:rPr>
      </w:pPr>
    </w:p>
    <w:p w14:paraId="392A93BC" w14:textId="77777777" w:rsidR="006E7A4F" w:rsidRPr="00F931D2" w:rsidRDefault="006E7A4F" w:rsidP="00F931D2">
      <w:pPr>
        <w:spacing w:line="276" w:lineRule="auto"/>
        <w:rPr>
          <w:rFonts w:cstheme="minorHAnsi"/>
        </w:rPr>
      </w:pPr>
    </w:p>
    <w:p w14:paraId="317270CF" w14:textId="77777777" w:rsidR="00C031BF" w:rsidRPr="00F931D2" w:rsidRDefault="00C031BF" w:rsidP="00F931D2">
      <w:pPr>
        <w:spacing w:line="276" w:lineRule="auto"/>
        <w:rPr>
          <w:rFonts w:cstheme="minorHAnsi"/>
          <w:i/>
          <w:iCs/>
        </w:rPr>
      </w:pPr>
      <w:r w:rsidRPr="00F931D2">
        <w:rPr>
          <w:rFonts w:cstheme="minorHAnsi"/>
        </w:rPr>
        <w:t>* adres należy podać w przypadku gdy procedura realizowana jest w innym miejscu niż adres Wykonawcy w skazany w Umowie, w przeciwnym razie należy wpisać (nie dotyczy)</w:t>
      </w:r>
    </w:p>
    <w:p w14:paraId="0E5E830E" w14:textId="77777777" w:rsidR="00C031BF" w:rsidRPr="00F931D2" w:rsidRDefault="00C031BF" w:rsidP="00F931D2">
      <w:pPr>
        <w:spacing w:line="276" w:lineRule="auto"/>
        <w:rPr>
          <w:rFonts w:cstheme="minorHAnsi"/>
        </w:rPr>
      </w:pPr>
      <w:r w:rsidRPr="00F931D2">
        <w:rPr>
          <w:rFonts w:cstheme="minorHAnsi"/>
          <w:i/>
          <w:iCs/>
        </w:rPr>
        <w:t xml:space="preserve">**  </w:t>
      </w:r>
      <w:r w:rsidR="005A04CA" w:rsidRPr="00F931D2">
        <w:rPr>
          <w:rFonts w:cstheme="minorHAnsi"/>
          <w:i/>
          <w:iCs/>
        </w:rPr>
        <w:t>w przypadku braku zastrzeżeń pozostawić puste lub napisać „brak”</w:t>
      </w:r>
    </w:p>
    <w:sectPr w:rsidR="00C031BF" w:rsidRPr="00F931D2" w:rsidSect="001911E9">
      <w:footerReference w:type="default" r:id="rId9"/>
      <w:headerReference w:type="first" r:id="rId10"/>
      <w:pgSz w:w="12240" w:h="15840"/>
      <w:pgMar w:top="1601" w:right="1417" w:bottom="1276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CB9BA" w14:textId="77777777" w:rsidR="0004083A" w:rsidRDefault="0004083A" w:rsidP="00D4089B">
      <w:r>
        <w:separator/>
      </w:r>
    </w:p>
  </w:endnote>
  <w:endnote w:type="continuationSeparator" w:id="0">
    <w:p w14:paraId="346BBF5D" w14:textId="77777777" w:rsidR="0004083A" w:rsidRDefault="0004083A" w:rsidP="00D4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9CBC08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776CA" w14:textId="512E95FE" w:rsidR="004B1DA3" w:rsidRPr="004B1DA3" w:rsidRDefault="004B1DA3" w:rsidP="004B1DA3">
    <w:pPr>
      <w:pStyle w:val="Stopka"/>
      <w:jc w:val="right"/>
      <w:rPr>
        <w:rFonts w:ascii="Arial" w:hAnsi="Arial" w:cs="Arial"/>
        <w:sz w:val="16"/>
        <w:szCs w:val="16"/>
      </w:rPr>
    </w:pPr>
    <w:r w:rsidRPr="004B1DA3">
      <w:rPr>
        <w:rFonts w:ascii="Arial" w:hAnsi="Arial" w:cs="Arial"/>
        <w:sz w:val="16"/>
        <w:szCs w:val="16"/>
      </w:rPr>
      <w:fldChar w:fldCharType="begin"/>
    </w:r>
    <w:r w:rsidRPr="004B1DA3">
      <w:rPr>
        <w:rFonts w:ascii="Arial" w:hAnsi="Arial" w:cs="Arial"/>
        <w:sz w:val="16"/>
        <w:szCs w:val="16"/>
      </w:rPr>
      <w:instrText xml:space="preserve"> PAGE </w:instrText>
    </w:r>
    <w:r w:rsidRPr="004B1DA3">
      <w:rPr>
        <w:rFonts w:ascii="Arial" w:hAnsi="Arial" w:cs="Arial"/>
        <w:sz w:val="16"/>
        <w:szCs w:val="16"/>
      </w:rPr>
      <w:fldChar w:fldCharType="separate"/>
    </w:r>
    <w:r w:rsidR="0079172B">
      <w:rPr>
        <w:rFonts w:ascii="Arial" w:hAnsi="Arial" w:cs="Arial"/>
        <w:noProof/>
        <w:sz w:val="16"/>
        <w:szCs w:val="16"/>
      </w:rPr>
      <w:t>13</w:t>
    </w:r>
    <w:r w:rsidRPr="004B1DA3">
      <w:rPr>
        <w:rFonts w:ascii="Arial" w:hAnsi="Arial" w:cs="Arial"/>
        <w:sz w:val="16"/>
        <w:szCs w:val="16"/>
      </w:rPr>
      <w:fldChar w:fldCharType="end"/>
    </w:r>
  </w:p>
  <w:p w14:paraId="25951979" w14:textId="77777777" w:rsidR="004B1DA3" w:rsidRDefault="004B1D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44321" w14:textId="77777777" w:rsidR="0004083A" w:rsidRDefault="0004083A" w:rsidP="00D4089B">
      <w:r>
        <w:separator/>
      </w:r>
    </w:p>
  </w:footnote>
  <w:footnote w:type="continuationSeparator" w:id="0">
    <w:p w14:paraId="7C083C61" w14:textId="77777777" w:rsidR="0004083A" w:rsidRDefault="0004083A" w:rsidP="00D4089B">
      <w:r>
        <w:continuationSeparator/>
      </w:r>
    </w:p>
  </w:footnote>
  <w:footnote w:id="1">
    <w:p w14:paraId="7EC69F36" w14:textId="77777777" w:rsidR="001B34BC" w:rsidRPr="001229DB" w:rsidRDefault="001B34BC" w:rsidP="001B34BC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 zostanie dostosowana do formy prawnej Wykonawcy.</w:t>
      </w:r>
    </w:p>
  </w:footnote>
  <w:footnote w:id="2">
    <w:p w14:paraId="768D122E" w14:textId="27C8CAEE" w:rsidR="00D85968" w:rsidRPr="00327B94" w:rsidRDefault="00D8596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962CA0">
        <w:rPr>
          <w:sz w:val="16"/>
          <w:szCs w:val="16"/>
        </w:rPr>
        <w:t xml:space="preserve"> </w:t>
      </w:r>
      <w:r w:rsidR="00962CA0">
        <w:rPr>
          <w:rFonts w:ascii="Calibri" w:hAnsi="Calibri" w:cs="Calibri"/>
          <w:sz w:val="16"/>
          <w:szCs w:val="16"/>
        </w:rPr>
        <w:t>W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ECBD2" w14:textId="11F3AC41" w:rsidR="001911E9" w:rsidRDefault="001911E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23F7E1" wp14:editId="1AE94A6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78230" cy="401955"/>
          <wp:effectExtent l="0" t="0" r="7620" b="0"/>
          <wp:wrapNone/>
          <wp:docPr id="2" name="Obraz 2" descr="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33AA"/>
    <w:multiLevelType w:val="hybridMultilevel"/>
    <w:tmpl w:val="E6481F50"/>
    <w:lvl w:ilvl="0" w:tplc="C01C63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107"/>
    <w:multiLevelType w:val="hybridMultilevel"/>
    <w:tmpl w:val="AC421030"/>
    <w:lvl w:ilvl="0" w:tplc="DAF0C0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9807A3"/>
    <w:multiLevelType w:val="multilevel"/>
    <w:tmpl w:val="BD16A8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C05584"/>
    <w:multiLevelType w:val="hybridMultilevel"/>
    <w:tmpl w:val="0CFEB646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57038"/>
    <w:multiLevelType w:val="hybridMultilevel"/>
    <w:tmpl w:val="10669DB6"/>
    <w:lvl w:ilvl="0" w:tplc="F5AC9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0A17"/>
    <w:multiLevelType w:val="hybridMultilevel"/>
    <w:tmpl w:val="89C49BC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A0813"/>
    <w:multiLevelType w:val="multilevel"/>
    <w:tmpl w:val="BB229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Theme="minorHAnsi" w:eastAsiaTheme="minorHAnsi" w:hAnsiTheme="minorHAnsi" w:cs="Times New Roman"/>
        <w:sz w:val="24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01794F"/>
    <w:multiLevelType w:val="hybridMultilevel"/>
    <w:tmpl w:val="D8524FDC"/>
    <w:lvl w:ilvl="0" w:tplc="FD985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5907936"/>
    <w:multiLevelType w:val="hybridMultilevel"/>
    <w:tmpl w:val="2D3CB69A"/>
    <w:lvl w:ilvl="0" w:tplc="018A59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402D66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1B901A7B"/>
    <w:multiLevelType w:val="hybridMultilevel"/>
    <w:tmpl w:val="1ED67B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1" w15:restartNumberingAfterBreak="0">
    <w:nsid w:val="24EF0D13"/>
    <w:multiLevelType w:val="hybridMultilevel"/>
    <w:tmpl w:val="34283316"/>
    <w:lvl w:ilvl="0" w:tplc="9D60022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 w:tplc="47D411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D7AB5"/>
    <w:multiLevelType w:val="hybridMultilevel"/>
    <w:tmpl w:val="AB6A6C80"/>
    <w:lvl w:ilvl="0" w:tplc="8B34E9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F109D"/>
    <w:multiLevelType w:val="hybridMultilevel"/>
    <w:tmpl w:val="2F147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10BED"/>
    <w:multiLevelType w:val="hybridMultilevel"/>
    <w:tmpl w:val="AE84A41C"/>
    <w:lvl w:ilvl="0" w:tplc="EA76546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4"/>
        <w:szCs w:val="24"/>
      </w:rPr>
    </w:lvl>
    <w:lvl w:ilvl="1" w:tplc="321838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13CD4"/>
    <w:multiLevelType w:val="hybridMultilevel"/>
    <w:tmpl w:val="901CE89A"/>
    <w:lvl w:ilvl="0" w:tplc="FBA6B6F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54169"/>
    <w:multiLevelType w:val="hybridMultilevel"/>
    <w:tmpl w:val="9DB8108A"/>
    <w:lvl w:ilvl="0" w:tplc="D8B649F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9" w15:restartNumberingAfterBreak="0">
    <w:nsid w:val="3FFD07B0"/>
    <w:multiLevelType w:val="hybridMultilevel"/>
    <w:tmpl w:val="8514F79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D754A5"/>
    <w:multiLevelType w:val="hybridMultilevel"/>
    <w:tmpl w:val="0B204B1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06D14"/>
    <w:multiLevelType w:val="hybridMultilevel"/>
    <w:tmpl w:val="A148CDBC"/>
    <w:lvl w:ilvl="0" w:tplc="607249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A70072"/>
    <w:multiLevelType w:val="hybridMultilevel"/>
    <w:tmpl w:val="671E82A6"/>
    <w:lvl w:ilvl="0" w:tplc="C2863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145FE"/>
    <w:multiLevelType w:val="hybridMultilevel"/>
    <w:tmpl w:val="CF0EDB82"/>
    <w:lvl w:ilvl="0" w:tplc="D1E4A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763FC"/>
    <w:multiLevelType w:val="multilevel"/>
    <w:tmpl w:val="0EF62D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54C606C9"/>
    <w:multiLevelType w:val="hybridMultilevel"/>
    <w:tmpl w:val="D6C49E22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FF2D48"/>
    <w:multiLevelType w:val="hybridMultilevel"/>
    <w:tmpl w:val="5EF42C30"/>
    <w:lvl w:ilvl="0" w:tplc="951A7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5252A"/>
    <w:multiLevelType w:val="hybridMultilevel"/>
    <w:tmpl w:val="62283280"/>
    <w:lvl w:ilvl="0" w:tplc="CD76A4FA">
      <w:start w:val="1"/>
      <w:numFmt w:val="decimal"/>
      <w:lvlText w:val="%1)"/>
      <w:lvlJc w:val="left"/>
      <w:pPr>
        <w:ind w:left="1212" w:hanging="360"/>
      </w:pPr>
      <w:rPr>
        <w:rFonts w:ascii="Calibri" w:eastAsia="Calibri" w:hAnsi="Calibri" w:cs="Calibri"/>
        <w:sz w:val="24"/>
        <w:szCs w:val="24"/>
      </w:rPr>
    </w:lvl>
    <w:lvl w:ilvl="1" w:tplc="04D23C90">
      <w:start w:val="1"/>
      <w:numFmt w:val="decimal"/>
      <w:lvlText w:val="%2)"/>
      <w:lvlJc w:val="left"/>
      <w:pPr>
        <w:ind w:left="1932" w:hanging="360"/>
      </w:pPr>
      <w:rPr>
        <w:rFonts w:ascii="Calibri" w:hAnsi="Calibri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 w15:restartNumberingAfterBreak="0">
    <w:nsid w:val="63C842A2"/>
    <w:multiLevelType w:val="hybridMultilevel"/>
    <w:tmpl w:val="FF0AB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12A9B"/>
    <w:multiLevelType w:val="hybridMultilevel"/>
    <w:tmpl w:val="8514F79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FC71BC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32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464769E"/>
    <w:multiLevelType w:val="hybridMultilevel"/>
    <w:tmpl w:val="5D6EC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37BF7"/>
    <w:multiLevelType w:val="hybridMultilevel"/>
    <w:tmpl w:val="1610B536"/>
    <w:lvl w:ilvl="0" w:tplc="6360D9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04878"/>
    <w:multiLevelType w:val="hybridMultilevel"/>
    <w:tmpl w:val="F1B655CA"/>
    <w:lvl w:ilvl="0" w:tplc="A20C54F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6"/>
  </w:num>
  <w:num w:numId="3">
    <w:abstractNumId w:val="34"/>
  </w:num>
  <w:num w:numId="4">
    <w:abstractNumId w:val="27"/>
  </w:num>
  <w:num w:numId="5">
    <w:abstractNumId w:val="4"/>
  </w:num>
  <w:num w:numId="6">
    <w:abstractNumId w:val="19"/>
  </w:num>
  <w:num w:numId="7">
    <w:abstractNumId w:val="2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1"/>
  </w:num>
  <w:num w:numId="13">
    <w:abstractNumId w:val="22"/>
  </w:num>
  <w:num w:numId="14">
    <w:abstractNumId w:val="32"/>
  </w:num>
  <w:num w:numId="15">
    <w:abstractNumId w:val="13"/>
  </w:num>
  <w:num w:numId="16">
    <w:abstractNumId w:val="21"/>
  </w:num>
  <w:num w:numId="17">
    <w:abstractNumId w:val="33"/>
  </w:num>
  <w:num w:numId="18">
    <w:abstractNumId w:val="25"/>
  </w:num>
  <w:num w:numId="19">
    <w:abstractNumId w:val="3"/>
  </w:num>
  <w:num w:numId="20">
    <w:abstractNumId w:val="30"/>
  </w:num>
  <w:num w:numId="21">
    <w:abstractNumId w:val="5"/>
  </w:num>
  <w:num w:numId="22">
    <w:abstractNumId w:val="9"/>
  </w:num>
  <w:num w:numId="23">
    <w:abstractNumId w:val="29"/>
  </w:num>
  <w:num w:numId="24">
    <w:abstractNumId w:val="14"/>
  </w:num>
  <w:num w:numId="25">
    <w:abstractNumId w:val="31"/>
  </w:num>
  <w:num w:numId="26">
    <w:abstractNumId w:val="17"/>
  </w:num>
  <w:num w:numId="27">
    <w:abstractNumId w:val="35"/>
  </w:num>
  <w:num w:numId="28">
    <w:abstractNumId w:val="16"/>
  </w:num>
  <w:num w:numId="29">
    <w:abstractNumId w:val="0"/>
  </w:num>
  <w:num w:numId="30">
    <w:abstractNumId w:val="11"/>
  </w:num>
  <w:num w:numId="31">
    <w:abstractNumId w:val="28"/>
  </w:num>
  <w:num w:numId="32">
    <w:abstractNumId w:val="15"/>
  </w:num>
  <w:num w:numId="33">
    <w:abstractNumId w:val="18"/>
  </w:num>
  <w:num w:numId="34">
    <w:abstractNumId w:val="10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attachedTemplate r:id="rId1"/>
  <w:trackRevisions/>
  <w:documentProtection w:edit="comment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FC"/>
    <w:rsid w:val="00000444"/>
    <w:rsid w:val="00005664"/>
    <w:rsid w:val="00006399"/>
    <w:rsid w:val="0000769C"/>
    <w:rsid w:val="000110E3"/>
    <w:rsid w:val="00011B72"/>
    <w:rsid w:val="00012789"/>
    <w:rsid w:val="00012BBD"/>
    <w:rsid w:val="00012C49"/>
    <w:rsid w:val="000152C3"/>
    <w:rsid w:val="00015809"/>
    <w:rsid w:val="00016BD4"/>
    <w:rsid w:val="00017EE3"/>
    <w:rsid w:val="00017EE5"/>
    <w:rsid w:val="000277C4"/>
    <w:rsid w:val="000318B7"/>
    <w:rsid w:val="000339C3"/>
    <w:rsid w:val="00034F00"/>
    <w:rsid w:val="0004083A"/>
    <w:rsid w:val="00042145"/>
    <w:rsid w:val="0004758F"/>
    <w:rsid w:val="00050816"/>
    <w:rsid w:val="00063916"/>
    <w:rsid w:val="0006700D"/>
    <w:rsid w:val="000675DF"/>
    <w:rsid w:val="0006784C"/>
    <w:rsid w:val="000704E0"/>
    <w:rsid w:val="000705E8"/>
    <w:rsid w:val="00075195"/>
    <w:rsid w:val="00082564"/>
    <w:rsid w:val="000856DD"/>
    <w:rsid w:val="00091BA6"/>
    <w:rsid w:val="00092128"/>
    <w:rsid w:val="000941FF"/>
    <w:rsid w:val="00094206"/>
    <w:rsid w:val="000A17DB"/>
    <w:rsid w:val="000A1D35"/>
    <w:rsid w:val="000A3030"/>
    <w:rsid w:val="000A3254"/>
    <w:rsid w:val="000A71C9"/>
    <w:rsid w:val="000B12DC"/>
    <w:rsid w:val="000B366F"/>
    <w:rsid w:val="000B44F1"/>
    <w:rsid w:val="000C51FB"/>
    <w:rsid w:val="000D35BD"/>
    <w:rsid w:val="000D3F40"/>
    <w:rsid w:val="000D4EC1"/>
    <w:rsid w:val="000E233B"/>
    <w:rsid w:val="000E3E7A"/>
    <w:rsid w:val="000E6760"/>
    <w:rsid w:val="000F5844"/>
    <w:rsid w:val="000F5F02"/>
    <w:rsid w:val="000F7CA6"/>
    <w:rsid w:val="00102A80"/>
    <w:rsid w:val="00107472"/>
    <w:rsid w:val="00107971"/>
    <w:rsid w:val="001132F1"/>
    <w:rsid w:val="0012509A"/>
    <w:rsid w:val="00127478"/>
    <w:rsid w:val="00127E66"/>
    <w:rsid w:val="0013083D"/>
    <w:rsid w:val="00130A65"/>
    <w:rsid w:val="00130B57"/>
    <w:rsid w:val="00134269"/>
    <w:rsid w:val="00136F7C"/>
    <w:rsid w:val="00140A0A"/>
    <w:rsid w:val="001433F7"/>
    <w:rsid w:val="00143D9D"/>
    <w:rsid w:val="001513C1"/>
    <w:rsid w:val="00152D79"/>
    <w:rsid w:val="00154250"/>
    <w:rsid w:val="00174D8C"/>
    <w:rsid w:val="00177792"/>
    <w:rsid w:val="00186E6C"/>
    <w:rsid w:val="001911E9"/>
    <w:rsid w:val="00197B87"/>
    <w:rsid w:val="001A0F4F"/>
    <w:rsid w:val="001A0FC9"/>
    <w:rsid w:val="001A25AE"/>
    <w:rsid w:val="001A42AC"/>
    <w:rsid w:val="001A695C"/>
    <w:rsid w:val="001A76A3"/>
    <w:rsid w:val="001B0A09"/>
    <w:rsid w:val="001B2298"/>
    <w:rsid w:val="001B2899"/>
    <w:rsid w:val="001B34BC"/>
    <w:rsid w:val="001B6BDA"/>
    <w:rsid w:val="001C21C3"/>
    <w:rsid w:val="001C2735"/>
    <w:rsid w:val="001D10B3"/>
    <w:rsid w:val="001D5379"/>
    <w:rsid w:val="001E22D7"/>
    <w:rsid w:val="001E2DFF"/>
    <w:rsid w:val="001E5865"/>
    <w:rsid w:val="001F437D"/>
    <w:rsid w:val="002125AB"/>
    <w:rsid w:val="00213ADB"/>
    <w:rsid w:val="00213B4B"/>
    <w:rsid w:val="00217C7C"/>
    <w:rsid w:val="00224F7F"/>
    <w:rsid w:val="00231160"/>
    <w:rsid w:val="00235E93"/>
    <w:rsid w:val="002364F4"/>
    <w:rsid w:val="002370BB"/>
    <w:rsid w:val="00246D4F"/>
    <w:rsid w:val="00254BEF"/>
    <w:rsid w:val="002600DE"/>
    <w:rsid w:val="002608D8"/>
    <w:rsid w:val="00261EB2"/>
    <w:rsid w:val="00267CC8"/>
    <w:rsid w:val="00271366"/>
    <w:rsid w:val="002769F5"/>
    <w:rsid w:val="00277D02"/>
    <w:rsid w:val="002804B3"/>
    <w:rsid w:val="00280E25"/>
    <w:rsid w:val="0028150A"/>
    <w:rsid w:val="00283EC4"/>
    <w:rsid w:val="00283EF3"/>
    <w:rsid w:val="002867C8"/>
    <w:rsid w:val="00286BA2"/>
    <w:rsid w:val="00291A1E"/>
    <w:rsid w:val="002925DD"/>
    <w:rsid w:val="00293051"/>
    <w:rsid w:val="00295FA4"/>
    <w:rsid w:val="002A4201"/>
    <w:rsid w:val="002A4273"/>
    <w:rsid w:val="002A4DB9"/>
    <w:rsid w:val="002B434E"/>
    <w:rsid w:val="002C5C58"/>
    <w:rsid w:val="002D14AF"/>
    <w:rsid w:val="002D1996"/>
    <w:rsid w:val="002D2561"/>
    <w:rsid w:val="002D3A0F"/>
    <w:rsid w:val="002E1D9D"/>
    <w:rsid w:val="002E1DAA"/>
    <w:rsid w:val="002E7CF9"/>
    <w:rsid w:val="002F0810"/>
    <w:rsid w:val="002F3D55"/>
    <w:rsid w:val="00307D7B"/>
    <w:rsid w:val="00317D5A"/>
    <w:rsid w:val="003201EE"/>
    <w:rsid w:val="00327B94"/>
    <w:rsid w:val="003318C3"/>
    <w:rsid w:val="00333A41"/>
    <w:rsid w:val="003359BE"/>
    <w:rsid w:val="00335B86"/>
    <w:rsid w:val="003415FC"/>
    <w:rsid w:val="00342493"/>
    <w:rsid w:val="00342FA8"/>
    <w:rsid w:val="003439FB"/>
    <w:rsid w:val="00343FBE"/>
    <w:rsid w:val="00352686"/>
    <w:rsid w:val="00355462"/>
    <w:rsid w:val="003667B4"/>
    <w:rsid w:val="003703F7"/>
    <w:rsid w:val="00371233"/>
    <w:rsid w:val="00371E62"/>
    <w:rsid w:val="00372BB9"/>
    <w:rsid w:val="00385CC1"/>
    <w:rsid w:val="00387533"/>
    <w:rsid w:val="003970A9"/>
    <w:rsid w:val="003A10E9"/>
    <w:rsid w:val="003A527F"/>
    <w:rsid w:val="003B11FD"/>
    <w:rsid w:val="003B1F21"/>
    <w:rsid w:val="003B2AB7"/>
    <w:rsid w:val="003B4F45"/>
    <w:rsid w:val="003C6BEF"/>
    <w:rsid w:val="003E1D4F"/>
    <w:rsid w:val="003E3ECE"/>
    <w:rsid w:val="003E6462"/>
    <w:rsid w:val="003F14A7"/>
    <w:rsid w:val="003F1D42"/>
    <w:rsid w:val="003F3325"/>
    <w:rsid w:val="003F5A11"/>
    <w:rsid w:val="003F5FD5"/>
    <w:rsid w:val="003F6F8A"/>
    <w:rsid w:val="00406560"/>
    <w:rsid w:val="00407A25"/>
    <w:rsid w:val="0042094B"/>
    <w:rsid w:val="00420C68"/>
    <w:rsid w:val="00421211"/>
    <w:rsid w:val="00424C98"/>
    <w:rsid w:val="004305B2"/>
    <w:rsid w:val="00435661"/>
    <w:rsid w:val="00443269"/>
    <w:rsid w:val="00444E23"/>
    <w:rsid w:val="0044574E"/>
    <w:rsid w:val="004464BE"/>
    <w:rsid w:val="00453579"/>
    <w:rsid w:val="0045705F"/>
    <w:rsid w:val="00461368"/>
    <w:rsid w:val="004675B3"/>
    <w:rsid w:val="00470199"/>
    <w:rsid w:val="00470C4A"/>
    <w:rsid w:val="00472F45"/>
    <w:rsid w:val="0047617F"/>
    <w:rsid w:val="00482E61"/>
    <w:rsid w:val="0048678A"/>
    <w:rsid w:val="0049012F"/>
    <w:rsid w:val="00495C49"/>
    <w:rsid w:val="004975A6"/>
    <w:rsid w:val="004A5401"/>
    <w:rsid w:val="004A5F3F"/>
    <w:rsid w:val="004B0B62"/>
    <w:rsid w:val="004B1DA3"/>
    <w:rsid w:val="004B3A5F"/>
    <w:rsid w:val="004C346E"/>
    <w:rsid w:val="004C692E"/>
    <w:rsid w:val="004C76F8"/>
    <w:rsid w:val="004C78BB"/>
    <w:rsid w:val="004D1BBD"/>
    <w:rsid w:val="004D7207"/>
    <w:rsid w:val="004F1F99"/>
    <w:rsid w:val="004F287E"/>
    <w:rsid w:val="004F6C7F"/>
    <w:rsid w:val="005002C9"/>
    <w:rsid w:val="00502293"/>
    <w:rsid w:val="00502DAA"/>
    <w:rsid w:val="00510356"/>
    <w:rsid w:val="00511503"/>
    <w:rsid w:val="00514DD2"/>
    <w:rsid w:val="00515BC1"/>
    <w:rsid w:val="00515E81"/>
    <w:rsid w:val="0051690A"/>
    <w:rsid w:val="00517193"/>
    <w:rsid w:val="0052186C"/>
    <w:rsid w:val="00526702"/>
    <w:rsid w:val="00530784"/>
    <w:rsid w:val="005308DE"/>
    <w:rsid w:val="00532982"/>
    <w:rsid w:val="00532F5A"/>
    <w:rsid w:val="0053626B"/>
    <w:rsid w:val="00542D8C"/>
    <w:rsid w:val="005448F1"/>
    <w:rsid w:val="005568F4"/>
    <w:rsid w:val="00565B86"/>
    <w:rsid w:val="00565F56"/>
    <w:rsid w:val="005660E3"/>
    <w:rsid w:val="00567871"/>
    <w:rsid w:val="00570864"/>
    <w:rsid w:val="005734A4"/>
    <w:rsid w:val="005806CA"/>
    <w:rsid w:val="00590757"/>
    <w:rsid w:val="00591E02"/>
    <w:rsid w:val="005A04CA"/>
    <w:rsid w:val="005A4780"/>
    <w:rsid w:val="005B28C5"/>
    <w:rsid w:val="005B2C9F"/>
    <w:rsid w:val="005B77BA"/>
    <w:rsid w:val="005C362F"/>
    <w:rsid w:val="005C7AA6"/>
    <w:rsid w:val="005D354C"/>
    <w:rsid w:val="005D39E7"/>
    <w:rsid w:val="005D4532"/>
    <w:rsid w:val="005E2DF7"/>
    <w:rsid w:val="005F66F9"/>
    <w:rsid w:val="005F78B5"/>
    <w:rsid w:val="0060564D"/>
    <w:rsid w:val="006136D3"/>
    <w:rsid w:val="006156A0"/>
    <w:rsid w:val="00615A6A"/>
    <w:rsid w:val="00624147"/>
    <w:rsid w:val="00627ECE"/>
    <w:rsid w:val="006308AE"/>
    <w:rsid w:val="00630E9B"/>
    <w:rsid w:val="00633251"/>
    <w:rsid w:val="00633A6F"/>
    <w:rsid w:val="00634181"/>
    <w:rsid w:val="0063506F"/>
    <w:rsid w:val="00640590"/>
    <w:rsid w:val="00640DFC"/>
    <w:rsid w:val="00642E7E"/>
    <w:rsid w:val="0065045C"/>
    <w:rsid w:val="00654547"/>
    <w:rsid w:val="00656034"/>
    <w:rsid w:val="006573F2"/>
    <w:rsid w:val="00662577"/>
    <w:rsid w:val="00663DAC"/>
    <w:rsid w:val="00666EC2"/>
    <w:rsid w:val="00676D37"/>
    <w:rsid w:val="0068099D"/>
    <w:rsid w:val="00683339"/>
    <w:rsid w:val="00690564"/>
    <w:rsid w:val="006920CF"/>
    <w:rsid w:val="0069423B"/>
    <w:rsid w:val="00694E6F"/>
    <w:rsid w:val="006967CE"/>
    <w:rsid w:val="006B1273"/>
    <w:rsid w:val="006B3A15"/>
    <w:rsid w:val="006E0157"/>
    <w:rsid w:val="006E046A"/>
    <w:rsid w:val="006E7A4F"/>
    <w:rsid w:val="006F2838"/>
    <w:rsid w:val="007020E5"/>
    <w:rsid w:val="00710E74"/>
    <w:rsid w:val="00714619"/>
    <w:rsid w:val="00714779"/>
    <w:rsid w:val="00716384"/>
    <w:rsid w:val="007263C4"/>
    <w:rsid w:val="00726D5D"/>
    <w:rsid w:val="00734106"/>
    <w:rsid w:val="00734D4B"/>
    <w:rsid w:val="007358D5"/>
    <w:rsid w:val="007424D0"/>
    <w:rsid w:val="00750017"/>
    <w:rsid w:val="007513AC"/>
    <w:rsid w:val="007555FA"/>
    <w:rsid w:val="007568F0"/>
    <w:rsid w:val="007607C0"/>
    <w:rsid w:val="00760E5E"/>
    <w:rsid w:val="00761DD8"/>
    <w:rsid w:val="007731B5"/>
    <w:rsid w:val="00782001"/>
    <w:rsid w:val="00783A4C"/>
    <w:rsid w:val="00785D19"/>
    <w:rsid w:val="0079172B"/>
    <w:rsid w:val="00797ABD"/>
    <w:rsid w:val="007A189C"/>
    <w:rsid w:val="007A35E4"/>
    <w:rsid w:val="007A43CF"/>
    <w:rsid w:val="007A5599"/>
    <w:rsid w:val="007A5827"/>
    <w:rsid w:val="007B051D"/>
    <w:rsid w:val="007B0791"/>
    <w:rsid w:val="007B1AF7"/>
    <w:rsid w:val="007B3FE3"/>
    <w:rsid w:val="007C045A"/>
    <w:rsid w:val="007D4376"/>
    <w:rsid w:val="007D64A1"/>
    <w:rsid w:val="007F2142"/>
    <w:rsid w:val="007F4F6C"/>
    <w:rsid w:val="00802461"/>
    <w:rsid w:val="00807E56"/>
    <w:rsid w:val="00810E5D"/>
    <w:rsid w:val="00812B02"/>
    <w:rsid w:val="008151B1"/>
    <w:rsid w:val="0082408A"/>
    <w:rsid w:val="00825B4D"/>
    <w:rsid w:val="00830AB8"/>
    <w:rsid w:val="00833CAE"/>
    <w:rsid w:val="0085338B"/>
    <w:rsid w:val="00860AE0"/>
    <w:rsid w:val="00866352"/>
    <w:rsid w:val="008756F3"/>
    <w:rsid w:val="008766A2"/>
    <w:rsid w:val="00880AF0"/>
    <w:rsid w:val="00884EED"/>
    <w:rsid w:val="00892E6B"/>
    <w:rsid w:val="0089345E"/>
    <w:rsid w:val="00894AC7"/>
    <w:rsid w:val="00895379"/>
    <w:rsid w:val="00896BFE"/>
    <w:rsid w:val="008A1D0D"/>
    <w:rsid w:val="008A3C68"/>
    <w:rsid w:val="008A5BF9"/>
    <w:rsid w:val="008A6376"/>
    <w:rsid w:val="008A64F7"/>
    <w:rsid w:val="008B38D4"/>
    <w:rsid w:val="008C315F"/>
    <w:rsid w:val="008D0255"/>
    <w:rsid w:val="008E04E6"/>
    <w:rsid w:val="008E4818"/>
    <w:rsid w:val="008E68C1"/>
    <w:rsid w:val="008F140B"/>
    <w:rsid w:val="008F2E90"/>
    <w:rsid w:val="008F3343"/>
    <w:rsid w:val="008F49BF"/>
    <w:rsid w:val="00900705"/>
    <w:rsid w:val="00906172"/>
    <w:rsid w:val="009119D9"/>
    <w:rsid w:val="009133D5"/>
    <w:rsid w:val="00913B96"/>
    <w:rsid w:val="00921701"/>
    <w:rsid w:val="00927A9B"/>
    <w:rsid w:val="0093509C"/>
    <w:rsid w:val="00942EB2"/>
    <w:rsid w:val="009449AB"/>
    <w:rsid w:val="00955716"/>
    <w:rsid w:val="00956BC4"/>
    <w:rsid w:val="00962CA0"/>
    <w:rsid w:val="00963846"/>
    <w:rsid w:val="009646B7"/>
    <w:rsid w:val="00966B71"/>
    <w:rsid w:val="009700FC"/>
    <w:rsid w:val="00970E29"/>
    <w:rsid w:val="00971FF2"/>
    <w:rsid w:val="00972951"/>
    <w:rsid w:val="00974232"/>
    <w:rsid w:val="009772A3"/>
    <w:rsid w:val="00980B53"/>
    <w:rsid w:val="00984848"/>
    <w:rsid w:val="00985A51"/>
    <w:rsid w:val="0099447B"/>
    <w:rsid w:val="0099681E"/>
    <w:rsid w:val="009A03CF"/>
    <w:rsid w:val="009A18B7"/>
    <w:rsid w:val="009B0CB7"/>
    <w:rsid w:val="009B1149"/>
    <w:rsid w:val="009B1851"/>
    <w:rsid w:val="009C14AC"/>
    <w:rsid w:val="009C5ACE"/>
    <w:rsid w:val="009C79E4"/>
    <w:rsid w:val="009D31A2"/>
    <w:rsid w:val="009E5081"/>
    <w:rsid w:val="009E5520"/>
    <w:rsid w:val="009F03CD"/>
    <w:rsid w:val="00A04A52"/>
    <w:rsid w:val="00A04F30"/>
    <w:rsid w:val="00A06764"/>
    <w:rsid w:val="00A073AA"/>
    <w:rsid w:val="00A14456"/>
    <w:rsid w:val="00A20C81"/>
    <w:rsid w:val="00A25B08"/>
    <w:rsid w:val="00A27752"/>
    <w:rsid w:val="00A345DA"/>
    <w:rsid w:val="00A40181"/>
    <w:rsid w:val="00A479F3"/>
    <w:rsid w:val="00A51DD3"/>
    <w:rsid w:val="00A52079"/>
    <w:rsid w:val="00A53292"/>
    <w:rsid w:val="00A6487D"/>
    <w:rsid w:val="00A70BB5"/>
    <w:rsid w:val="00A71AAD"/>
    <w:rsid w:val="00A723BC"/>
    <w:rsid w:val="00A765DC"/>
    <w:rsid w:val="00A7726A"/>
    <w:rsid w:val="00A93D2F"/>
    <w:rsid w:val="00A95FAD"/>
    <w:rsid w:val="00AA00FC"/>
    <w:rsid w:val="00AA1E3C"/>
    <w:rsid w:val="00AA52B3"/>
    <w:rsid w:val="00AA6956"/>
    <w:rsid w:val="00AB4B1E"/>
    <w:rsid w:val="00AB5D91"/>
    <w:rsid w:val="00AC19E3"/>
    <w:rsid w:val="00AC34A4"/>
    <w:rsid w:val="00AC47AF"/>
    <w:rsid w:val="00AC543A"/>
    <w:rsid w:val="00AC6BBD"/>
    <w:rsid w:val="00AC6FE1"/>
    <w:rsid w:val="00AD3135"/>
    <w:rsid w:val="00AE7E11"/>
    <w:rsid w:val="00AF1B0F"/>
    <w:rsid w:val="00AF4592"/>
    <w:rsid w:val="00AF5769"/>
    <w:rsid w:val="00B00FC3"/>
    <w:rsid w:val="00B031FB"/>
    <w:rsid w:val="00B042EE"/>
    <w:rsid w:val="00B1014A"/>
    <w:rsid w:val="00B11DDC"/>
    <w:rsid w:val="00B13B85"/>
    <w:rsid w:val="00B153CA"/>
    <w:rsid w:val="00B17DBD"/>
    <w:rsid w:val="00B226B9"/>
    <w:rsid w:val="00B3193A"/>
    <w:rsid w:val="00B35BFD"/>
    <w:rsid w:val="00B378D5"/>
    <w:rsid w:val="00B404F0"/>
    <w:rsid w:val="00B42DC0"/>
    <w:rsid w:val="00B43BB4"/>
    <w:rsid w:val="00B46F8B"/>
    <w:rsid w:val="00B54C70"/>
    <w:rsid w:val="00B563F5"/>
    <w:rsid w:val="00B653A2"/>
    <w:rsid w:val="00B7060D"/>
    <w:rsid w:val="00B72DDE"/>
    <w:rsid w:val="00B72FCF"/>
    <w:rsid w:val="00B731C4"/>
    <w:rsid w:val="00B74585"/>
    <w:rsid w:val="00B75838"/>
    <w:rsid w:val="00B8041A"/>
    <w:rsid w:val="00B91DEC"/>
    <w:rsid w:val="00B943E0"/>
    <w:rsid w:val="00B94ACD"/>
    <w:rsid w:val="00B94D9F"/>
    <w:rsid w:val="00BA04BB"/>
    <w:rsid w:val="00BA5985"/>
    <w:rsid w:val="00BA5DFC"/>
    <w:rsid w:val="00BB3BD3"/>
    <w:rsid w:val="00BB4114"/>
    <w:rsid w:val="00BB4D31"/>
    <w:rsid w:val="00BC3849"/>
    <w:rsid w:val="00BC5AD5"/>
    <w:rsid w:val="00BC7633"/>
    <w:rsid w:val="00BC7B94"/>
    <w:rsid w:val="00BD2A7C"/>
    <w:rsid w:val="00BD2BCD"/>
    <w:rsid w:val="00BD3547"/>
    <w:rsid w:val="00BD5A45"/>
    <w:rsid w:val="00BD66DB"/>
    <w:rsid w:val="00BD7182"/>
    <w:rsid w:val="00BE3D33"/>
    <w:rsid w:val="00BE7CF9"/>
    <w:rsid w:val="00BF2389"/>
    <w:rsid w:val="00BF7C03"/>
    <w:rsid w:val="00C00CAC"/>
    <w:rsid w:val="00C031BF"/>
    <w:rsid w:val="00C066F6"/>
    <w:rsid w:val="00C0742B"/>
    <w:rsid w:val="00C0770E"/>
    <w:rsid w:val="00C10D53"/>
    <w:rsid w:val="00C115AB"/>
    <w:rsid w:val="00C26E46"/>
    <w:rsid w:val="00C2752D"/>
    <w:rsid w:val="00C321AC"/>
    <w:rsid w:val="00C417C8"/>
    <w:rsid w:val="00C41B1B"/>
    <w:rsid w:val="00C42EAA"/>
    <w:rsid w:val="00C4782A"/>
    <w:rsid w:val="00C5288A"/>
    <w:rsid w:val="00C53343"/>
    <w:rsid w:val="00C533AD"/>
    <w:rsid w:val="00C536C9"/>
    <w:rsid w:val="00C54985"/>
    <w:rsid w:val="00C65FC9"/>
    <w:rsid w:val="00C664C7"/>
    <w:rsid w:val="00C70692"/>
    <w:rsid w:val="00C71D41"/>
    <w:rsid w:val="00C75282"/>
    <w:rsid w:val="00C8596A"/>
    <w:rsid w:val="00C86EDB"/>
    <w:rsid w:val="00C93716"/>
    <w:rsid w:val="00C94C29"/>
    <w:rsid w:val="00C96E59"/>
    <w:rsid w:val="00CA56FB"/>
    <w:rsid w:val="00CA6106"/>
    <w:rsid w:val="00CB09E7"/>
    <w:rsid w:val="00CB789E"/>
    <w:rsid w:val="00CD0C2C"/>
    <w:rsid w:val="00CE2BB8"/>
    <w:rsid w:val="00CE3FBF"/>
    <w:rsid w:val="00CE6FB9"/>
    <w:rsid w:val="00CF588B"/>
    <w:rsid w:val="00CF7515"/>
    <w:rsid w:val="00D11699"/>
    <w:rsid w:val="00D1558E"/>
    <w:rsid w:val="00D23E85"/>
    <w:rsid w:val="00D24FF7"/>
    <w:rsid w:val="00D4089B"/>
    <w:rsid w:val="00D437AB"/>
    <w:rsid w:val="00D4562D"/>
    <w:rsid w:val="00D46259"/>
    <w:rsid w:val="00D47184"/>
    <w:rsid w:val="00D54548"/>
    <w:rsid w:val="00D63778"/>
    <w:rsid w:val="00D66C27"/>
    <w:rsid w:val="00D73C4F"/>
    <w:rsid w:val="00D7506B"/>
    <w:rsid w:val="00D7613B"/>
    <w:rsid w:val="00D83DC1"/>
    <w:rsid w:val="00D85968"/>
    <w:rsid w:val="00D86B7F"/>
    <w:rsid w:val="00D90DC1"/>
    <w:rsid w:val="00D95779"/>
    <w:rsid w:val="00D95C26"/>
    <w:rsid w:val="00DA1603"/>
    <w:rsid w:val="00DA5830"/>
    <w:rsid w:val="00DA66E0"/>
    <w:rsid w:val="00DB77A5"/>
    <w:rsid w:val="00DC11BF"/>
    <w:rsid w:val="00DC36A4"/>
    <w:rsid w:val="00DC3784"/>
    <w:rsid w:val="00DC7663"/>
    <w:rsid w:val="00DD0452"/>
    <w:rsid w:val="00DD32EC"/>
    <w:rsid w:val="00DD72A0"/>
    <w:rsid w:val="00DE4D78"/>
    <w:rsid w:val="00DE4EA1"/>
    <w:rsid w:val="00DE7255"/>
    <w:rsid w:val="00DF1074"/>
    <w:rsid w:val="00E010B1"/>
    <w:rsid w:val="00E05547"/>
    <w:rsid w:val="00E0661D"/>
    <w:rsid w:val="00E15D39"/>
    <w:rsid w:val="00E166A5"/>
    <w:rsid w:val="00E17AD5"/>
    <w:rsid w:val="00E323C4"/>
    <w:rsid w:val="00E359D7"/>
    <w:rsid w:val="00E360E8"/>
    <w:rsid w:val="00E4116A"/>
    <w:rsid w:val="00E41B13"/>
    <w:rsid w:val="00E42149"/>
    <w:rsid w:val="00E42593"/>
    <w:rsid w:val="00E42708"/>
    <w:rsid w:val="00E42BF1"/>
    <w:rsid w:val="00E5634B"/>
    <w:rsid w:val="00E56A42"/>
    <w:rsid w:val="00E5771B"/>
    <w:rsid w:val="00E57C66"/>
    <w:rsid w:val="00E60250"/>
    <w:rsid w:val="00E62390"/>
    <w:rsid w:val="00E700F5"/>
    <w:rsid w:val="00E70CF7"/>
    <w:rsid w:val="00E72725"/>
    <w:rsid w:val="00E749FA"/>
    <w:rsid w:val="00E7567F"/>
    <w:rsid w:val="00E77FB7"/>
    <w:rsid w:val="00E83571"/>
    <w:rsid w:val="00E87C6E"/>
    <w:rsid w:val="00E914F5"/>
    <w:rsid w:val="00E92830"/>
    <w:rsid w:val="00E93063"/>
    <w:rsid w:val="00E9322F"/>
    <w:rsid w:val="00E95A1F"/>
    <w:rsid w:val="00EA6ADB"/>
    <w:rsid w:val="00EB0C23"/>
    <w:rsid w:val="00EB29A2"/>
    <w:rsid w:val="00EB36C5"/>
    <w:rsid w:val="00EB42A7"/>
    <w:rsid w:val="00EB4D02"/>
    <w:rsid w:val="00EB6B4F"/>
    <w:rsid w:val="00EC04D4"/>
    <w:rsid w:val="00EC603C"/>
    <w:rsid w:val="00ED341B"/>
    <w:rsid w:val="00ED5089"/>
    <w:rsid w:val="00EE028F"/>
    <w:rsid w:val="00EE02AC"/>
    <w:rsid w:val="00EE1128"/>
    <w:rsid w:val="00EE1AD0"/>
    <w:rsid w:val="00EE2DE3"/>
    <w:rsid w:val="00EF55B6"/>
    <w:rsid w:val="00F01558"/>
    <w:rsid w:val="00F016A9"/>
    <w:rsid w:val="00F038A3"/>
    <w:rsid w:val="00F05FE2"/>
    <w:rsid w:val="00F11313"/>
    <w:rsid w:val="00F13EE1"/>
    <w:rsid w:val="00F202E9"/>
    <w:rsid w:val="00F20392"/>
    <w:rsid w:val="00F21A24"/>
    <w:rsid w:val="00F21AE4"/>
    <w:rsid w:val="00F21C35"/>
    <w:rsid w:val="00F24FD9"/>
    <w:rsid w:val="00F25770"/>
    <w:rsid w:val="00F27A1C"/>
    <w:rsid w:val="00F34C62"/>
    <w:rsid w:val="00F46888"/>
    <w:rsid w:val="00F468B6"/>
    <w:rsid w:val="00F55307"/>
    <w:rsid w:val="00F5559E"/>
    <w:rsid w:val="00F5647F"/>
    <w:rsid w:val="00F6199A"/>
    <w:rsid w:val="00F77DBB"/>
    <w:rsid w:val="00F8448B"/>
    <w:rsid w:val="00F87A2A"/>
    <w:rsid w:val="00F92AF4"/>
    <w:rsid w:val="00F931D2"/>
    <w:rsid w:val="00F94E27"/>
    <w:rsid w:val="00F975FA"/>
    <w:rsid w:val="00FA3300"/>
    <w:rsid w:val="00FB338E"/>
    <w:rsid w:val="00FB3D43"/>
    <w:rsid w:val="00FB5A4A"/>
    <w:rsid w:val="00FB7A15"/>
    <w:rsid w:val="00FC17C0"/>
    <w:rsid w:val="00FC4F30"/>
    <w:rsid w:val="00FC7C0B"/>
    <w:rsid w:val="00FC7F1B"/>
    <w:rsid w:val="00FD2075"/>
    <w:rsid w:val="00FD20B2"/>
    <w:rsid w:val="00FE1340"/>
    <w:rsid w:val="00FE4E2F"/>
    <w:rsid w:val="00FF1BE2"/>
    <w:rsid w:val="00FF4A1E"/>
    <w:rsid w:val="00FF4BAB"/>
    <w:rsid w:val="00FF4D5B"/>
    <w:rsid w:val="00FF55DC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05870E"/>
  <w14:defaultImageDpi w14:val="330"/>
  <w15:chartTrackingRefBased/>
  <w15:docId w15:val="{697DCC83-D7A7-42B1-9023-F59D11B4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9681E"/>
    <w:pPr>
      <w:keepNext/>
      <w:widowControl w:val="0"/>
      <w:overflowPunct w:val="0"/>
      <w:autoSpaceDE w:val="0"/>
      <w:autoSpaceDN w:val="0"/>
      <w:adjustRightInd w:val="0"/>
      <w:spacing w:line="360" w:lineRule="atLeast"/>
      <w:jc w:val="right"/>
      <w:outlineLvl w:val="1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08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08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089B"/>
    <w:rPr>
      <w:vertAlign w:val="superscript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lp1,lp11"/>
    <w:basedOn w:val="Normalny"/>
    <w:link w:val="AkapitzlistZnak"/>
    <w:uiPriority w:val="34"/>
    <w:qFormat/>
    <w:rsid w:val="00D408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303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0A303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B1D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DA3"/>
  </w:style>
  <w:style w:type="paragraph" w:styleId="Stopka">
    <w:name w:val="footer"/>
    <w:basedOn w:val="Normalny"/>
    <w:link w:val="StopkaZnak"/>
    <w:uiPriority w:val="99"/>
    <w:unhideWhenUsed/>
    <w:rsid w:val="004B1D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DA3"/>
  </w:style>
  <w:style w:type="paragraph" w:styleId="Tekstpodstawowywcity">
    <w:name w:val="Body Text Indent"/>
    <w:basedOn w:val="Normalny"/>
    <w:link w:val="TekstpodstawowywcityZnak"/>
    <w:rsid w:val="00EE028F"/>
    <w:pPr>
      <w:widowControl w:val="0"/>
      <w:overflowPunct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028F"/>
    <w:rPr>
      <w:rFonts w:ascii="Times New Roman" w:eastAsia="Times New Roman" w:hAnsi="Times New Roman" w:cs="Times New Roman"/>
      <w:sz w:val="28"/>
      <w:szCs w:val="28"/>
      <w:lang w:val="x-none"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qFormat/>
    <w:rsid w:val="005B77B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5B77B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Odwo³anie przypisu,Footnote Reference Superscript,Footnote Reference/,Times 10 Point"/>
    <w:uiPriority w:val="99"/>
    <w:rsid w:val="005B77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437AB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7A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A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3A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3A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A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A6F"/>
    <w:rPr>
      <w:b/>
      <w:bCs/>
      <w:sz w:val="20"/>
      <w:szCs w:val="20"/>
    </w:rPr>
  </w:style>
  <w:style w:type="paragraph" w:styleId="Tytu">
    <w:name w:val="Title"/>
    <w:basedOn w:val="Normalny"/>
    <w:next w:val="Podtytu"/>
    <w:link w:val="TytuZnak"/>
    <w:qFormat/>
    <w:rsid w:val="002867C8"/>
    <w:pPr>
      <w:suppressAutoHyphens/>
      <w:jc w:val="center"/>
    </w:pPr>
    <w:rPr>
      <w:rFonts w:ascii="Arial" w:eastAsia="Times New Roman" w:hAnsi="Arial" w:cs="Times New Roman"/>
      <w:b/>
      <w:sz w:val="2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2867C8"/>
    <w:rPr>
      <w:rFonts w:ascii="Arial" w:eastAsia="Times New Roman" w:hAnsi="Arial" w:cs="Times New Roman"/>
      <w:b/>
      <w:sz w:val="22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7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867C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a-Siatka">
    <w:name w:val="Table Grid"/>
    <w:basedOn w:val="Standardowy"/>
    <w:uiPriority w:val="39"/>
    <w:rsid w:val="00E16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E046A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basedOn w:val="Domylnaczcionkaakapitu"/>
    <w:link w:val="Akapitzlist"/>
    <w:uiPriority w:val="34"/>
    <w:qFormat/>
    <w:locked/>
    <w:rsid w:val="004B3A5F"/>
  </w:style>
  <w:style w:type="character" w:customStyle="1" w:styleId="Nagwek2Znak">
    <w:name w:val="Nagłówek 2 Znak"/>
    <w:basedOn w:val="Domylnaczcionkaakapitu"/>
    <w:link w:val="Nagwek2"/>
    <w:semiHidden/>
    <w:rsid w:val="0099681E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D19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D1996"/>
  </w:style>
  <w:style w:type="paragraph" w:styleId="Poprawka">
    <w:name w:val="Revision"/>
    <w:hidden/>
    <w:uiPriority w:val="99"/>
    <w:semiHidden/>
    <w:rsid w:val="00DD72A0"/>
  </w:style>
  <w:style w:type="paragraph" w:customStyle="1" w:styleId="ListNumbers">
    <w:name w:val="List Numbers"/>
    <w:basedOn w:val="Normalny"/>
    <w:rsid w:val="008A6376"/>
    <w:pPr>
      <w:numPr>
        <w:numId w:val="27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bastian_chrzanowsk\Documents\dyski\1.Wzor%20umowy_13.06_rp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5525D6-842E-410F-8426-F58B84C2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1.Wzor umowy_13.06_rp.dotx</Template>
  <TotalTime>0</TotalTime>
  <Pages>14</Pages>
  <Words>3540</Words>
  <Characters>21240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niszczenie danych</vt:lpstr>
    </vt:vector>
  </TitlesOfParts>
  <Manager>TF</Manager>
  <Company>DISKUS Polska</Company>
  <LinksUpToDate>false</LinksUpToDate>
  <CharactersWithSpaces>24731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niszczenie danych</dc:title>
  <dc:subject/>
  <dc:creator>Chrzanowski Sebastian</dc:creator>
  <cp:keywords/>
  <dc:description/>
  <cp:lastModifiedBy>Piasecka Dorota</cp:lastModifiedBy>
  <cp:revision>2</cp:revision>
  <cp:lastPrinted>2019-06-14T12:37:00Z</cp:lastPrinted>
  <dcterms:created xsi:type="dcterms:W3CDTF">2023-11-24T12:14:00Z</dcterms:created>
  <dcterms:modified xsi:type="dcterms:W3CDTF">2023-11-24T12:14:00Z</dcterms:modified>
  <cp:category/>
</cp:coreProperties>
</file>